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F08C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75BF14D0">
      <w:pPr>
        <w:spacing w:line="54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16DEE2D5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 w14:paraId="15C3D741">
      <w:pPr>
        <w:spacing w:line="540" w:lineRule="exact"/>
        <w:ind w:firstLine="640" w:firstLineChars="200"/>
        <w:rPr>
          <w:rFonts w:ascii="Times New Roman" w:hAnsi="Times New Roman" w:cs="Times New Roman"/>
        </w:rPr>
      </w:pPr>
    </w:p>
    <w:p w14:paraId="3A626EE7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2025年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五莲县</w:t>
      </w:r>
      <w:r>
        <w:rPr>
          <w:rFonts w:ascii="Times New Roman" w:hAnsi="Times New Roman" w:eastAsia="仿宋_GB2312"/>
          <w:sz w:val="32"/>
          <w:szCs w:val="32"/>
        </w:rPr>
        <w:t>城市社区专职工作者</w:t>
      </w:r>
      <w:r>
        <w:rPr>
          <w:rFonts w:hint="eastAsia" w:ascii="Times New Roman" w:hAnsi="Times New Roman" w:eastAsia="仿宋_GB2312"/>
          <w:sz w:val="32"/>
          <w:szCs w:val="32"/>
        </w:rPr>
        <w:t>公开招聘</w:t>
      </w:r>
      <w:r>
        <w:rPr>
          <w:rFonts w:ascii="Times New Roman" w:hAnsi="Times New Roman" w:eastAsia="仿宋_GB2312"/>
          <w:sz w:val="32"/>
          <w:szCs w:val="32"/>
        </w:rPr>
        <w:t>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30E4EC97"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4D184C3"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6BC41E2E">
      <w:pPr>
        <w:spacing w:line="540" w:lineRule="exact"/>
        <w:ind w:right="64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 w14:paraId="63ABEB63">
      <w:pPr>
        <w:spacing w:line="540" w:lineRule="exact"/>
        <w:ind w:right="640" w:firstLine="5760" w:firstLineChars="1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327D2B7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CC5A62F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615A6AE4">
      <w:pPr>
        <w:bidi w:val="0"/>
        <w:jc w:val="center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A1ABE">
    <w:pPr>
      <w:pStyle w:val="2"/>
      <w:framePr w:w="1593" w:wrap="around" w:vAnchor="text" w:hAnchor="page" w:x="8773" w:y="-204"/>
      <w:wordWrap w:val="0"/>
      <w:ind w:right="-30"/>
      <w:jc w:val="both"/>
      <w:rPr>
        <w:rStyle w:val="8"/>
        <w:sz w:val="28"/>
        <w:szCs w:val="28"/>
      </w:rPr>
    </w:pPr>
  </w:p>
  <w:p w14:paraId="344A37A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D2C07">
    <w:pPr>
      <w:pStyle w:val="2"/>
      <w:framePr w:w="1289" w:h="371" w:hRule="exact" w:wrap="around" w:vAnchor="text" w:hAnchor="page" w:x="1656" w:y="-219"/>
      <w:ind w:firstLine="280" w:firstLineChars="100"/>
      <w:rPr>
        <w:rStyle w:val="8"/>
        <w:rFonts w:hint="eastAsia" w:eastAsia="仿宋_GB2312"/>
        <w:sz w:val="28"/>
        <w:szCs w:val="28"/>
        <w:lang w:val="en-US" w:eastAsia="zh-CN"/>
      </w:rPr>
    </w:pPr>
    <w:r>
      <w:rPr>
        <w:rStyle w:val="8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 </w:t>
    </w:r>
    <w:r>
      <w:rPr>
        <w:sz w:val="30"/>
        <w:szCs w:val="30"/>
      </w:rPr>
      <w:fldChar w:fldCharType="begin"/>
    </w:r>
    <w:r>
      <w:rPr>
        <w:rStyle w:val="8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8"/>
        <w:sz w:val="30"/>
        <w:szCs w:val="30"/>
      </w:rPr>
      <w:t>4</w:t>
    </w:r>
    <w:r>
      <w:rPr>
        <w:sz w:val="30"/>
        <w:szCs w:val="30"/>
      </w:rPr>
      <w:fldChar w:fldCharType="end"/>
    </w:r>
    <w:r>
      <w:rPr>
        <w:rStyle w:val="8"/>
        <w:rFonts w:hint="eastAsia"/>
        <w:sz w:val="28"/>
        <w:szCs w:val="28"/>
      </w:rPr>
      <w:t xml:space="preserve"> </w:t>
    </w:r>
    <w:r>
      <w:rPr>
        <w:rStyle w:val="8"/>
        <w:sz w:val="28"/>
        <w:szCs w:val="28"/>
      </w:rPr>
      <w:t>—</w:t>
    </w:r>
  </w:p>
  <w:p w14:paraId="732B6EA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A23A5"/>
    <w:rsid w:val="000276FD"/>
    <w:rsid w:val="00044AFB"/>
    <w:rsid w:val="00050FBE"/>
    <w:rsid w:val="00055561"/>
    <w:rsid w:val="0006420E"/>
    <w:rsid w:val="00071D2A"/>
    <w:rsid w:val="00084054"/>
    <w:rsid w:val="000956DB"/>
    <w:rsid w:val="000973DC"/>
    <w:rsid w:val="00097DC6"/>
    <w:rsid w:val="000A6C74"/>
    <w:rsid w:val="000B442F"/>
    <w:rsid w:val="000C263E"/>
    <w:rsid w:val="000C3C4B"/>
    <w:rsid w:val="000C6BE3"/>
    <w:rsid w:val="000D7E6E"/>
    <w:rsid w:val="000E12DD"/>
    <w:rsid w:val="000E21EA"/>
    <w:rsid w:val="000E4D97"/>
    <w:rsid w:val="000E6D43"/>
    <w:rsid w:val="001235A4"/>
    <w:rsid w:val="00127FCE"/>
    <w:rsid w:val="00133C46"/>
    <w:rsid w:val="00142BA3"/>
    <w:rsid w:val="00143D93"/>
    <w:rsid w:val="001673BE"/>
    <w:rsid w:val="001703AB"/>
    <w:rsid w:val="00181B4B"/>
    <w:rsid w:val="00184D10"/>
    <w:rsid w:val="001A3D2B"/>
    <w:rsid w:val="001B3EA8"/>
    <w:rsid w:val="001C5CDE"/>
    <w:rsid w:val="001C5ECA"/>
    <w:rsid w:val="001C6D6A"/>
    <w:rsid w:val="001D6851"/>
    <w:rsid w:val="001E274F"/>
    <w:rsid w:val="001F1EFA"/>
    <w:rsid w:val="001F68BA"/>
    <w:rsid w:val="002058EB"/>
    <w:rsid w:val="00215BA5"/>
    <w:rsid w:val="0021621E"/>
    <w:rsid w:val="0021781C"/>
    <w:rsid w:val="00240C56"/>
    <w:rsid w:val="00246842"/>
    <w:rsid w:val="00247C49"/>
    <w:rsid w:val="002641AB"/>
    <w:rsid w:val="00266132"/>
    <w:rsid w:val="00266F54"/>
    <w:rsid w:val="002749A5"/>
    <w:rsid w:val="0027572B"/>
    <w:rsid w:val="002827EC"/>
    <w:rsid w:val="0029302F"/>
    <w:rsid w:val="00297DEC"/>
    <w:rsid w:val="00297E34"/>
    <w:rsid w:val="002A07BC"/>
    <w:rsid w:val="002A64D4"/>
    <w:rsid w:val="002A74E2"/>
    <w:rsid w:val="002C689E"/>
    <w:rsid w:val="002E6C3F"/>
    <w:rsid w:val="002F0BDC"/>
    <w:rsid w:val="002F1DFA"/>
    <w:rsid w:val="003138F1"/>
    <w:rsid w:val="00320F3E"/>
    <w:rsid w:val="0032140C"/>
    <w:rsid w:val="00321759"/>
    <w:rsid w:val="00322CB8"/>
    <w:rsid w:val="00330603"/>
    <w:rsid w:val="0034278A"/>
    <w:rsid w:val="0034682C"/>
    <w:rsid w:val="00352960"/>
    <w:rsid w:val="00357244"/>
    <w:rsid w:val="00357AFF"/>
    <w:rsid w:val="00380E75"/>
    <w:rsid w:val="003850D3"/>
    <w:rsid w:val="00385AB7"/>
    <w:rsid w:val="00386BB6"/>
    <w:rsid w:val="00393F30"/>
    <w:rsid w:val="00395B3E"/>
    <w:rsid w:val="00396542"/>
    <w:rsid w:val="003A25AC"/>
    <w:rsid w:val="003A6250"/>
    <w:rsid w:val="003B2838"/>
    <w:rsid w:val="003B315D"/>
    <w:rsid w:val="003B5F02"/>
    <w:rsid w:val="003C22FF"/>
    <w:rsid w:val="003C28A0"/>
    <w:rsid w:val="003C43CE"/>
    <w:rsid w:val="003C7355"/>
    <w:rsid w:val="003D2AF9"/>
    <w:rsid w:val="003D6895"/>
    <w:rsid w:val="003D78F5"/>
    <w:rsid w:val="003E268E"/>
    <w:rsid w:val="004235C0"/>
    <w:rsid w:val="004330CA"/>
    <w:rsid w:val="00441349"/>
    <w:rsid w:val="00442422"/>
    <w:rsid w:val="004432E4"/>
    <w:rsid w:val="004548BB"/>
    <w:rsid w:val="00460681"/>
    <w:rsid w:val="004608A7"/>
    <w:rsid w:val="00463AFB"/>
    <w:rsid w:val="00464B94"/>
    <w:rsid w:val="00465788"/>
    <w:rsid w:val="00466CE6"/>
    <w:rsid w:val="004D100A"/>
    <w:rsid w:val="004D3E1C"/>
    <w:rsid w:val="004D4BAD"/>
    <w:rsid w:val="004E081E"/>
    <w:rsid w:val="004E171D"/>
    <w:rsid w:val="00504471"/>
    <w:rsid w:val="00505590"/>
    <w:rsid w:val="00517BA0"/>
    <w:rsid w:val="00521F79"/>
    <w:rsid w:val="00527A8D"/>
    <w:rsid w:val="00531AA5"/>
    <w:rsid w:val="00532F59"/>
    <w:rsid w:val="005421C7"/>
    <w:rsid w:val="005507B8"/>
    <w:rsid w:val="00550D3F"/>
    <w:rsid w:val="00550EC7"/>
    <w:rsid w:val="005676A8"/>
    <w:rsid w:val="00567963"/>
    <w:rsid w:val="00581CD3"/>
    <w:rsid w:val="0058368F"/>
    <w:rsid w:val="0058389D"/>
    <w:rsid w:val="00587EEF"/>
    <w:rsid w:val="005A5D15"/>
    <w:rsid w:val="005B11E7"/>
    <w:rsid w:val="005B3429"/>
    <w:rsid w:val="005B3FA9"/>
    <w:rsid w:val="005C2CBF"/>
    <w:rsid w:val="005C4A04"/>
    <w:rsid w:val="005C65B9"/>
    <w:rsid w:val="005C7734"/>
    <w:rsid w:val="005C7B93"/>
    <w:rsid w:val="005D1BC3"/>
    <w:rsid w:val="005F00C0"/>
    <w:rsid w:val="005F15A6"/>
    <w:rsid w:val="005F3F71"/>
    <w:rsid w:val="00612F5B"/>
    <w:rsid w:val="006167C0"/>
    <w:rsid w:val="00623D63"/>
    <w:rsid w:val="00632DFE"/>
    <w:rsid w:val="0064666E"/>
    <w:rsid w:val="0064752C"/>
    <w:rsid w:val="006804A8"/>
    <w:rsid w:val="00682553"/>
    <w:rsid w:val="006833E0"/>
    <w:rsid w:val="00686AA9"/>
    <w:rsid w:val="00690D4E"/>
    <w:rsid w:val="00694761"/>
    <w:rsid w:val="006A09AE"/>
    <w:rsid w:val="006C2805"/>
    <w:rsid w:val="006D623B"/>
    <w:rsid w:val="006E1457"/>
    <w:rsid w:val="006E2A0A"/>
    <w:rsid w:val="006E41F2"/>
    <w:rsid w:val="0070040D"/>
    <w:rsid w:val="00704703"/>
    <w:rsid w:val="00705E5B"/>
    <w:rsid w:val="00706CC7"/>
    <w:rsid w:val="00713DE6"/>
    <w:rsid w:val="0072242F"/>
    <w:rsid w:val="0072371A"/>
    <w:rsid w:val="00743B2F"/>
    <w:rsid w:val="00746211"/>
    <w:rsid w:val="007470C1"/>
    <w:rsid w:val="00751BC5"/>
    <w:rsid w:val="007672B3"/>
    <w:rsid w:val="00771316"/>
    <w:rsid w:val="0077552B"/>
    <w:rsid w:val="00782834"/>
    <w:rsid w:val="00790B79"/>
    <w:rsid w:val="00794CB1"/>
    <w:rsid w:val="007A1159"/>
    <w:rsid w:val="007A33EF"/>
    <w:rsid w:val="007C22D8"/>
    <w:rsid w:val="007C334C"/>
    <w:rsid w:val="007C356D"/>
    <w:rsid w:val="007D7DEA"/>
    <w:rsid w:val="007E6F7E"/>
    <w:rsid w:val="008049EB"/>
    <w:rsid w:val="00804EBB"/>
    <w:rsid w:val="00874D75"/>
    <w:rsid w:val="00876825"/>
    <w:rsid w:val="008817D7"/>
    <w:rsid w:val="00886654"/>
    <w:rsid w:val="008952F0"/>
    <w:rsid w:val="008B68E0"/>
    <w:rsid w:val="008D2E92"/>
    <w:rsid w:val="008E58C3"/>
    <w:rsid w:val="008F766D"/>
    <w:rsid w:val="00903140"/>
    <w:rsid w:val="00905D01"/>
    <w:rsid w:val="00910D75"/>
    <w:rsid w:val="00912B93"/>
    <w:rsid w:val="009133BD"/>
    <w:rsid w:val="00913520"/>
    <w:rsid w:val="00920ADB"/>
    <w:rsid w:val="00925354"/>
    <w:rsid w:val="00941A71"/>
    <w:rsid w:val="009579D4"/>
    <w:rsid w:val="0096653B"/>
    <w:rsid w:val="00974775"/>
    <w:rsid w:val="00976078"/>
    <w:rsid w:val="00982C50"/>
    <w:rsid w:val="009912BC"/>
    <w:rsid w:val="009976F2"/>
    <w:rsid w:val="009A0B93"/>
    <w:rsid w:val="009A3806"/>
    <w:rsid w:val="009B44D4"/>
    <w:rsid w:val="009B75EF"/>
    <w:rsid w:val="009C1E97"/>
    <w:rsid w:val="009C29AF"/>
    <w:rsid w:val="009D37C2"/>
    <w:rsid w:val="009D3DC9"/>
    <w:rsid w:val="00A11047"/>
    <w:rsid w:val="00A12E31"/>
    <w:rsid w:val="00A21B9E"/>
    <w:rsid w:val="00A25436"/>
    <w:rsid w:val="00A309E5"/>
    <w:rsid w:val="00A368ED"/>
    <w:rsid w:val="00A47B46"/>
    <w:rsid w:val="00A52094"/>
    <w:rsid w:val="00A55548"/>
    <w:rsid w:val="00A6464E"/>
    <w:rsid w:val="00A75992"/>
    <w:rsid w:val="00A816C6"/>
    <w:rsid w:val="00A82F4D"/>
    <w:rsid w:val="00A94C12"/>
    <w:rsid w:val="00AA156C"/>
    <w:rsid w:val="00AA69A1"/>
    <w:rsid w:val="00AB3BDF"/>
    <w:rsid w:val="00AB3F07"/>
    <w:rsid w:val="00AB67E2"/>
    <w:rsid w:val="00AC2826"/>
    <w:rsid w:val="00AE12B2"/>
    <w:rsid w:val="00AE19A3"/>
    <w:rsid w:val="00AE24BD"/>
    <w:rsid w:val="00AF32AC"/>
    <w:rsid w:val="00AF74EF"/>
    <w:rsid w:val="00B04794"/>
    <w:rsid w:val="00B04E28"/>
    <w:rsid w:val="00B07006"/>
    <w:rsid w:val="00B13CD2"/>
    <w:rsid w:val="00B17F77"/>
    <w:rsid w:val="00B21231"/>
    <w:rsid w:val="00B236B9"/>
    <w:rsid w:val="00B309F3"/>
    <w:rsid w:val="00B34A9F"/>
    <w:rsid w:val="00B5218C"/>
    <w:rsid w:val="00B53446"/>
    <w:rsid w:val="00B70452"/>
    <w:rsid w:val="00B806AA"/>
    <w:rsid w:val="00B823D3"/>
    <w:rsid w:val="00B824D8"/>
    <w:rsid w:val="00B9078D"/>
    <w:rsid w:val="00BA6472"/>
    <w:rsid w:val="00BA6F56"/>
    <w:rsid w:val="00BB1EB7"/>
    <w:rsid w:val="00BD4275"/>
    <w:rsid w:val="00BE1DA9"/>
    <w:rsid w:val="00BE6023"/>
    <w:rsid w:val="00C11C15"/>
    <w:rsid w:val="00C123C6"/>
    <w:rsid w:val="00C16944"/>
    <w:rsid w:val="00C25647"/>
    <w:rsid w:val="00C276CE"/>
    <w:rsid w:val="00C466B1"/>
    <w:rsid w:val="00C47E4C"/>
    <w:rsid w:val="00C53C62"/>
    <w:rsid w:val="00C57666"/>
    <w:rsid w:val="00C57D08"/>
    <w:rsid w:val="00C667E8"/>
    <w:rsid w:val="00C70891"/>
    <w:rsid w:val="00C75F0C"/>
    <w:rsid w:val="00C827B0"/>
    <w:rsid w:val="00C9383F"/>
    <w:rsid w:val="00CA298B"/>
    <w:rsid w:val="00CA6705"/>
    <w:rsid w:val="00CB4CA7"/>
    <w:rsid w:val="00CB5AE5"/>
    <w:rsid w:val="00CC16F3"/>
    <w:rsid w:val="00CC7DC3"/>
    <w:rsid w:val="00CD3BB0"/>
    <w:rsid w:val="00CE3083"/>
    <w:rsid w:val="00CE6D77"/>
    <w:rsid w:val="00D147FC"/>
    <w:rsid w:val="00D1699A"/>
    <w:rsid w:val="00D177F4"/>
    <w:rsid w:val="00D21F35"/>
    <w:rsid w:val="00D37AB0"/>
    <w:rsid w:val="00D4796C"/>
    <w:rsid w:val="00D61C6A"/>
    <w:rsid w:val="00D62361"/>
    <w:rsid w:val="00D67AD3"/>
    <w:rsid w:val="00D67DDD"/>
    <w:rsid w:val="00D835BC"/>
    <w:rsid w:val="00D8505A"/>
    <w:rsid w:val="00D8702A"/>
    <w:rsid w:val="00DA3999"/>
    <w:rsid w:val="00DC31D6"/>
    <w:rsid w:val="00DD1469"/>
    <w:rsid w:val="00DE3026"/>
    <w:rsid w:val="00DE5169"/>
    <w:rsid w:val="00DF0927"/>
    <w:rsid w:val="00DF6A0F"/>
    <w:rsid w:val="00E05494"/>
    <w:rsid w:val="00E116BF"/>
    <w:rsid w:val="00E24A92"/>
    <w:rsid w:val="00E25A4B"/>
    <w:rsid w:val="00E25AA5"/>
    <w:rsid w:val="00E3115F"/>
    <w:rsid w:val="00E415C7"/>
    <w:rsid w:val="00E444E8"/>
    <w:rsid w:val="00E6221E"/>
    <w:rsid w:val="00E639A9"/>
    <w:rsid w:val="00E65748"/>
    <w:rsid w:val="00E66DFF"/>
    <w:rsid w:val="00E747E1"/>
    <w:rsid w:val="00E82E29"/>
    <w:rsid w:val="00E85F79"/>
    <w:rsid w:val="00E86EC7"/>
    <w:rsid w:val="00E971BB"/>
    <w:rsid w:val="00EA6684"/>
    <w:rsid w:val="00EB26C1"/>
    <w:rsid w:val="00EB732E"/>
    <w:rsid w:val="00ED5010"/>
    <w:rsid w:val="00EE5080"/>
    <w:rsid w:val="00EE5D4C"/>
    <w:rsid w:val="00EE6FDF"/>
    <w:rsid w:val="00F16588"/>
    <w:rsid w:val="00F30D3E"/>
    <w:rsid w:val="00F40DCA"/>
    <w:rsid w:val="00F4575C"/>
    <w:rsid w:val="00F82354"/>
    <w:rsid w:val="00F82F32"/>
    <w:rsid w:val="00F939A4"/>
    <w:rsid w:val="00F97652"/>
    <w:rsid w:val="00FA0B65"/>
    <w:rsid w:val="00FC29AF"/>
    <w:rsid w:val="00FD4985"/>
    <w:rsid w:val="00FE6D05"/>
    <w:rsid w:val="034175C0"/>
    <w:rsid w:val="09EE71EF"/>
    <w:rsid w:val="0A750CA5"/>
    <w:rsid w:val="11CE5052"/>
    <w:rsid w:val="1DCE513F"/>
    <w:rsid w:val="2E4D1B0C"/>
    <w:rsid w:val="353D58FA"/>
    <w:rsid w:val="43FB51CA"/>
    <w:rsid w:val="651A23A5"/>
    <w:rsid w:val="6FD32B00"/>
    <w:rsid w:val="7BE46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7169;&#26495;\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模板.wpt</Template>
  <Pages>1</Pages>
  <Words>0</Words>
  <Characters>0</Characters>
  <Lines>12</Lines>
  <Paragraphs>3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2025-12-19T00:36:00Z</dcterms:created>
  <dc:creator>王润秋</dc:creator>
  <cp:lastModifiedBy>王润秋</cp:lastModifiedBy>
  <dcterms:modified xsi:type="dcterms:W3CDTF">2025-12-19T00:37:35Z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0AE1E1778949409E9EA715019A16B522_11</vt:lpwstr>
  </property>
  <property fmtid="{D5CDD505-2E9C-101B-9397-08002B2CF9AE}" pid="4" name="KSOTemplateDocerSaveRecord">
    <vt:lpwstr>eyJoZGlkIjoiNGM5YTUzMDNkNTE3YWUyOGNlMmVkNGEzOWI1MjUxZWIiLCJ1c2VySWQiOiIxNzY0OTA5MjY1In0=</vt:lpwstr>
  </property>
</Properties>
</file>