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D8075"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DD2D57D">
      <w:pPr>
        <w:spacing w:line="584" w:lineRule="exact"/>
        <w:ind w:firstLine="440" w:firstLineChar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</w:rPr>
        <w:t>5</w:t>
      </w:r>
      <w:r>
        <w:rPr>
          <w:rFonts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</w:rPr>
        <w:t>五莲县</w:t>
      </w:r>
      <w:r>
        <w:rPr>
          <w:rFonts w:ascii="方正小标宋简体" w:eastAsia="方正小标宋简体"/>
          <w:sz w:val="44"/>
          <w:szCs w:val="44"/>
        </w:rPr>
        <w:t>城市社区专职工作者</w:t>
      </w:r>
      <w:r>
        <w:rPr>
          <w:rFonts w:hint="eastAsia" w:ascii="方正小标宋简体" w:eastAsia="方正小标宋简体"/>
          <w:sz w:val="44"/>
          <w:szCs w:val="44"/>
        </w:rPr>
        <w:t>公开招聘</w:t>
      </w:r>
      <w:r>
        <w:rPr>
          <w:rFonts w:ascii="方正小标宋简体" w:eastAsia="方正小标宋简体"/>
          <w:sz w:val="44"/>
          <w:szCs w:val="44"/>
        </w:rPr>
        <w:t>岗位汇总表</w:t>
      </w:r>
    </w:p>
    <w:p w14:paraId="48943F0C">
      <w:pPr>
        <w:spacing w:line="584" w:lineRule="exact"/>
        <w:ind w:firstLine="440" w:firstLineChars="10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3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701"/>
        <w:gridCol w:w="1560"/>
        <w:gridCol w:w="1393"/>
        <w:gridCol w:w="2088"/>
        <w:gridCol w:w="3039"/>
        <w:gridCol w:w="2977"/>
      </w:tblGrid>
      <w:tr w14:paraId="1288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  <w:jc w:val="center"/>
        </w:trPr>
        <w:tc>
          <w:tcPr>
            <w:tcW w:w="1139" w:type="dxa"/>
            <w:vAlign w:val="center"/>
          </w:tcPr>
          <w:p w14:paraId="5B720EAE">
            <w:pPr>
              <w:spacing w:line="320" w:lineRule="exact"/>
              <w:jc w:val="center"/>
              <w:rPr>
                <w:rFonts w:ascii="黑体" w:hAnsi="黑体" w:eastAsia="黑体" w:cstheme="minorEastAsia"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2A9DA0AF">
            <w:pPr>
              <w:spacing w:line="320" w:lineRule="exact"/>
              <w:jc w:val="center"/>
              <w:rPr>
                <w:rFonts w:ascii="黑体" w:hAnsi="黑体" w:eastAsia="黑体" w:cstheme="minorEastAsia"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sz w:val="28"/>
                <w:szCs w:val="28"/>
              </w:rPr>
              <w:t>岗位</w:t>
            </w:r>
          </w:p>
        </w:tc>
        <w:tc>
          <w:tcPr>
            <w:tcW w:w="1560" w:type="dxa"/>
            <w:vAlign w:val="center"/>
          </w:tcPr>
          <w:p w14:paraId="58ADFA18">
            <w:pPr>
              <w:spacing w:line="320" w:lineRule="exact"/>
              <w:jc w:val="center"/>
              <w:rPr>
                <w:rFonts w:ascii="黑体" w:hAnsi="黑体" w:eastAsia="黑体" w:cstheme="minorEastAsia"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sz w:val="28"/>
                <w:szCs w:val="28"/>
              </w:rPr>
              <w:t>需求人数</w:t>
            </w:r>
          </w:p>
        </w:tc>
        <w:tc>
          <w:tcPr>
            <w:tcW w:w="1393" w:type="dxa"/>
            <w:vAlign w:val="center"/>
          </w:tcPr>
          <w:p w14:paraId="33D435C0">
            <w:pPr>
              <w:spacing w:line="320" w:lineRule="exact"/>
              <w:jc w:val="center"/>
              <w:rPr>
                <w:rFonts w:ascii="黑体" w:hAnsi="黑体" w:eastAsia="黑体" w:cstheme="minorEastAsia"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sz w:val="28"/>
                <w:szCs w:val="28"/>
              </w:rPr>
              <w:t>专业</w:t>
            </w:r>
          </w:p>
        </w:tc>
        <w:tc>
          <w:tcPr>
            <w:tcW w:w="2088" w:type="dxa"/>
            <w:vAlign w:val="center"/>
          </w:tcPr>
          <w:p w14:paraId="3B1723B4">
            <w:pPr>
              <w:spacing w:line="320" w:lineRule="exact"/>
              <w:jc w:val="center"/>
              <w:rPr>
                <w:rFonts w:ascii="黑体" w:hAnsi="黑体" w:eastAsia="黑体" w:cstheme="minorEastAsia"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sz w:val="28"/>
                <w:szCs w:val="28"/>
              </w:rPr>
              <w:t>学历</w:t>
            </w:r>
          </w:p>
        </w:tc>
        <w:tc>
          <w:tcPr>
            <w:tcW w:w="3039" w:type="dxa"/>
            <w:vAlign w:val="center"/>
          </w:tcPr>
          <w:p w14:paraId="58360C4C">
            <w:pPr>
              <w:spacing w:line="320" w:lineRule="exact"/>
              <w:jc w:val="center"/>
              <w:rPr>
                <w:rFonts w:ascii="黑体" w:hAnsi="黑体" w:eastAsia="黑体" w:cstheme="minorEastAsia"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sz w:val="28"/>
                <w:szCs w:val="28"/>
              </w:rPr>
              <w:t>岗位要求</w:t>
            </w:r>
          </w:p>
        </w:tc>
        <w:tc>
          <w:tcPr>
            <w:tcW w:w="2977" w:type="dxa"/>
            <w:vAlign w:val="center"/>
          </w:tcPr>
          <w:p w14:paraId="07AE2B29">
            <w:pPr>
              <w:spacing w:line="320" w:lineRule="exact"/>
              <w:jc w:val="center"/>
              <w:rPr>
                <w:rFonts w:ascii="黑体" w:hAnsi="黑体" w:eastAsia="黑体" w:cstheme="minorEastAsia"/>
                <w:sz w:val="28"/>
                <w:szCs w:val="28"/>
              </w:rPr>
            </w:pPr>
            <w:r>
              <w:rPr>
                <w:rFonts w:hint="eastAsia" w:ascii="黑体" w:hAnsi="黑体" w:eastAsia="黑体" w:cstheme="minorEastAsia"/>
                <w:sz w:val="28"/>
                <w:szCs w:val="28"/>
              </w:rPr>
              <w:t>备注</w:t>
            </w:r>
          </w:p>
        </w:tc>
      </w:tr>
      <w:tr w14:paraId="5D46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  <w:jc w:val="center"/>
        </w:trPr>
        <w:tc>
          <w:tcPr>
            <w:tcW w:w="1139" w:type="dxa"/>
            <w:vAlign w:val="center"/>
          </w:tcPr>
          <w:p w14:paraId="23D70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52F67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岗位A</w:t>
            </w:r>
          </w:p>
        </w:tc>
        <w:tc>
          <w:tcPr>
            <w:tcW w:w="1560" w:type="dxa"/>
            <w:vAlign w:val="center"/>
          </w:tcPr>
          <w:p w14:paraId="19B6B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393" w:type="dxa"/>
            <w:vAlign w:val="center"/>
          </w:tcPr>
          <w:p w14:paraId="774FC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不限</w:t>
            </w:r>
          </w:p>
        </w:tc>
        <w:tc>
          <w:tcPr>
            <w:tcW w:w="2088" w:type="dxa"/>
            <w:vAlign w:val="center"/>
          </w:tcPr>
          <w:p w14:paraId="06189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大学专科及以上学历</w:t>
            </w:r>
          </w:p>
        </w:tc>
        <w:tc>
          <w:tcPr>
            <w:tcW w:w="3039" w:type="dxa"/>
            <w:vAlign w:val="center"/>
          </w:tcPr>
          <w:p w14:paraId="00792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限2024届、2025届普通高校未就业毕业生</w:t>
            </w:r>
          </w:p>
        </w:tc>
        <w:tc>
          <w:tcPr>
            <w:tcW w:w="2977" w:type="dxa"/>
            <w:vAlign w:val="center"/>
          </w:tcPr>
          <w:p w14:paraId="764A3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核减或取消的招聘计划调剂到岗位B</w:t>
            </w:r>
          </w:p>
        </w:tc>
      </w:tr>
      <w:tr w14:paraId="4082A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  <w:jc w:val="center"/>
        </w:trPr>
        <w:tc>
          <w:tcPr>
            <w:tcW w:w="1139" w:type="dxa"/>
            <w:vAlign w:val="center"/>
          </w:tcPr>
          <w:p w14:paraId="05113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46255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岗位B</w:t>
            </w:r>
          </w:p>
        </w:tc>
        <w:tc>
          <w:tcPr>
            <w:tcW w:w="1560" w:type="dxa"/>
            <w:vAlign w:val="center"/>
          </w:tcPr>
          <w:p w14:paraId="0D124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1393" w:type="dxa"/>
            <w:vAlign w:val="center"/>
          </w:tcPr>
          <w:p w14:paraId="63C25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不限</w:t>
            </w:r>
          </w:p>
        </w:tc>
        <w:tc>
          <w:tcPr>
            <w:tcW w:w="2088" w:type="dxa"/>
            <w:vAlign w:val="center"/>
          </w:tcPr>
          <w:p w14:paraId="29425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大学专科及以上学历</w:t>
            </w:r>
          </w:p>
        </w:tc>
        <w:tc>
          <w:tcPr>
            <w:tcW w:w="3039" w:type="dxa"/>
            <w:vAlign w:val="center"/>
          </w:tcPr>
          <w:p w14:paraId="39219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150B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78C69122">
      <w:pPr>
        <w:adjustRightInd w:val="0"/>
        <w:snapToGrid w:val="0"/>
        <w:spacing w:line="560" w:lineRule="exact"/>
        <w:ind w:firstLine="640" w:firstLineChars="200"/>
        <w:rPr>
          <w:snapToGrid w:val="0"/>
          <w:kern w:val="0"/>
        </w:rPr>
      </w:pPr>
    </w:p>
    <w:p w14:paraId="3376F8D5">
      <w:pPr>
        <w:bidi w:val="0"/>
        <w:jc w:val="center"/>
        <w:rPr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8" w:right="2098" w:bottom="1474" w:left="1984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85207">
    <w:pPr>
      <w:pStyle w:val="2"/>
      <w:framePr w:w="1593" w:wrap="around" w:vAnchor="text" w:hAnchor="page" w:x="8773" w:y="-204"/>
      <w:wordWrap w:val="0"/>
      <w:ind w:right="-30"/>
      <w:jc w:val="right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 </w:t>
    </w:r>
  </w:p>
  <w:p w14:paraId="5E8B323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F04B6">
    <w:pPr>
      <w:pStyle w:val="2"/>
      <w:framePr w:w="1289" w:h="371" w:hRule="exact" w:wrap="around" w:vAnchor="text" w:hAnchor="page" w:x="1656" w:y="-219"/>
      <w:ind w:firstLine="280" w:firstLineChars="100"/>
      <w:rPr>
        <w:rStyle w:val="7"/>
        <w:rFonts w:hint="eastAsia" w:eastAsia="仿宋_GB2312"/>
        <w:sz w:val="28"/>
        <w:szCs w:val="28"/>
        <w:lang w:val="en-US" w:eastAsia="zh-CN"/>
      </w:rPr>
    </w:pPr>
    <w:r>
      <w:rPr>
        <w:rStyle w:val="7"/>
        <w:sz w:val="28"/>
        <w:szCs w:val="28"/>
      </w:rPr>
      <w:t>—</w:t>
    </w:r>
    <w:r>
      <w:rPr>
        <w:rStyle w:val="7"/>
        <w:rFonts w:hint="eastAsia"/>
        <w:sz w:val="28"/>
        <w:szCs w:val="28"/>
      </w:rPr>
      <w:t xml:space="preserve"> </w:t>
    </w:r>
    <w:r>
      <w:rPr>
        <w:sz w:val="30"/>
        <w:szCs w:val="30"/>
      </w:rPr>
      <w:fldChar w:fldCharType="begin"/>
    </w:r>
    <w:r>
      <w:rPr>
        <w:rStyle w:val="7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7"/>
        <w:sz w:val="30"/>
        <w:szCs w:val="30"/>
      </w:rPr>
      <w:t>4</w:t>
    </w:r>
    <w:r>
      <w:rPr>
        <w:sz w:val="30"/>
        <w:szCs w:val="30"/>
      </w:rPr>
      <w:fldChar w:fldCharType="end"/>
    </w:r>
    <w:r>
      <w:rPr>
        <w:rStyle w:val="7"/>
        <w:rFonts w:hint="eastAsia"/>
        <w:sz w:val="28"/>
        <w:szCs w:val="28"/>
      </w:rPr>
      <w:t xml:space="preserve"> </w:t>
    </w:r>
    <w:r>
      <w:rPr>
        <w:rStyle w:val="7"/>
        <w:sz w:val="28"/>
        <w:szCs w:val="28"/>
      </w:rPr>
      <w:t>—</w:t>
    </w:r>
  </w:p>
  <w:p w14:paraId="267264C1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044DD"/>
    <w:rsid w:val="000276FD"/>
    <w:rsid w:val="00044AFB"/>
    <w:rsid w:val="00050FBE"/>
    <w:rsid w:val="00055561"/>
    <w:rsid w:val="0006420E"/>
    <w:rsid w:val="00071D2A"/>
    <w:rsid w:val="00084054"/>
    <w:rsid w:val="000956DB"/>
    <w:rsid w:val="000973DC"/>
    <w:rsid w:val="00097DC6"/>
    <w:rsid w:val="000A6C74"/>
    <w:rsid w:val="000B442F"/>
    <w:rsid w:val="000C263E"/>
    <w:rsid w:val="000C3C4B"/>
    <w:rsid w:val="000C6BE3"/>
    <w:rsid w:val="000D7E6E"/>
    <w:rsid w:val="000E12DD"/>
    <w:rsid w:val="000E21EA"/>
    <w:rsid w:val="000E4D97"/>
    <w:rsid w:val="000E6D43"/>
    <w:rsid w:val="001235A4"/>
    <w:rsid w:val="00127FCE"/>
    <w:rsid w:val="00133C46"/>
    <w:rsid w:val="00142BA3"/>
    <w:rsid w:val="00143D93"/>
    <w:rsid w:val="001673BE"/>
    <w:rsid w:val="001703AB"/>
    <w:rsid w:val="00181B4B"/>
    <w:rsid w:val="00184D10"/>
    <w:rsid w:val="001A3D2B"/>
    <w:rsid w:val="001B3EA8"/>
    <w:rsid w:val="001C5CDE"/>
    <w:rsid w:val="001C5ECA"/>
    <w:rsid w:val="001C6D6A"/>
    <w:rsid w:val="001D6851"/>
    <w:rsid w:val="001E274F"/>
    <w:rsid w:val="001F1EFA"/>
    <w:rsid w:val="001F68BA"/>
    <w:rsid w:val="002058EB"/>
    <w:rsid w:val="00215BA5"/>
    <w:rsid w:val="0021621E"/>
    <w:rsid w:val="0021781C"/>
    <w:rsid w:val="00240C56"/>
    <w:rsid w:val="00246842"/>
    <w:rsid w:val="00247C49"/>
    <w:rsid w:val="002641AB"/>
    <w:rsid w:val="00266132"/>
    <w:rsid w:val="00266F54"/>
    <w:rsid w:val="002749A5"/>
    <w:rsid w:val="0027572B"/>
    <w:rsid w:val="002827EC"/>
    <w:rsid w:val="0029302F"/>
    <w:rsid w:val="00297DEC"/>
    <w:rsid w:val="00297E34"/>
    <w:rsid w:val="002A07BC"/>
    <w:rsid w:val="002A64D4"/>
    <w:rsid w:val="002A74E2"/>
    <w:rsid w:val="002C689E"/>
    <w:rsid w:val="002E6C3F"/>
    <w:rsid w:val="002F0BDC"/>
    <w:rsid w:val="002F1DFA"/>
    <w:rsid w:val="003138F1"/>
    <w:rsid w:val="00320F3E"/>
    <w:rsid w:val="0032140C"/>
    <w:rsid w:val="00321759"/>
    <w:rsid w:val="00322CB8"/>
    <w:rsid w:val="00330603"/>
    <w:rsid w:val="0034278A"/>
    <w:rsid w:val="0034682C"/>
    <w:rsid w:val="00352960"/>
    <w:rsid w:val="00357244"/>
    <w:rsid w:val="00357AFF"/>
    <w:rsid w:val="00380E75"/>
    <w:rsid w:val="003850D3"/>
    <w:rsid w:val="00385AB7"/>
    <w:rsid w:val="00386BB6"/>
    <w:rsid w:val="00393F30"/>
    <w:rsid w:val="00395B3E"/>
    <w:rsid w:val="00396542"/>
    <w:rsid w:val="003A25AC"/>
    <w:rsid w:val="003A6250"/>
    <w:rsid w:val="003B2838"/>
    <w:rsid w:val="003B315D"/>
    <w:rsid w:val="003B5F02"/>
    <w:rsid w:val="003C22FF"/>
    <w:rsid w:val="003C28A0"/>
    <w:rsid w:val="003C43CE"/>
    <w:rsid w:val="003C7355"/>
    <w:rsid w:val="003D2AF9"/>
    <w:rsid w:val="003D6895"/>
    <w:rsid w:val="003D78F5"/>
    <w:rsid w:val="003E268E"/>
    <w:rsid w:val="004235C0"/>
    <w:rsid w:val="004330CA"/>
    <w:rsid w:val="00441349"/>
    <w:rsid w:val="00442422"/>
    <w:rsid w:val="004432E4"/>
    <w:rsid w:val="004548BB"/>
    <w:rsid w:val="00460681"/>
    <w:rsid w:val="004608A7"/>
    <w:rsid w:val="00463AFB"/>
    <w:rsid w:val="00464B94"/>
    <w:rsid w:val="00465788"/>
    <w:rsid w:val="00466CE6"/>
    <w:rsid w:val="004D100A"/>
    <w:rsid w:val="004D3E1C"/>
    <w:rsid w:val="004D4BAD"/>
    <w:rsid w:val="004E081E"/>
    <w:rsid w:val="004E171D"/>
    <w:rsid w:val="00504471"/>
    <w:rsid w:val="00505590"/>
    <w:rsid w:val="00517BA0"/>
    <w:rsid w:val="00521F79"/>
    <w:rsid w:val="00527A8D"/>
    <w:rsid w:val="00531AA5"/>
    <w:rsid w:val="00532F59"/>
    <w:rsid w:val="005421C7"/>
    <w:rsid w:val="005507B8"/>
    <w:rsid w:val="00550D3F"/>
    <w:rsid w:val="00550EC7"/>
    <w:rsid w:val="005676A8"/>
    <w:rsid w:val="00567963"/>
    <w:rsid w:val="00581CD3"/>
    <w:rsid w:val="0058368F"/>
    <w:rsid w:val="0058389D"/>
    <w:rsid w:val="00587EEF"/>
    <w:rsid w:val="005A5D15"/>
    <w:rsid w:val="005B11E7"/>
    <w:rsid w:val="005B3429"/>
    <w:rsid w:val="005B3FA9"/>
    <w:rsid w:val="005C2CBF"/>
    <w:rsid w:val="005C4A04"/>
    <w:rsid w:val="005C65B9"/>
    <w:rsid w:val="005C7734"/>
    <w:rsid w:val="005C7B93"/>
    <w:rsid w:val="005D1BC3"/>
    <w:rsid w:val="005F00C0"/>
    <w:rsid w:val="005F15A6"/>
    <w:rsid w:val="005F3F71"/>
    <w:rsid w:val="00612F5B"/>
    <w:rsid w:val="006167C0"/>
    <w:rsid w:val="00623D63"/>
    <w:rsid w:val="00632DFE"/>
    <w:rsid w:val="0064666E"/>
    <w:rsid w:val="0064752C"/>
    <w:rsid w:val="006804A8"/>
    <w:rsid w:val="00682553"/>
    <w:rsid w:val="006833E0"/>
    <w:rsid w:val="00686AA9"/>
    <w:rsid w:val="00690D4E"/>
    <w:rsid w:val="00694761"/>
    <w:rsid w:val="006A09AE"/>
    <w:rsid w:val="006C2805"/>
    <w:rsid w:val="006D623B"/>
    <w:rsid w:val="006E1457"/>
    <w:rsid w:val="006E2A0A"/>
    <w:rsid w:val="006E41F2"/>
    <w:rsid w:val="0070040D"/>
    <w:rsid w:val="00704703"/>
    <w:rsid w:val="00705E5B"/>
    <w:rsid w:val="00706CC7"/>
    <w:rsid w:val="00713DE6"/>
    <w:rsid w:val="0072242F"/>
    <w:rsid w:val="0072371A"/>
    <w:rsid w:val="00743B2F"/>
    <w:rsid w:val="00746211"/>
    <w:rsid w:val="007470C1"/>
    <w:rsid w:val="00751BC5"/>
    <w:rsid w:val="007672B3"/>
    <w:rsid w:val="00771316"/>
    <w:rsid w:val="0077552B"/>
    <w:rsid w:val="00782834"/>
    <w:rsid w:val="00790B79"/>
    <w:rsid w:val="00794CB1"/>
    <w:rsid w:val="007A1159"/>
    <w:rsid w:val="007A33EF"/>
    <w:rsid w:val="007C22D8"/>
    <w:rsid w:val="007C334C"/>
    <w:rsid w:val="007C356D"/>
    <w:rsid w:val="007D7DEA"/>
    <w:rsid w:val="007E6F7E"/>
    <w:rsid w:val="008049EB"/>
    <w:rsid w:val="00804EBB"/>
    <w:rsid w:val="00874D75"/>
    <w:rsid w:val="00876825"/>
    <w:rsid w:val="008817D7"/>
    <w:rsid w:val="00886654"/>
    <w:rsid w:val="008952F0"/>
    <w:rsid w:val="008B68E0"/>
    <w:rsid w:val="008D2E92"/>
    <w:rsid w:val="008E58C3"/>
    <w:rsid w:val="008F766D"/>
    <w:rsid w:val="00903140"/>
    <w:rsid w:val="00905D01"/>
    <w:rsid w:val="00910D75"/>
    <w:rsid w:val="00912B93"/>
    <w:rsid w:val="009133BD"/>
    <w:rsid w:val="00913520"/>
    <w:rsid w:val="00920ADB"/>
    <w:rsid w:val="00925354"/>
    <w:rsid w:val="00941A71"/>
    <w:rsid w:val="009579D4"/>
    <w:rsid w:val="0096653B"/>
    <w:rsid w:val="00974775"/>
    <w:rsid w:val="00976078"/>
    <w:rsid w:val="00982C50"/>
    <w:rsid w:val="009912BC"/>
    <w:rsid w:val="009976F2"/>
    <w:rsid w:val="009A0B93"/>
    <w:rsid w:val="009A3806"/>
    <w:rsid w:val="009B44D4"/>
    <w:rsid w:val="009B75EF"/>
    <w:rsid w:val="009C1E97"/>
    <w:rsid w:val="009C29AF"/>
    <w:rsid w:val="009D37C2"/>
    <w:rsid w:val="009D3DC9"/>
    <w:rsid w:val="00A11047"/>
    <w:rsid w:val="00A12E31"/>
    <w:rsid w:val="00A21B9E"/>
    <w:rsid w:val="00A25436"/>
    <w:rsid w:val="00A309E5"/>
    <w:rsid w:val="00A368ED"/>
    <w:rsid w:val="00A47B46"/>
    <w:rsid w:val="00A52094"/>
    <w:rsid w:val="00A55548"/>
    <w:rsid w:val="00A6464E"/>
    <w:rsid w:val="00A75992"/>
    <w:rsid w:val="00A816C6"/>
    <w:rsid w:val="00A82F4D"/>
    <w:rsid w:val="00A94C12"/>
    <w:rsid w:val="00AA156C"/>
    <w:rsid w:val="00AA69A1"/>
    <w:rsid w:val="00AB3BDF"/>
    <w:rsid w:val="00AB3F07"/>
    <w:rsid w:val="00AB67E2"/>
    <w:rsid w:val="00AC2826"/>
    <w:rsid w:val="00AE12B2"/>
    <w:rsid w:val="00AE19A3"/>
    <w:rsid w:val="00AE24BD"/>
    <w:rsid w:val="00AF32AC"/>
    <w:rsid w:val="00AF74EF"/>
    <w:rsid w:val="00B04794"/>
    <w:rsid w:val="00B04E28"/>
    <w:rsid w:val="00B07006"/>
    <w:rsid w:val="00B13CD2"/>
    <w:rsid w:val="00B17F77"/>
    <w:rsid w:val="00B21231"/>
    <w:rsid w:val="00B236B9"/>
    <w:rsid w:val="00B309F3"/>
    <w:rsid w:val="00B34A9F"/>
    <w:rsid w:val="00B5218C"/>
    <w:rsid w:val="00B53446"/>
    <w:rsid w:val="00B70452"/>
    <w:rsid w:val="00B806AA"/>
    <w:rsid w:val="00B823D3"/>
    <w:rsid w:val="00B824D8"/>
    <w:rsid w:val="00B9078D"/>
    <w:rsid w:val="00BA6472"/>
    <w:rsid w:val="00BA6F56"/>
    <w:rsid w:val="00BB1EB7"/>
    <w:rsid w:val="00BD4275"/>
    <w:rsid w:val="00BE1DA9"/>
    <w:rsid w:val="00BE6023"/>
    <w:rsid w:val="00C11C15"/>
    <w:rsid w:val="00C123C6"/>
    <w:rsid w:val="00C16944"/>
    <w:rsid w:val="00C25647"/>
    <w:rsid w:val="00C276CE"/>
    <w:rsid w:val="00C466B1"/>
    <w:rsid w:val="00C47E4C"/>
    <w:rsid w:val="00C53C62"/>
    <w:rsid w:val="00C57666"/>
    <w:rsid w:val="00C57D08"/>
    <w:rsid w:val="00C667E8"/>
    <w:rsid w:val="00C70891"/>
    <w:rsid w:val="00C75F0C"/>
    <w:rsid w:val="00C827B0"/>
    <w:rsid w:val="00C9383F"/>
    <w:rsid w:val="00CA298B"/>
    <w:rsid w:val="00CA6705"/>
    <w:rsid w:val="00CB4CA7"/>
    <w:rsid w:val="00CB5AE5"/>
    <w:rsid w:val="00CC16F3"/>
    <w:rsid w:val="00CC7DC3"/>
    <w:rsid w:val="00CD3BB0"/>
    <w:rsid w:val="00CE3083"/>
    <w:rsid w:val="00CE6D77"/>
    <w:rsid w:val="00D147FC"/>
    <w:rsid w:val="00D1699A"/>
    <w:rsid w:val="00D177F4"/>
    <w:rsid w:val="00D21F35"/>
    <w:rsid w:val="00D37AB0"/>
    <w:rsid w:val="00D4796C"/>
    <w:rsid w:val="00D61C6A"/>
    <w:rsid w:val="00D62361"/>
    <w:rsid w:val="00D67AD3"/>
    <w:rsid w:val="00D67DDD"/>
    <w:rsid w:val="00D835BC"/>
    <w:rsid w:val="00D8505A"/>
    <w:rsid w:val="00D8702A"/>
    <w:rsid w:val="00DA3999"/>
    <w:rsid w:val="00DC31D6"/>
    <w:rsid w:val="00DD1469"/>
    <w:rsid w:val="00DE3026"/>
    <w:rsid w:val="00DE5169"/>
    <w:rsid w:val="00DF0927"/>
    <w:rsid w:val="00DF6A0F"/>
    <w:rsid w:val="00E05494"/>
    <w:rsid w:val="00E116BF"/>
    <w:rsid w:val="00E24A92"/>
    <w:rsid w:val="00E25A4B"/>
    <w:rsid w:val="00E25AA5"/>
    <w:rsid w:val="00E3115F"/>
    <w:rsid w:val="00E415C7"/>
    <w:rsid w:val="00E444E8"/>
    <w:rsid w:val="00E6221E"/>
    <w:rsid w:val="00E639A9"/>
    <w:rsid w:val="00E65748"/>
    <w:rsid w:val="00E66DFF"/>
    <w:rsid w:val="00E747E1"/>
    <w:rsid w:val="00E82E29"/>
    <w:rsid w:val="00E85F79"/>
    <w:rsid w:val="00E86EC7"/>
    <w:rsid w:val="00E971BB"/>
    <w:rsid w:val="00EA6684"/>
    <w:rsid w:val="00EB26C1"/>
    <w:rsid w:val="00EB732E"/>
    <w:rsid w:val="00ED5010"/>
    <w:rsid w:val="00EE5080"/>
    <w:rsid w:val="00EE5D4C"/>
    <w:rsid w:val="00EE6FDF"/>
    <w:rsid w:val="00F16588"/>
    <w:rsid w:val="00F30D3E"/>
    <w:rsid w:val="00F40DCA"/>
    <w:rsid w:val="00F4575C"/>
    <w:rsid w:val="00F82354"/>
    <w:rsid w:val="00F82F32"/>
    <w:rsid w:val="00F939A4"/>
    <w:rsid w:val="00F97652"/>
    <w:rsid w:val="00FA0B65"/>
    <w:rsid w:val="00FC29AF"/>
    <w:rsid w:val="00FD4985"/>
    <w:rsid w:val="00FE6D05"/>
    <w:rsid w:val="034175C0"/>
    <w:rsid w:val="09EE71EF"/>
    <w:rsid w:val="0A750CA5"/>
    <w:rsid w:val="11CE5052"/>
    <w:rsid w:val="1DCE513F"/>
    <w:rsid w:val="2E4D1B0C"/>
    <w:rsid w:val="353D58FA"/>
    <w:rsid w:val="43FB51CA"/>
    <w:rsid w:val="59C044DD"/>
    <w:rsid w:val="6FD32B00"/>
    <w:rsid w:val="7BE46D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7169;&#26495;\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模板.wpt</Template>
  <Pages>1</Pages>
  <Words>0</Words>
  <Characters>0</Characters>
  <Lines>12</Lines>
  <Paragraphs>3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2025-12-19T00:33:00Z</dcterms:created>
  <dc:creator>王润秋</dc:creator>
  <cp:lastModifiedBy>王润秋</cp:lastModifiedBy>
  <dcterms:modified xsi:type="dcterms:W3CDTF">2025-12-19T00:36:24Z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F31866A223024FA1B6B2333565FA0CD2_11</vt:lpwstr>
  </property>
  <property fmtid="{D5CDD505-2E9C-101B-9397-08002B2CF9AE}" pid="4" name="KSOTemplateDocerSaveRecord">
    <vt:lpwstr>eyJoZGlkIjoiNGM5YTUzMDNkNTE3YWUyOGNlMmVkNGEzOWI1MjUxZWIiLCJ1c2VySWQiOiIxNzY0OTA5MjY1In0=</vt:lpwstr>
  </property>
</Properties>
</file>