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DC2F7"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snapToGrid w:val="0"/>
          <w:kern w:val="0"/>
        </w:rPr>
      </w:pPr>
      <w:r>
        <w:rPr>
          <w:rFonts w:hint="default" w:ascii="Times New Roman" w:hAnsi="Times New Roman" w:eastAsia="黑体" w:cs="Times New Roman"/>
          <w:snapToGrid w:val="0"/>
          <w:kern w:val="0"/>
        </w:rPr>
        <w:t>附件3：</w:t>
      </w:r>
    </w:p>
    <w:p w14:paraId="489623B7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</w:p>
    <w:p w14:paraId="19AB1DE1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cs="Times New Roman"/>
          <w:snapToGrid w:val="0"/>
          <w:kern w:val="0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同意报考证明（参考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样本）</w:t>
      </w:r>
    </w:p>
    <w:p w14:paraId="28B0F96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napToGrid w:val="0"/>
          <w:kern w:val="0"/>
        </w:rPr>
      </w:pPr>
    </w:p>
    <w:p w14:paraId="481140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textAlignment w:val="auto"/>
        <w:rPr>
          <w:rFonts w:hint="default" w:ascii="Times New Roman" w:hAnsi="Times New Roman" w:cs="Times New Roman"/>
          <w:snapToGrid w:val="0"/>
          <w:kern w:val="0"/>
        </w:rPr>
      </w:pPr>
      <w:r>
        <w:rPr>
          <w:rFonts w:hint="default" w:ascii="Times New Roman" w:hAnsi="Times New Roman" w:cs="Times New Roman"/>
          <w:snapToGrid w:val="0"/>
          <w:kern w:val="0"/>
        </w:rPr>
        <w:t>日照市人事人才服务中心有限公司：</w:t>
      </w:r>
    </w:p>
    <w:p w14:paraId="2E9DD2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default" w:ascii="Times New Roman" w:hAnsi="Times New Roman" w:cs="Times New Roman"/>
          <w:snapToGrid w:val="0"/>
          <w:kern w:val="0"/>
        </w:rPr>
      </w:pPr>
      <w:r>
        <w:rPr>
          <w:rFonts w:hint="default" w:ascii="Times New Roman" w:hAnsi="Times New Roman" w:cs="Times New Roman"/>
          <w:snapToGrid w:val="0"/>
          <w:kern w:val="0"/>
        </w:rPr>
        <w:t>兹有我单位职工XX同志，身份证号：</w:t>
      </w:r>
    </w:p>
    <w:p w14:paraId="509889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textAlignment w:val="auto"/>
        <w:rPr>
          <w:rFonts w:hint="default" w:ascii="Times New Roman" w:hAnsi="Times New Roman" w:cs="Times New Roman"/>
          <w:snapToGrid w:val="0"/>
          <w:kern w:val="0"/>
        </w:rPr>
      </w:pPr>
      <w:r>
        <w:rPr>
          <w:rFonts w:hint="default" w:ascii="Times New Roman" w:hAnsi="Times New Roman" w:cs="Times New Roman"/>
          <w:snapToGrid w:val="0"/>
          <w:kern w:val="0"/>
        </w:rPr>
        <w:t>我单位同意其报考《2025年五莲县城市社区专职工作者公开招聘简章》考试，并保证其如被录用，将配合有关单位办理其档案、社保公积金、党团关系的移交手续。</w:t>
      </w:r>
    </w:p>
    <w:p w14:paraId="734339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default" w:ascii="Times New Roman" w:hAnsi="Times New Roman" w:cs="Times New Roman"/>
          <w:snapToGrid w:val="0"/>
          <w:kern w:val="0"/>
        </w:rPr>
      </w:pPr>
      <w:r>
        <w:rPr>
          <w:rFonts w:hint="default" w:ascii="Times New Roman" w:hAnsi="Times New Roman" w:cs="Times New Roman"/>
          <w:snapToGrid w:val="0"/>
          <w:kern w:val="0"/>
        </w:rPr>
        <w:t>我单位的性质为：（机关、事业、企业、其他）</w:t>
      </w:r>
    </w:p>
    <w:p w14:paraId="77973E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textAlignment w:val="auto"/>
        <w:rPr>
          <w:rFonts w:hint="default" w:ascii="Times New Roman" w:hAnsi="Times New Roman" w:cs="Times New Roman"/>
          <w:snapToGrid w:val="0"/>
          <w:kern w:val="0"/>
        </w:rPr>
      </w:pPr>
    </w:p>
    <w:p w14:paraId="33C304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default" w:ascii="Times New Roman" w:hAnsi="Times New Roman" w:cs="Times New Roman"/>
          <w:snapToGrid w:val="0"/>
          <w:kern w:val="0"/>
        </w:rPr>
      </w:pPr>
    </w:p>
    <w:p w14:paraId="59CD40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kern w:val="0"/>
        </w:rPr>
        <w:t>单位名称（章）</w:t>
      </w:r>
      <w:r>
        <w:rPr>
          <w:rFonts w:hint="default" w:ascii="Times New Roman" w:hAnsi="Times New Roman" w:cs="Times New Roman"/>
          <w:snapToGrid w:val="0"/>
          <w:kern w:val="0"/>
          <w:lang w:val="en-US" w:eastAsia="zh-CN"/>
        </w:rPr>
        <w:t xml:space="preserve">    </w:t>
      </w:r>
    </w:p>
    <w:p w14:paraId="0C4A16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kern w:val="0"/>
        </w:rPr>
        <w:t>年  月  日</w:t>
      </w:r>
      <w:r>
        <w:rPr>
          <w:rFonts w:hint="default" w:ascii="Times New Roman" w:hAnsi="Times New Roman" w:cs="Times New Roman"/>
          <w:snapToGrid w:val="0"/>
          <w:kern w:val="0"/>
          <w:lang w:val="en-US" w:eastAsia="zh-CN"/>
        </w:rPr>
        <w:t xml:space="preserve">      </w:t>
      </w:r>
    </w:p>
    <w:p w14:paraId="7DD70E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default" w:ascii="Times New Roman" w:hAnsi="Times New Roman" w:cs="Times New Roman"/>
          <w:snapToGrid w:val="0"/>
          <w:kern w:val="0"/>
        </w:rPr>
      </w:pPr>
    </w:p>
    <w:p w14:paraId="552C59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cs="Times New Roman"/>
          <w:snapToGrid w:val="0"/>
          <w:kern w:val="0"/>
        </w:rPr>
      </w:pPr>
    </w:p>
    <w:p w14:paraId="4FFFC4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cs="Times New Roman"/>
          <w:snapToGrid w:val="0"/>
          <w:kern w:val="0"/>
        </w:rPr>
      </w:pPr>
    </w:p>
    <w:p w14:paraId="6B26F759">
      <w:pPr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F4181">
    <w:pPr>
      <w:pStyle w:val="2"/>
      <w:framePr w:w="1593" w:wrap="around" w:vAnchor="text" w:hAnchor="page" w:x="8773" w:y="-204"/>
      <w:wordWrap w:val="0"/>
      <w:ind w:right="-30"/>
      <w:jc w:val="both"/>
      <w:rPr>
        <w:rStyle w:val="7"/>
        <w:sz w:val="28"/>
        <w:szCs w:val="28"/>
      </w:rPr>
    </w:pPr>
  </w:p>
  <w:p w14:paraId="254AF3E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B2137">
    <w:pPr>
      <w:pStyle w:val="2"/>
      <w:framePr w:w="1289" w:h="371" w:hRule="exact" w:wrap="around" w:vAnchor="text" w:hAnchor="page" w:x="1656" w:y="-219"/>
      <w:ind w:firstLine="280" w:firstLineChars="100"/>
      <w:rPr>
        <w:rStyle w:val="7"/>
        <w:rFonts w:hint="eastAsia" w:eastAsia="仿宋_GB2312"/>
        <w:sz w:val="28"/>
        <w:szCs w:val="28"/>
        <w:lang w:val="en-US" w:eastAsia="zh-CN"/>
      </w:rPr>
    </w:pPr>
    <w:r>
      <w:rPr>
        <w:rStyle w:val="7"/>
        <w:sz w:val="28"/>
        <w:szCs w:val="28"/>
      </w:rPr>
      <w:t>—</w:t>
    </w:r>
    <w:r>
      <w:rPr>
        <w:rStyle w:val="7"/>
        <w:rFonts w:hint="eastAsia"/>
        <w:sz w:val="28"/>
        <w:szCs w:val="28"/>
      </w:rPr>
      <w:t xml:space="preserve"> </w:t>
    </w:r>
    <w:r>
      <w:rPr>
        <w:sz w:val="30"/>
        <w:szCs w:val="30"/>
      </w:rPr>
      <w:fldChar w:fldCharType="begin"/>
    </w:r>
    <w:r>
      <w:rPr>
        <w:rStyle w:val="7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7"/>
        <w:sz w:val="30"/>
        <w:szCs w:val="30"/>
      </w:rPr>
      <w:t>4</w:t>
    </w:r>
    <w:r>
      <w:rPr>
        <w:sz w:val="30"/>
        <w:szCs w:val="30"/>
      </w:rPr>
      <w:fldChar w:fldCharType="end"/>
    </w:r>
    <w:r>
      <w:rPr>
        <w:rStyle w:val="7"/>
        <w:rFonts w:hint="eastAsia"/>
        <w:sz w:val="28"/>
        <w:szCs w:val="28"/>
      </w:rPr>
      <w:t xml:space="preserve"> </w:t>
    </w:r>
    <w:r>
      <w:rPr>
        <w:rStyle w:val="7"/>
        <w:sz w:val="28"/>
        <w:szCs w:val="28"/>
      </w:rPr>
      <w:t>—</w:t>
    </w:r>
  </w:p>
  <w:p w14:paraId="3F82899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716D4"/>
    <w:rsid w:val="000276FD"/>
    <w:rsid w:val="00044AFB"/>
    <w:rsid w:val="00050FBE"/>
    <w:rsid w:val="00055561"/>
    <w:rsid w:val="0006420E"/>
    <w:rsid w:val="00071D2A"/>
    <w:rsid w:val="00084054"/>
    <w:rsid w:val="000956DB"/>
    <w:rsid w:val="000973DC"/>
    <w:rsid w:val="00097DC6"/>
    <w:rsid w:val="000A6C74"/>
    <w:rsid w:val="000B442F"/>
    <w:rsid w:val="000C263E"/>
    <w:rsid w:val="000C3C4B"/>
    <w:rsid w:val="000C6BE3"/>
    <w:rsid w:val="000D7E6E"/>
    <w:rsid w:val="000E12DD"/>
    <w:rsid w:val="000E21EA"/>
    <w:rsid w:val="000E4D97"/>
    <w:rsid w:val="000E6D43"/>
    <w:rsid w:val="001235A4"/>
    <w:rsid w:val="00127FCE"/>
    <w:rsid w:val="00133C46"/>
    <w:rsid w:val="00142BA3"/>
    <w:rsid w:val="00143D93"/>
    <w:rsid w:val="001673BE"/>
    <w:rsid w:val="001703AB"/>
    <w:rsid w:val="00181B4B"/>
    <w:rsid w:val="00184D10"/>
    <w:rsid w:val="001A3D2B"/>
    <w:rsid w:val="001B3EA8"/>
    <w:rsid w:val="001C5CDE"/>
    <w:rsid w:val="001C5ECA"/>
    <w:rsid w:val="001C6D6A"/>
    <w:rsid w:val="001D6851"/>
    <w:rsid w:val="001E274F"/>
    <w:rsid w:val="001F1EFA"/>
    <w:rsid w:val="001F68BA"/>
    <w:rsid w:val="002058EB"/>
    <w:rsid w:val="00215BA5"/>
    <w:rsid w:val="0021621E"/>
    <w:rsid w:val="0021781C"/>
    <w:rsid w:val="00240C56"/>
    <w:rsid w:val="00246842"/>
    <w:rsid w:val="00247C49"/>
    <w:rsid w:val="002641AB"/>
    <w:rsid w:val="00266132"/>
    <w:rsid w:val="00266F54"/>
    <w:rsid w:val="002749A5"/>
    <w:rsid w:val="0027572B"/>
    <w:rsid w:val="002827EC"/>
    <w:rsid w:val="0029302F"/>
    <w:rsid w:val="00297DEC"/>
    <w:rsid w:val="00297E34"/>
    <w:rsid w:val="002A07BC"/>
    <w:rsid w:val="002A64D4"/>
    <w:rsid w:val="002A74E2"/>
    <w:rsid w:val="002C689E"/>
    <w:rsid w:val="002E6C3F"/>
    <w:rsid w:val="002F0BDC"/>
    <w:rsid w:val="002F1DFA"/>
    <w:rsid w:val="003138F1"/>
    <w:rsid w:val="00320F3E"/>
    <w:rsid w:val="0032140C"/>
    <w:rsid w:val="00321759"/>
    <w:rsid w:val="00322CB8"/>
    <w:rsid w:val="00330603"/>
    <w:rsid w:val="0034278A"/>
    <w:rsid w:val="0034682C"/>
    <w:rsid w:val="00352960"/>
    <w:rsid w:val="00357244"/>
    <w:rsid w:val="00357AFF"/>
    <w:rsid w:val="00380E75"/>
    <w:rsid w:val="003850D3"/>
    <w:rsid w:val="00385AB7"/>
    <w:rsid w:val="00386BB6"/>
    <w:rsid w:val="00393F30"/>
    <w:rsid w:val="00395B3E"/>
    <w:rsid w:val="00396542"/>
    <w:rsid w:val="003A25AC"/>
    <w:rsid w:val="003A6250"/>
    <w:rsid w:val="003B2838"/>
    <w:rsid w:val="003B315D"/>
    <w:rsid w:val="003B5F02"/>
    <w:rsid w:val="003C22FF"/>
    <w:rsid w:val="003C28A0"/>
    <w:rsid w:val="003C43CE"/>
    <w:rsid w:val="003C7355"/>
    <w:rsid w:val="003D2AF9"/>
    <w:rsid w:val="003D6895"/>
    <w:rsid w:val="003D78F5"/>
    <w:rsid w:val="003E268E"/>
    <w:rsid w:val="004235C0"/>
    <w:rsid w:val="004330CA"/>
    <w:rsid w:val="00441349"/>
    <w:rsid w:val="00442422"/>
    <w:rsid w:val="004432E4"/>
    <w:rsid w:val="004548BB"/>
    <w:rsid w:val="00460681"/>
    <w:rsid w:val="004608A7"/>
    <w:rsid w:val="00463AFB"/>
    <w:rsid w:val="00464B94"/>
    <w:rsid w:val="00465788"/>
    <w:rsid w:val="00466CE6"/>
    <w:rsid w:val="004D100A"/>
    <w:rsid w:val="004D3E1C"/>
    <w:rsid w:val="004D4BAD"/>
    <w:rsid w:val="004E081E"/>
    <w:rsid w:val="004E171D"/>
    <w:rsid w:val="00504471"/>
    <w:rsid w:val="00505590"/>
    <w:rsid w:val="00517BA0"/>
    <w:rsid w:val="00521F79"/>
    <w:rsid w:val="00527A8D"/>
    <w:rsid w:val="00531AA5"/>
    <w:rsid w:val="00532F59"/>
    <w:rsid w:val="005421C7"/>
    <w:rsid w:val="005507B8"/>
    <w:rsid w:val="00550D3F"/>
    <w:rsid w:val="00550EC7"/>
    <w:rsid w:val="005676A8"/>
    <w:rsid w:val="00567963"/>
    <w:rsid w:val="00581CD3"/>
    <w:rsid w:val="0058368F"/>
    <w:rsid w:val="0058389D"/>
    <w:rsid w:val="00587EEF"/>
    <w:rsid w:val="005A5D15"/>
    <w:rsid w:val="005B11E7"/>
    <w:rsid w:val="005B3429"/>
    <w:rsid w:val="005B3FA9"/>
    <w:rsid w:val="005C2CBF"/>
    <w:rsid w:val="005C4A04"/>
    <w:rsid w:val="005C65B9"/>
    <w:rsid w:val="005C7734"/>
    <w:rsid w:val="005C7B93"/>
    <w:rsid w:val="005D1BC3"/>
    <w:rsid w:val="005F00C0"/>
    <w:rsid w:val="005F15A6"/>
    <w:rsid w:val="005F3F71"/>
    <w:rsid w:val="00612F5B"/>
    <w:rsid w:val="006167C0"/>
    <w:rsid w:val="00623D63"/>
    <w:rsid w:val="00632DFE"/>
    <w:rsid w:val="0064666E"/>
    <w:rsid w:val="0064752C"/>
    <w:rsid w:val="006804A8"/>
    <w:rsid w:val="00682553"/>
    <w:rsid w:val="006833E0"/>
    <w:rsid w:val="00686AA9"/>
    <w:rsid w:val="00690D4E"/>
    <w:rsid w:val="00694761"/>
    <w:rsid w:val="006A09AE"/>
    <w:rsid w:val="006C2805"/>
    <w:rsid w:val="006D623B"/>
    <w:rsid w:val="006E1457"/>
    <w:rsid w:val="006E2A0A"/>
    <w:rsid w:val="006E41F2"/>
    <w:rsid w:val="0070040D"/>
    <w:rsid w:val="00704703"/>
    <w:rsid w:val="00705E5B"/>
    <w:rsid w:val="00706CC7"/>
    <w:rsid w:val="00713DE6"/>
    <w:rsid w:val="0072242F"/>
    <w:rsid w:val="0072371A"/>
    <w:rsid w:val="00743B2F"/>
    <w:rsid w:val="00746211"/>
    <w:rsid w:val="007470C1"/>
    <w:rsid w:val="00751BC5"/>
    <w:rsid w:val="007672B3"/>
    <w:rsid w:val="00771316"/>
    <w:rsid w:val="0077552B"/>
    <w:rsid w:val="00782834"/>
    <w:rsid w:val="00790B79"/>
    <w:rsid w:val="00794CB1"/>
    <w:rsid w:val="007A1159"/>
    <w:rsid w:val="007A33EF"/>
    <w:rsid w:val="007C22D8"/>
    <w:rsid w:val="007C334C"/>
    <w:rsid w:val="007C356D"/>
    <w:rsid w:val="007D7DEA"/>
    <w:rsid w:val="007E6F7E"/>
    <w:rsid w:val="008049EB"/>
    <w:rsid w:val="00804EBB"/>
    <w:rsid w:val="00874D75"/>
    <w:rsid w:val="00876825"/>
    <w:rsid w:val="008817D7"/>
    <w:rsid w:val="00886654"/>
    <w:rsid w:val="008952F0"/>
    <w:rsid w:val="008B68E0"/>
    <w:rsid w:val="008D2E92"/>
    <w:rsid w:val="008E58C3"/>
    <w:rsid w:val="008F766D"/>
    <w:rsid w:val="00903140"/>
    <w:rsid w:val="00905D01"/>
    <w:rsid w:val="00910D75"/>
    <w:rsid w:val="00912B93"/>
    <w:rsid w:val="009133BD"/>
    <w:rsid w:val="00913520"/>
    <w:rsid w:val="00920ADB"/>
    <w:rsid w:val="00925354"/>
    <w:rsid w:val="00941A71"/>
    <w:rsid w:val="009579D4"/>
    <w:rsid w:val="0096653B"/>
    <w:rsid w:val="00974775"/>
    <w:rsid w:val="00976078"/>
    <w:rsid w:val="00982C50"/>
    <w:rsid w:val="009912BC"/>
    <w:rsid w:val="009976F2"/>
    <w:rsid w:val="009A0B93"/>
    <w:rsid w:val="009A3806"/>
    <w:rsid w:val="009B44D4"/>
    <w:rsid w:val="009B75EF"/>
    <w:rsid w:val="009C1E97"/>
    <w:rsid w:val="009C29AF"/>
    <w:rsid w:val="009D37C2"/>
    <w:rsid w:val="009D3DC9"/>
    <w:rsid w:val="00A11047"/>
    <w:rsid w:val="00A12E31"/>
    <w:rsid w:val="00A21B9E"/>
    <w:rsid w:val="00A25436"/>
    <w:rsid w:val="00A309E5"/>
    <w:rsid w:val="00A368ED"/>
    <w:rsid w:val="00A47B46"/>
    <w:rsid w:val="00A52094"/>
    <w:rsid w:val="00A55548"/>
    <w:rsid w:val="00A6464E"/>
    <w:rsid w:val="00A75992"/>
    <w:rsid w:val="00A816C6"/>
    <w:rsid w:val="00A82F4D"/>
    <w:rsid w:val="00A94C12"/>
    <w:rsid w:val="00AA156C"/>
    <w:rsid w:val="00AA69A1"/>
    <w:rsid w:val="00AB3BDF"/>
    <w:rsid w:val="00AB3F07"/>
    <w:rsid w:val="00AB67E2"/>
    <w:rsid w:val="00AC2826"/>
    <w:rsid w:val="00AE12B2"/>
    <w:rsid w:val="00AE19A3"/>
    <w:rsid w:val="00AE24BD"/>
    <w:rsid w:val="00AF32AC"/>
    <w:rsid w:val="00AF74EF"/>
    <w:rsid w:val="00B04794"/>
    <w:rsid w:val="00B04E28"/>
    <w:rsid w:val="00B07006"/>
    <w:rsid w:val="00B13CD2"/>
    <w:rsid w:val="00B17F77"/>
    <w:rsid w:val="00B21231"/>
    <w:rsid w:val="00B236B9"/>
    <w:rsid w:val="00B309F3"/>
    <w:rsid w:val="00B34A9F"/>
    <w:rsid w:val="00B5218C"/>
    <w:rsid w:val="00B53446"/>
    <w:rsid w:val="00B70452"/>
    <w:rsid w:val="00B806AA"/>
    <w:rsid w:val="00B823D3"/>
    <w:rsid w:val="00B824D8"/>
    <w:rsid w:val="00B9078D"/>
    <w:rsid w:val="00BA6472"/>
    <w:rsid w:val="00BA6F56"/>
    <w:rsid w:val="00BB1EB7"/>
    <w:rsid w:val="00BD4275"/>
    <w:rsid w:val="00BE1DA9"/>
    <w:rsid w:val="00BE6023"/>
    <w:rsid w:val="00C11C15"/>
    <w:rsid w:val="00C123C6"/>
    <w:rsid w:val="00C16944"/>
    <w:rsid w:val="00C25647"/>
    <w:rsid w:val="00C276CE"/>
    <w:rsid w:val="00C466B1"/>
    <w:rsid w:val="00C47E4C"/>
    <w:rsid w:val="00C53C62"/>
    <w:rsid w:val="00C57666"/>
    <w:rsid w:val="00C57D08"/>
    <w:rsid w:val="00C667E8"/>
    <w:rsid w:val="00C70891"/>
    <w:rsid w:val="00C75F0C"/>
    <w:rsid w:val="00C827B0"/>
    <w:rsid w:val="00C9383F"/>
    <w:rsid w:val="00CA298B"/>
    <w:rsid w:val="00CA6705"/>
    <w:rsid w:val="00CB4CA7"/>
    <w:rsid w:val="00CB5AE5"/>
    <w:rsid w:val="00CC16F3"/>
    <w:rsid w:val="00CC7DC3"/>
    <w:rsid w:val="00CD3BB0"/>
    <w:rsid w:val="00CE3083"/>
    <w:rsid w:val="00CE6D77"/>
    <w:rsid w:val="00D147FC"/>
    <w:rsid w:val="00D1699A"/>
    <w:rsid w:val="00D177F4"/>
    <w:rsid w:val="00D21F35"/>
    <w:rsid w:val="00D37AB0"/>
    <w:rsid w:val="00D4796C"/>
    <w:rsid w:val="00D61C6A"/>
    <w:rsid w:val="00D62361"/>
    <w:rsid w:val="00D67AD3"/>
    <w:rsid w:val="00D67DDD"/>
    <w:rsid w:val="00D835BC"/>
    <w:rsid w:val="00D8505A"/>
    <w:rsid w:val="00D8702A"/>
    <w:rsid w:val="00DA3999"/>
    <w:rsid w:val="00DC31D6"/>
    <w:rsid w:val="00DD1469"/>
    <w:rsid w:val="00DE3026"/>
    <w:rsid w:val="00DE5169"/>
    <w:rsid w:val="00DF0927"/>
    <w:rsid w:val="00DF6A0F"/>
    <w:rsid w:val="00E05494"/>
    <w:rsid w:val="00E116BF"/>
    <w:rsid w:val="00E24A92"/>
    <w:rsid w:val="00E25A4B"/>
    <w:rsid w:val="00E25AA5"/>
    <w:rsid w:val="00E3115F"/>
    <w:rsid w:val="00E415C7"/>
    <w:rsid w:val="00E444E8"/>
    <w:rsid w:val="00E6221E"/>
    <w:rsid w:val="00E639A9"/>
    <w:rsid w:val="00E65748"/>
    <w:rsid w:val="00E66DFF"/>
    <w:rsid w:val="00E747E1"/>
    <w:rsid w:val="00E82E29"/>
    <w:rsid w:val="00E85F79"/>
    <w:rsid w:val="00E86EC7"/>
    <w:rsid w:val="00E971BB"/>
    <w:rsid w:val="00EA6684"/>
    <w:rsid w:val="00EB26C1"/>
    <w:rsid w:val="00EB732E"/>
    <w:rsid w:val="00ED5010"/>
    <w:rsid w:val="00EE5080"/>
    <w:rsid w:val="00EE5D4C"/>
    <w:rsid w:val="00EE6FDF"/>
    <w:rsid w:val="00F16588"/>
    <w:rsid w:val="00F30D3E"/>
    <w:rsid w:val="00F40DCA"/>
    <w:rsid w:val="00F4575C"/>
    <w:rsid w:val="00F82354"/>
    <w:rsid w:val="00F82F32"/>
    <w:rsid w:val="00F939A4"/>
    <w:rsid w:val="00F97652"/>
    <w:rsid w:val="00FA0B65"/>
    <w:rsid w:val="00FC29AF"/>
    <w:rsid w:val="00FD4985"/>
    <w:rsid w:val="00FE6D05"/>
    <w:rsid w:val="034175C0"/>
    <w:rsid w:val="09EE71EF"/>
    <w:rsid w:val="0A750CA5"/>
    <w:rsid w:val="11CE5052"/>
    <w:rsid w:val="1DCE513F"/>
    <w:rsid w:val="2E4D1B0C"/>
    <w:rsid w:val="32B716D4"/>
    <w:rsid w:val="353D58FA"/>
    <w:rsid w:val="43FB51CA"/>
    <w:rsid w:val="6FD32B00"/>
    <w:rsid w:val="7BE46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7169;&#26495;\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模板.wpt</Template>
  <Pages>1</Pages>
  <Words>0</Words>
  <Characters>0</Characters>
  <Lines>12</Lines>
  <Paragraphs>3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2025-12-19T00:37:00Z</dcterms:created>
  <dc:creator>王润秋</dc:creator>
  <cp:lastModifiedBy>王润秋</cp:lastModifiedBy>
  <dcterms:modified xsi:type="dcterms:W3CDTF">2025-12-19T00:42:27Z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8A90E366E8E34F4D956C3387DAF6B630_11</vt:lpwstr>
  </property>
  <property fmtid="{D5CDD505-2E9C-101B-9397-08002B2CF9AE}" pid="4" name="KSOTemplateDocerSaveRecord">
    <vt:lpwstr>eyJoZGlkIjoiNGM5YTUzMDNkNTE3YWUyOGNlMmVkNGEzOWI1MjUxZWIiLCJ1c2VySWQiOiIxNzY0OTA5MjY1In0=</vt:lpwstr>
  </property>
</Properties>
</file>