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18F8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  <w:lang w:eastAsia="zh-CN"/>
        </w:rPr>
        <w:t>附件</w:t>
      </w:r>
    </w:p>
    <w:p w14:paraId="3FAECB58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湖南省演艺集团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应聘人员登记表</w:t>
      </w:r>
      <w:bookmarkEnd w:id="0"/>
    </w:p>
    <w:p w14:paraId="2FBBC4D7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  <w:t xml:space="preserve"> </w:t>
      </w:r>
    </w:p>
    <w:p w14:paraId="517B25B9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                </w:t>
      </w:r>
      <w:r>
        <w:rPr>
          <w:rFonts w:hint="eastAsia" w:ascii="华文中宋" w:hAnsi="华文中宋" w:eastAsia="华文中宋"/>
          <w:lang w:val="en-US" w:eastAsia="zh-CN"/>
        </w:rPr>
        <w:t xml:space="preserve">                       </w:t>
      </w:r>
      <w:r>
        <w:rPr>
          <w:rFonts w:hint="eastAsia" w:ascii="华文中宋" w:hAnsi="华文中宋" w:eastAsia="华文中宋"/>
        </w:rPr>
        <w:t xml:space="preserve">填表日期:        年     月 </w:t>
      </w:r>
      <w:r>
        <w:rPr>
          <w:rFonts w:hint="eastAsia" w:ascii="华文中宋" w:hAnsi="华文中宋" w:eastAsia="华文中宋"/>
          <w:lang w:val="en-US" w:eastAsia="zh-CN"/>
        </w:rPr>
        <w:t xml:space="preserve">  </w:t>
      </w:r>
      <w:r>
        <w:rPr>
          <w:rFonts w:hint="eastAsia" w:ascii="华文中宋" w:hAnsi="华文中宋" w:eastAsia="华文中宋"/>
        </w:rPr>
        <w:t xml:space="preserve">   日 </w:t>
      </w:r>
    </w:p>
    <w:tbl>
      <w:tblPr>
        <w:tblStyle w:val="2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27"/>
        <w:gridCol w:w="341"/>
        <w:gridCol w:w="170"/>
        <w:gridCol w:w="1008"/>
        <w:gridCol w:w="240"/>
        <w:gridCol w:w="532"/>
        <w:gridCol w:w="1106"/>
        <w:gridCol w:w="1134"/>
        <w:gridCol w:w="820"/>
        <w:gridCol w:w="1095"/>
        <w:gridCol w:w="86"/>
        <w:gridCol w:w="5"/>
        <w:gridCol w:w="431"/>
        <w:gridCol w:w="752"/>
        <w:gridCol w:w="249"/>
        <w:gridCol w:w="1440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C631E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1178" w:type="dxa"/>
            <w:gridSpan w:val="2"/>
            <w:vAlign w:val="center"/>
          </w:tcPr>
          <w:p w14:paraId="018A44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81F2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1106" w:type="dxa"/>
            <w:vAlign w:val="center"/>
          </w:tcPr>
          <w:p w14:paraId="0435E6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D781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族</w:t>
            </w:r>
          </w:p>
        </w:tc>
        <w:tc>
          <w:tcPr>
            <w:tcW w:w="820" w:type="dxa"/>
            <w:vAlign w:val="center"/>
          </w:tcPr>
          <w:p w14:paraId="409646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02778E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贯</w:t>
            </w:r>
          </w:p>
        </w:tc>
        <w:tc>
          <w:tcPr>
            <w:tcW w:w="1274" w:type="dxa"/>
            <w:gridSpan w:val="4"/>
            <w:vAlign w:val="center"/>
          </w:tcPr>
          <w:p w14:paraId="65564E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3B130A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12BF4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14:paraId="3E5010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09C4A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1106" w:type="dxa"/>
            <w:vAlign w:val="center"/>
          </w:tcPr>
          <w:p w14:paraId="26D9B38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8E4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6"/>
            <w:vAlign w:val="center"/>
          </w:tcPr>
          <w:p w14:paraId="1DF61E3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05F208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384F21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1178" w:type="dxa"/>
            <w:gridSpan w:val="2"/>
            <w:vAlign w:val="center"/>
          </w:tcPr>
          <w:p w14:paraId="4ED3DC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B66F5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历</w:t>
            </w:r>
          </w:p>
        </w:tc>
        <w:tc>
          <w:tcPr>
            <w:tcW w:w="1106" w:type="dxa"/>
            <w:vAlign w:val="center"/>
          </w:tcPr>
          <w:p w14:paraId="61D9B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CF86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F71AB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C0A9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0F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26CCE4C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3056" w:type="dxa"/>
            <w:gridSpan w:val="5"/>
            <w:vAlign w:val="center"/>
          </w:tcPr>
          <w:p w14:paraId="1D7075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CD6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现住址</w:t>
            </w:r>
          </w:p>
        </w:tc>
        <w:tc>
          <w:tcPr>
            <w:tcW w:w="3189" w:type="dxa"/>
            <w:gridSpan w:val="6"/>
            <w:vAlign w:val="center"/>
          </w:tcPr>
          <w:p w14:paraId="4A8BF4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2EEB0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DC4EA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紧急联系人</w:t>
            </w:r>
          </w:p>
        </w:tc>
        <w:tc>
          <w:tcPr>
            <w:tcW w:w="3056" w:type="dxa"/>
            <w:gridSpan w:val="5"/>
            <w:tcMar>
              <w:left w:w="57" w:type="dxa"/>
              <w:right w:w="57" w:type="dxa"/>
            </w:tcMar>
            <w:vAlign w:val="center"/>
          </w:tcPr>
          <w:p w14:paraId="5FE3248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FC357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5E687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57EAF64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A18EE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1181" w:type="dxa"/>
            <w:gridSpan w:val="2"/>
            <w:vAlign w:val="center"/>
          </w:tcPr>
          <w:p w14:paraId="398800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1188" w:type="dxa"/>
            <w:gridSpan w:val="3"/>
            <w:vAlign w:val="center"/>
          </w:tcPr>
          <w:p w14:paraId="3181DF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学位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32BFE9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76696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5A890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A4A48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ED16C0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32B42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78A3A6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CF096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4D264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E48DE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181" w:type="dxa"/>
            <w:gridSpan w:val="2"/>
            <w:vAlign w:val="center"/>
          </w:tcPr>
          <w:p w14:paraId="5C9A8E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2877" w:type="dxa"/>
            <w:gridSpan w:val="5"/>
            <w:vAlign w:val="center"/>
          </w:tcPr>
          <w:p w14:paraId="7988A32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证明人及电话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10D75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06FD2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4DB35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65AD70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9C46C0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CF3C8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687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B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A9C0EE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FF48A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37382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45CAF78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D61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6F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9D7D70E">
            <w:pPr>
              <w:jc w:val="center"/>
              <w:rPr>
                <w:rFonts w:hint="eastAsia" w:ascii="华文中宋" w:hAnsi="华文中宋" w:eastAsia="华文中宋"/>
                <w:b/>
                <w:bCs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937191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5C94E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2" w:type="dxa"/>
            <w:gridSpan w:val="4"/>
            <w:vAlign w:val="center"/>
          </w:tcPr>
          <w:p w14:paraId="67EFC7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85F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D8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个人技能概述</w:t>
            </w: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5D110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</w:t>
            </w:r>
          </w:p>
        </w:tc>
        <w:tc>
          <w:tcPr>
            <w:tcW w:w="9409" w:type="dxa"/>
            <w:gridSpan w:val="15"/>
            <w:vAlign w:val="center"/>
          </w:tcPr>
          <w:p w14:paraId="7082E3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18E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B2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32FD3B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</w:t>
            </w:r>
          </w:p>
        </w:tc>
        <w:tc>
          <w:tcPr>
            <w:tcW w:w="9409" w:type="dxa"/>
            <w:gridSpan w:val="15"/>
            <w:vAlign w:val="center"/>
          </w:tcPr>
          <w:p w14:paraId="37E404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2F7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95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EA204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3</w:t>
            </w:r>
          </w:p>
        </w:tc>
        <w:tc>
          <w:tcPr>
            <w:tcW w:w="9409" w:type="dxa"/>
            <w:gridSpan w:val="15"/>
            <w:vAlign w:val="center"/>
          </w:tcPr>
          <w:p w14:paraId="7899E51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841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0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687E0B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365E65B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72D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4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665DC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03CF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17AC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5A48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2AF12C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06C5E7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工作单位及岗位</w:t>
            </w: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715510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5BCA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BAF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6FEA4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433C66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215B6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C83C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CA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C6D938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34B4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3EABF0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0429F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2A6EDEC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B48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772BD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882A4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642280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1AA8B7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13A7E6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9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B24A0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25CF6A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5B1EB26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43AFF7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07036A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BF4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64B1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04BF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特长</w:t>
            </w:r>
          </w:p>
        </w:tc>
        <w:tc>
          <w:tcPr>
            <w:tcW w:w="10036" w:type="dxa"/>
            <w:gridSpan w:val="16"/>
            <w:vAlign w:val="center"/>
          </w:tcPr>
          <w:p w14:paraId="304681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4D8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1849F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希望待遇</w:t>
            </w:r>
          </w:p>
        </w:tc>
        <w:tc>
          <w:tcPr>
            <w:tcW w:w="6191" w:type="dxa"/>
            <w:gridSpan w:val="9"/>
            <w:tcMar>
              <w:left w:w="57" w:type="dxa"/>
              <w:right w:w="57" w:type="dxa"/>
            </w:tcMar>
            <w:vAlign w:val="center"/>
          </w:tcPr>
          <w:p w14:paraId="17E5B45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37" w:type="dxa"/>
            <w:gridSpan w:val="4"/>
            <w:tcMar>
              <w:left w:w="57" w:type="dxa"/>
              <w:right w:w="57" w:type="dxa"/>
            </w:tcMar>
            <w:vAlign w:val="center"/>
          </w:tcPr>
          <w:p w14:paraId="6244B5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1440" w:type="dxa"/>
            <w:vAlign w:val="center"/>
          </w:tcPr>
          <w:p w14:paraId="00FA13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注意</w:t>
            </w:r>
          </w:p>
        </w:tc>
        <w:tc>
          <w:tcPr>
            <w:tcW w:w="10036" w:type="dxa"/>
            <w:gridSpan w:val="16"/>
            <w:vAlign w:val="center"/>
          </w:tcPr>
          <w:p w14:paraId="4047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1.应聘者入职时请携带身份证、学历证书、执业资格证等相关证件原件，以便公司查验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。</w:t>
            </w:r>
          </w:p>
          <w:p w14:paraId="01D9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2.应聘者必须保证以上填写内容真实,如有虚假愿承担任何责任。</w:t>
            </w:r>
          </w:p>
          <w:p w14:paraId="1037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3.应聘者保证未隐瞒任何病史。                     </w:t>
            </w:r>
          </w:p>
          <w:p w14:paraId="48C7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6200" w:firstLineChars="3100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应聘人签名：          日期：</w:t>
            </w:r>
          </w:p>
        </w:tc>
      </w:tr>
    </w:tbl>
    <w:p w14:paraId="35B7112E">
      <w:pPr>
        <w:rPr>
          <w:rFonts w:hint="eastAsia" w:ascii="华文中宋" w:hAnsi="华文中宋" w:eastAsia="华文中宋"/>
          <w:b/>
        </w:rPr>
      </w:pPr>
    </w:p>
    <w:p w14:paraId="5FA3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华文中宋" w:hAnsi="华文中宋" w:eastAsia="华文中宋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CwiaGRpZCI6IjgyNGIwM2ZjMzI2MmQ2OWU0ZjQ1ZTM0MWZjNmMwYTg4IiwidXNlckNvdW50IjozfQ=="/>
  </w:docVars>
  <w:rsids>
    <w:rsidRoot w:val="7BB35D49"/>
    <w:rsid w:val="003923DC"/>
    <w:rsid w:val="00C12B45"/>
    <w:rsid w:val="00DB355D"/>
    <w:rsid w:val="14456394"/>
    <w:rsid w:val="27275E02"/>
    <w:rsid w:val="28BC1F5F"/>
    <w:rsid w:val="2BA07916"/>
    <w:rsid w:val="352D2719"/>
    <w:rsid w:val="3C2A2EE4"/>
    <w:rsid w:val="5AC7787E"/>
    <w:rsid w:val="629E7384"/>
    <w:rsid w:val="68F83AD7"/>
    <w:rsid w:val="6E3000AA"/>
    <w:rsid w:val="6F4A519B"/>
    <w:rsid w:val="70586D00"/>
    <w:rsid w:val="71D207BD"/>
    <w:rsid w:val="76E2215D"/>
    <w:rsid w:val="79BD5F37"/>
    <w:rsid w:val="7BB35D49"/>
    <w:rsid w:val="7EA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262</Words>
  <Characters>265</Characters>
  <Lines>3</Lines>
  <Paragraphs>1</Paragraphs>
  <TotalTime>13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2024-10-08T05:40:00Z</dcterms:created>
  <dc:creator>ZZZ</dc:creator>
  <cp:lastModifiedBy>字鱼字乐</cp:lastModifiedBy>
  <dcterms:modified xsi:type="dcterms:W3CDTF">2025-12-23T04:29:56Z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7CA463B1636E4E5FA8491FBB472FF8E5_13</vt:lpwstr>
  </property>
  <property fmtid="{D5CDD505-2E9C-101B-9397-08002B2CF9AE}" pid="5" name="KSOTemplateDocerSaveRecord">
    <vt:lpwstr>eyJoZGlkIjoiODI0YjAzZmMzMjYyZDY5ZTRmNDVlMzQxZmM2YzBhODgiLCJ1c2VySWQiOiI0NzMxNTE2MjgifQ==</vt:lpwstr>
  </property>
</Properties>
</file>