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113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64E611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0CFC1065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B31DA1A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3B8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38785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1E62B75E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84FE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7C17E26D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029E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B09D7B9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34A1F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0F3AFEDB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03F0EA6B">
            <w:pPr>
              <w:jc w:val="center"/>
              <w:rPr>
                <w:sz w:val="24"/>
              </w:rPr>
            </w:pPr>
          </w:p>
        </w:tc>
      </w:tr>
      <w:tr w14:paraId="76D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BA8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1970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5B2E6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CBD0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27FB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16B6E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C06C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DF8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7A2B0FBD">
            <w:pPr>
              <w:jc w:val="center"/>
              <w:rPr>
                <w:sz w:val="24"/>
              </w:rPr>
            </w:pPr>
          </w:p>
        </w:tc>
      </w:tr>
      <w:tr w14:paraId="05B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69F3B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6FD3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4CF28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2CF64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8BB9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62693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6E017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D27E81">
            <w:pPr>
              <w:jc w:val="center"/>
              <w:rPr>
                <w:sz w:val="24"/>
              </w:rPr>
            </w:pPr>
          </w:p>
        </w:tc>
      </w:tr>
      <w:tr w14:paraId="6F2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4C5C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20765F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745DD6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CC05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5571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4D07E95">
            <w:pPr>
              <w:jc w:val="center"/>
              <w:rPr>
                <w:sz w:val="24"/>
              </w:rPr>
            </w:pPr>
          </w:p>
        </w:tc>
      </w:tr>
      <w:tr w14:paraId="1A8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51607C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3A0FCF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0753F2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E8AC0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24978F6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00F6F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7AAFB4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9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797A3F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94969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44CF54C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0FA764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2C6D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E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2D934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3D61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C1EFA9C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019C0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10577D5A">
            <w:pPr>
              <w:jc w:val="center"/>
              <w:rPr>
                <w:sz w:val="24"/>
              </w:rPr>
            </w:pPr>
          </w:p>
        </w:tc>
      </w:tr>
      <w:tr w14:paraId="57B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AF78B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6A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0FF6F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28DAD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2331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C2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04DB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A8A7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28AE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73B6461F">
            <w:pPr>
              <w:jc w:val="center"/>
              <w:rPr>
                <w:sz w:val="24"/>
              </w:rPr>
            </w:pPr>
          </w:p>
        </w:tc>
      </w:tr>
      <w:tr w14:paraId="740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F1D71A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DDAB7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7EFD0812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471859E5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DD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074EC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B51AA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8A12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E6CA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442E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252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39FDE2D1">
            <w:pPr>
              <w:jc w:val="center"/>
              <w:rPr>
                <w:sz w:val="24"/>
              </w:rPr>
            </w:pPr>
          </w:p>
          <w:p w14:paraId="79779FC8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4DE784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200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9A9C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29E7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45F5FAAC">
            <w:pPr>
              <w:jc w:val="center"/>
              <w:rPr>
                <w:sz w:val="24"/>
              </w:rPr>
            </w:pPr>
          </w:p>
        </w:tc>
      </w:tr>
      <w:tr w14:paraId="4FC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7D2D38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专业技能与证书</w:t>
            </w:r>
          </w:p>
        </w:tc>
        <w:tc>
          <w:tcPr>
            <w:tcW w:w="8365" w:type="dxa"/>
            <w:gridSpan w:val="6"/>
            <w:vAlign w:val="center"/>
          </w:tcPr>
          <w:p w14:paraId="6015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6C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52253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4345AA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ECB0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FCAF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8E2E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FB94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1088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F6D86E6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F503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85FE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6AAF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143D5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E78F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50AC0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40F8CC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1C5A2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72992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0F1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E957079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7B1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A3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FED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F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8D73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5539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E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50EC911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A27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DD5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1276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728F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4B4D2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839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49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A4BECF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51A7EC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87A8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EC87C7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DBC38B8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00AF6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406C2B8">
            <w:pPr>
              <w:jc w:val="center"/>
              <w:rPr>
                <w:sz w:val="24"/>
              </w:rPr>
            </w:pPr>
          </w:p>
        </w:tc>
      </w:tr>
      <w:tr w14:paraId="3C6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603CE1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15F9A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7534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0A3ECB0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09F915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4C32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9F1F347">
            <w:pPr>
              <w:jc w:val="center"/>
              <w:rPr>
                <w:sz w:val="24"/>
              </w:rPr>
            </w:pPr>
          </w:p>
        </w:tc>
      </w:tr>
      <w:tr w14:paraId="7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C8DA1D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1999E1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E6DFA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A80F70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235FF01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BC7FB7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35887A1">
            <w:pPr>
              <w:jc w:val="center"/>
              <w:rPr>
                <w:sz w:val="24"/>
              </w:rPr>
            </w:pPr>
          </w:p>
        </w:tc>
      </w:tr>
      <w:tr w14:paraId="79A7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55EB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4C63FB66">
            <w:pPr>
              <w:jc w:val="center"/>
              <w:rPr>
                <w:sz w:val="24"/>
              </w:rPr>
            </w:pPr>
          </w:p>
          <w:p w14:paraId="17BBF4F2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284D5FEC">
            <w:pPr>
              <w:jc w:val="center"/>
              <w:rPr>
                <w:sz w:val="24"/>
              </w:rPr>
            </w:pPr>
          </w:p>
          <w:p w14:paraId="5B5BB1FE">
            <w:pPr>
              <w:jc w:val="center"/>
              <w:rPr>
                <w:sz w:val="24"/>
              </w:rPr>
            </w:pPr>
          </w:p>
          <w:p w14:paraId="10813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20E5D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6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64242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29A148A">
            <w:pPr>
              <w:jc w:val="center"/>
              <w:rPr>
                <w:sz w:val="24"/>
              </w:rPr>
            </w:pPr>
          </w:p>
        </w:tc>
      </w:tr>
    </w:tbl>
    <w:p w14:paraId="6641580F">
      <w:pPr>
        <w:spacing w:line="300" w:lineRule="exact"/>
        <w:jc w:val="left"/>
        <w:rPr>
          <w:sz w:val="24"/>
        </w:rPr>
      </w:pPr>
    </w:p>
    <w:p w14:paraId="61ABF415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注：1.主要简历要填清职务变化的年月；</w:t>
      </w:r>
    </w:p>
    <w:p w14:paraId="28C279A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26AABC76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41E00572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</w:t>
      </w:r>
      <w:r>
        <w:rPr>
          <w:rFonts w:hint="eastAsia"/>
          <w:sz w:val="24"/>
          <w:lang w:val="en-US" w:eastAsia="zh-CN"/>
        </w:rPr>
        <w:t>每位应聘者限报一个岗位</w:t>
      </w:r>
      <w:r>
        <w:rPr>
          <w:sz w:val="24"/>
        </w:rPr>
        <w:t>；</w:t>
      </w:r>
    </w:p>
    <w:p w14:paraId="6CFDA92D">
      <w:pPr>
        <w:spacing w:line="300" w:lineRule="exact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5.本表一式</w:t>
      </w:r>
      <w:r>
        <w:rPr>
          <w:rFonts w:hint="eastAsia"/>
          <w:sz w:val="24"/>
          <w:lang w:val="en-US" w:eastAsia="zh-CN"/>
        </w:rPr>
        <w:t>一</w:t>
      </w:r>
      <w:r>
        <w:rPr>
          <w:sz w:val="24"/>
        </w:rPr>
        <w:t>份，纸质版需贴个人近期照片并签名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9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B5A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AB5A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71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240962BC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32F0A52"/>
    <w:rsid w:val="05954FFA"/>
    <w:rsid w:val="0D6A4E81"/>
    <w:rsid w:val="0F832C9B"/>
    <w:rsid w:val="10052FBC"/>
    <w:rsid w:val="10DF70BF"/>
    <w:rsid w:val="12772CDA"/>
    <w:rsid w:val="20A829D2"/>
    <w:rsid w:val="240962BC"/>
    <w:rsid w:val="2AA52472"/>
    <w:rsid w:val="2D6A236C"/>
    <w:rsid w:val="32AA3A2B"/>
    <w:rsid w:val="34B03D17"/>
    <w:rsid w:val="3F10689E"/>
    <w:rsid w:val="4116370C"/>
    <w:rsid w:val="4304789C"/>
    <w:rsid w:val="46302CC1"/>
    <w:rsid w:val="4E17138B"/>
    <w:rsid w:val="534D593C"/>
    <w:rsid w:val="54BB7FDC"/>
    <w:rsid w:val="56DD7C79"/>
    <w:rsid w:val="5C161707"/>
    <w:rsid w:val="67146DA8"/>
    <w:rsid w:val="68866BFE"/>
    <w:rsid w:val="6A443FDB"/>
    <w:rsid w:val="71F00570"/>
    <w:rsid w:val="748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&#20013;&#23567;&#23398;\10&#26376;29&#26085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formulas xmlns="http://www.yonyou.com/formula"/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80747-525f-4e58-92d2-b549e0b55f38}">
  <ds:schemaRefs/>
</ds:datastoreItem>
</file>

<file path=customXml/itemProps3.xml><?xml version="1.0" encoding="utf-8"?>
<ds:datastoreItem xmlns:ds="http://schemas.openxmlformats.org/officeDocument/2006/customXml" ds:itemID="{575509a5-120f-4540-976a-b4e38a8cad77}">
  <ds:schemaRefs/>
</ds:datastoreItem>
</file>

<file path=customXml/itemProps4.xml><?xml version="1.0" encoding="utf-8"?>
<ds:datastoreItem xmlns:ds="http://schemas.openxmlformats.org/officeDocument/2006/customXml" ds:itemID="{c62bbf7b-5bd1-4320-94e7-c270e39e3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393</Words>
  <Characters>398</Characters>
  <Lines>4</Lines>
  <Paragraphs>1</Paragraphs>
  <TotalTime>64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2025-12-29T07:50:00Z</dcterms:created>
  <dc:creator>牡羊</dc:creator>
  <cp:lastModifiedBy>牡羊</cp:lastModifiedBy>
  <dcterms:modified xsi:type="dcterms:W3CDTF">2025-12-29T07:50:25Z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5A3F46C0DEB64330BE8DDF179A2A1CBB_11</vt:lpwstr>
  </property>
</Properties>
</file>