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9BE9"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109635FE">
      <w:pPr>
        <w:jc w:val="left"/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07FB08FF"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 w14:paraId="3447E0DF">
      <w:pPr>
        <w:jc w:val="center"/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_GBK" w:eastAsia="方正小标宋_GBK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 w14:paraId="00ED8EAC"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1E81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同志，身份证号码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</w:p>
    <w:p w14:paraId="0C16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系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学校2026届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</w:p>
    <w:p w14:paraId="02CD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方向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（博士/硕士/</w:t>
      </w:r>
      <w:r>
        <w:rPr>
          <w:rFonts w:hint="eastAsia" w:ascii="仿宋_GB2312" w:eastAsia="仿宋_GB2312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规培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）应届毕业生。 拟于2026年7月31日前取得相应学历学位。</w:t>
      </w:r>
    </w:p>
    <w:p w14:paraId="03C7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特此证明。</w:t>
      </w:r>
    </w:p>
    <w:p w14:paraId="7EED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A0F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C44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7F1C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公章：</w:t>
      </w:r>
    </w:p>
    <w:p w14:paraId="4D5C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4C728D6"/>
    <w:rsid w:val="493B242A"/>
    <w:rsid w:val="5C4F4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75</Words>
  <Characters>82</Characters>
  <Lines>15</Lines>
  <Paragraphs>8</Paragraphs>
  <TotalTime>4</TotalTime>
  <ScaleCrop>false</ScaleCrop>
  <LinksUpToDate>false</LinksUpToDate>
  <CharactersWithSpaces>232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2021-09-18T02:10:00Z</dcterms:created>
  <dc:creator>lenovo</dc:creator>
  <cp:lastModifiedBy>沈姑娘 Роза</cp:lastModifiedBy>
  <cp:lastPrinted>2024-04-29T21:52:00Z</cp:lastPrinted>
  <dcterms:modified xsi:type="dcterms:W3CDTF">2026-01-04T00:52:12Z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CE96D0FD7D604D4A950CA38250ABDA93_13</vt:lpwstr>
  </property>
  <property fmtid="{D5CDD505-2E9C-101B-9397-08002B2CF9AE}" pid="4" name="KSOTemplateDocerSaveRecord">
    <vt:lpwstr>eyJoZGlkIjoiYjYzNTAzZGU1M2ZkNWFjYzFlMTQ2YWRlNmQ4M2JjMzkiLCJ1c2VySWQiOiI4MDIyODM2NjcifQ==</vt:lpwstr>
  </property>
</Properties>
</file>