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2C1A">
      <w:pPr>
        <w:jc w:val="center"/>
        <w:rPr>
          <w:rFonts w:hint="eastAsia" w:ascii="方正小标宋简体" w:hAnsi="方正小标宋简体" w:eastAsia="方正小标宋简体" w:cs="方正小标宋简体"/>
          <w:spacing w:val="-20"/>
          <w:w w:val="95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pacing w:val="-20"/>
          <w:w w:val="95"/>
          <w:sz w:val="36"/>
          <w:szCs w:val="36"/>
          <w:lang w:eastAsia="zh-CN"/>
        </w:rPr>
        <w:t>天水市麦积区区直事业单位公开选调工作人员报名表</w:t>
      </w:r>
      <w:r>
        <w:rPr>
          <w:rFonts w:hint="eastAsia" w:ascii="方正小标宋简体" w:hAnsi="方正小标宋简体" w:eastAsia="方正小标宋简体" w:cs="方正小标宋简体"/>
          <w:spacing w:val="-20"/>
          <w:w w:val="95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-20"/>
          <w:w w:val="95"/>
          <w:sz w:val="36"/>
          <w:szCs w:val="36"/>
          <w:lang w:val="en-US" w:eastAsia="zh-CN"/>
        </w:rPr>
        <w:t>样表</w:t>
      </w:r>
      <w:r>
        <w:rPr>
          <w:rFonts w:hint="eastAsia" w:ascii="方正小标宋简体" w:hAnsi="方正小标宋简体" w:eastAsia="方正小标宋简体" w:cs="方正小标宋简体"/>
          <w:spacing w:val="-20"/>
          <w:w w:val="95"/>
          <w:sz w:val="36"/>
          <w:szCs w:val="36"/>
          <w:lang w:eastAsia="zh-CN"/>
        </w:rPr>
        <w:t>）</w:t>
      </w:r>
    </w:p>
    <w:p w14:paraId="44D33D86">
      <w:pPr>
        <w:pStyle w:val="2"/>
        <w:rPr>
          <w:rFonts w:hint="eastAsia"/>
          <w:lang w:eastAsia="zh-CN"/>
        </w:rPr>
      </w:pPr>
    </w:p>
    <w:tbl>
      <w:tblPr>
        <w:tblStyle w:val="6"/>
        <w:tblW w:w="9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245"/>
        <w:gridCol w:w="1350"/>
        <w:gridCol w:w="1350"/>
        <w:gridCol w:w="447"/>
        <w:gridCol w:w="648"/>
        <w:gridCol w:w="510"/>
        <w:gridCol w:w="873"/>
        <w:gridCol w:w="1947"/>
      </w:tblGrid>
      <w:tr w14:paraId="7AB6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104" w:type="dxa"/>
            <w:noWrap w:val="0"/>
            <w:vAlign w:val="center"/>
          </w:tcPr>
          <w:p w14:paraId="1E0063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245" w:type="dxa"/>
            <w:noWrap w:val="0"/>
            <w:vAlign w:val="center"/>
          </w:tcPr>
          <w:p w14:paraId="6CC8C0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</w:p>
        </w:tc>
        <w:tc>
          <w:tcPr>
            <w:tcW w:w="1350" w:type="dxa"/>
            <w:noWrap w:val="0"/>
            <w:vAlign w:val="center"/>
          </w:tcPr>
          <w:p w14:paraId="512DE1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1350" w:type="dxa"/>
            <w:noWrap w:val="0"/>
            <w:vAlign w:val="center"/>
          </w:tcPr>
          <w:p w14:paraId="452EB9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2AF01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生</w:t>
            </w:r>
          </w:p>
          <w:p w14:paraId="3E187B5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（岁）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79B981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1992.08</w:t>
            </w:r>
          </w:p>
          <w:p w14:paraId="64F4BB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岁）</w:t>
            </w:r>
          </w:p>
        </w:tc>
        <w:tc>
          <w:tcPr>
            <w:tcW w:w="1947" w:type="dxa"/>
            <w:vMerge w:val="restart"/>
            <w:noWrap w:val="0"/>
            <w:vAlign w:val="center"/>
          </w:tcPr>
          <w:p w14:paraId="298163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330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1104" w:type="dxa"/>
            <w:noWrap w:val="0"/>
            <w:vAlign w:val="center"/>
          </w:tcPr>
          <w:p w14:paraId="7111DD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  族</w:t>
            </w:r>
          </w:p>
        </w:tc>
        <w:tc>
          <w:tcPr>
            <w:tcW w:w="1245" w:type="dxa"/>
            <w:noWrap w:val="0"/>
            <w:vAlign w:val="center"/>
          </w:tcPr>
          <w:p w14:paraId="3D72F1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汉族</w:t>
            </w:r>
          </w:p>
        </w:tc>
        <w:tc>
          <w:tcPr>
            <w:tcW w:w="1350" w:type="dxa"/>
            <w:noWrap w:val="0"/>
            <w:vAlign w:val="center"/>
          </w:tcPr>
          <w:p w14:paraId="515157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350" w:type="dxa"/>
            <w:noWrap w:val="0"/>
            <w:vAlign w:val="center"/>
          </w:tcPr>
          <w:p w14:paraId="79557A2A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甘肃天水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A8AA9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7C7C270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甘肃天水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 w14:paraId="1EAEC4E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C82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4" w:type="dxa"/>
            <w:noWrap w:val="0"/>
            <w:vAlign w:val="center"/>
          </w:tcPr>
          <w:p w14:paraId="129075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245" w:type="dxa"/>
            <w:noWrap w:val="0"/>
            <w:vAlign w:val="center"/>
          </w:tcPr>
          <w:p w14:paraId="6CDAA8B8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2017.09</w:t>
            </w:r>
          </w:p>
        </w:tc>
        <w:tc>
          <w:tcPr>
            <w:tcW w:w="1350" w:type="dxa"/>
            <w:noWrap w:val="0"/>
            <w:vAlign w:val="center"/>
          </w:tcPr>
          <w:p w14:paraId="3A51697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  党</w:t>
            </w:r>
          </w:p>
          <w:p w14:paraId="7B0690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 间</w:t>
            </w:r>
          </w:p>
        </w:tc>
        <w:tc>
          <w:tcPr>
            <w:tcW w:w="1350" w:type="dxa"/>
            <w:noWrap w:val="0"/>
            <w:vAlign w:val="center"/>
          </w:tcPr>
          <w:p w14:paraId="2634474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2015.01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5473AD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  康</w:t>
            </w:r>
          </w:p>
          <w:p w14:paraId="70D3FC1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  况</w:t>
            </w:r>
          </w:p>
        </w:tc>
        <w:tc>
          <w:tcPr>
            <w:tcW w:w="1383" w:type="dxa"/>
            <w:gridSpan w:val="2"/>
            <w:noWrap w:val="0"/>
            <w:vAlign w:val="center"/>
          </w:tcPr>
          <w:p w14:paraId="19ACEC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</w:p>
        </w:tc>
        <w:tc>
          <w:tcPr>
            <w:tcW w:w="1947" w:type="dxa"/>
            <w:vMerge w:val="continue"/>
            <w:noWrap w:val="0"/>
            <w:vAlign w:val="center"/>
          </w:tcPr>
          <w:p w14:paraId="69A4D8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ED2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104" w:type="dxa"/>
            <w:vMerge w:val="restart"/>
            <w:noWrap w:val="0"/>
            <w:vAlign w:val="center"/>
          </w:tcPr>
          <w:p w14:paraId="44D60BC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历</w:t>
            </w:r>
          </w:p>
          <w:p w14:paraId="3F46D6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  位</w:t>
            </w:r>
          </w:p>
        </w:tc>
        <w:tc>
          <w:tcPr>
            <w:tcW w:w="1245" w:type="dxa"/>
            <w:noWrap w:val="0"/>
            <w:vAlign w:val="center"/>
          </w:tcPr>
          <w:p w14:paraId="7B5AACC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全日制教  育</w:t>
            </w:r>
          </w:p>
        </w:tc>
        <w:tc>
          <w:tcPr>
            <w:tcW w:w="1350" w:type="dxa"/>
            <w:noWrap w:val="0"/>
            <w:vAlign w:val="center"/>
          </w:tcPr>
          <w:p w14:paraId="2C3B76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大学</w:t>
            </w:r>
          </w:p>
          <w:p w14:paraId="0857EC92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学士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 w14:paraId="111E3C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1C3F186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 w14:paraId="3C204C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ⅩⅩ学院</w:t>
            </w:r>
          </w:p>
          <w:p w14:paraId="1E1737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3794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04" w:type="dxa"/>
            <w:vMerge w:val="continue"/>
            <w:noWrap w:val="0"/>
            <w:vAlign w:val="center"/>
          </w:tcPr>
          <w:p w14:paraId="7C78175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C49863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  职</w:t>
            </w:r>
          </w:p>
          <w:p w14:paraId="6EBBB0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  育</w:t>
            </w:r>
          </w:p>
        </w:tc>
        <w:tc>
          <w:tcPr>
            <w:tcW w:w="1350" w:type="dxa"/>
            <w:noWrap w:val="0"/>
            <w:vAlign w:val="center"/>
          </w:tcPr>
          <w:p w14:paraId="061C0D1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研究生</w:t>
            </w:r>
          </w:p>
          <w:p w14:paraId="7126A5D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硕士</w:t>
            </w:r>
          </w:p>
        </w:tc>
        <w:tc>
          <w:tcPr>
            <w:tcW w:w="2445" w:type="dxa"/>
            <w:gridSpan w:val="3"/>
            <w:noWrap w:val="0"/>
            <w:vAlign w:val="center"/>
          </w:tcPr>
          <w:p w14:paraId="682D509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0605FE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330" w:type="dxa"/>
            <w:gridSpan w:val="3"/>
            <w:noWrap w:val="0"/>
            <w:vAlign w:val="center"/>
          </w:tcPr>
          <w:p w14:paraId="1DCB64E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ⅩⅩ学院</w:t>
            </w:r>
          </w:p>
          <w:p w14:paraId="58CB97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专业</w:t>
            </w:r>
          </w:p>
        </w:tc>
      </w:tr>
      <w:tr w14:paraId="26846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 w14:paraId="7F2980E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  <w:p w14:paraId="36CE3D2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及职务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职级</w:t>
            </w:r>
          </w:p>
        </w:tc>
        <w:tc>
          <w:tcPr>
            <w:tcW w:w="7125" w:type="dxa"/>
            <w:gridSpan w:val="7"/>
            <w:noWrap w:val="0"/>
            <w:vAlign w:val="center"/>
          </w:tcPr>
          <w:p w14:paraId="1C0B5AF1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九级职员</w:t>
            </w:r>
          </w:p>
        </w:tc>
      </w:tr>
      <w:tr w14:paraId="2C6E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 w14:paraId="4880D12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报考岗位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 w14:paraId="5829E1D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0DC17F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岗位</w:t>
            </w:r>
          </w:p>
          <w:p w14:paraId="3650230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代码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59CD3C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0CC4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2349" w:type="dxa"/>
            <w:gridSpan w:val="2"/>
            <w:noWrap w:val="0"/>
            <w:vAlign w:val="center"/>
          </w:tcPr>
          <w:p w14:paraId="2550DCD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 w14:paraId="3B6775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42A118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</w:t>
            </w:r>
          </w:p>
          <w:p w14:paraId="678091C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3CC17F4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6708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9" w:hRule="atLeast"/>
          <w:jc w:val="center"/>
        </w:trPr>
        <w:tc>
          <w:tcPr>
            <w:tcW w:w="1104" w:type="dxa"/>
            <w:noWrap w:val="0"/>
            <w:vAlign w:val="center"/>
          </w:tcPr>
          <w:p w14:paraId="2C69F2B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</w:t>
            </w:r>
          </w:p>
          <w:p w14:paraId="288F61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76C651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9A6912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</w:t>
            </w:r>
          </w:p>
          <w:p w14:paraId="246565F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3CD5A4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B8F855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343DA64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074203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A1A1FF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8370" w:type="dxa"/>
            <w:gridSpan w:val="8"/>
            <w:noWrap w:val="0"/>
            <w:vAlign w:val="center"/>
          </w:tcPr>
          <w:p w14:paraId="30F599AF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专业学习</w:t>
            </w:r>
          </w:p>
          <w:p w14:paraId="34B1F839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--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镇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九级职员</w:t>
            </w:r>
          </w:p>
          <w:p w14:paraId="5A45D19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9C1C9B7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48E421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74ACB55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4FBA1F1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646B46D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D441810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CA119BB">
            <w:pPr>
              <w:spacing w:line="46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0330F19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63A9E0A">
      <w:pPr>
        <w:spacing w:line="4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29"/>
        <w:gridCol w:w="1354"/>
        <w:gridCol w:w="1353"/>
        <w:gridCol w:w="1030"/>
        <w:gridCol w:w="4113"/>
      </w:tblGrid>
      <w:tr w14:paraId="1A64F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967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年度考核</w:t>
            </w:r>
          </w:p>
          <w:p w14:paraId="310B389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结    果</w:t>
            </w:r>
          </w:p>
        </w:tc>
        <w:tc>
          <w:tcPr>
            <w:tcW w:w="7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397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 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、20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</w:tr>
      <w:tr w14:paraId="7304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644F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家庭成员及主要社会关系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D12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3398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6E80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C05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 w14:paraId="0D7430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814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4D24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F6A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B4F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配偶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4789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BB4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1992.01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8218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中共</w:t>
            </w:r>
          </w:p>
          <w:p w14:paraId="0EA649B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党员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87C3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（单位）一级科员</w:t>
            </w:r>
          </w:p>
        </w:tc>
      </w:tr>
      <w:tr w14:paraId="7732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CA5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16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儿子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BE2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6C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F3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EA3B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小学学生</w:t>
            </w:r>
          </w:p>
        </w:tc>
      </w:tr>
      <w:tr w14:paraId="5155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F72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74B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女儿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525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3F3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F27A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5A4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学龄前儿童</w:t>
            </w:r>
          </w:p>
        </w:tc>
      </w:tr>
      <w:tr w14:paraId="7F4C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FCA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2BE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父亲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6C8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EB8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B55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A172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教研部教师</w:t>
            </w:r>
          </w:p>
        </w:tc>
      </w:tr>
      <w:tr w14:paraId="22FE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CA5D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83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母亲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4E7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7F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1A7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E3666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村农民</w:t>
            </w:r>
          </w:p>
        </w:tc>
      </w:tr>
      <w:tr w14:paraId="0F3A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29A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F6D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岳父</w:t>
            </w:r>
          </w:p>
          <w:p w14:paraId="2E9D1B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公公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C26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97AC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45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7DD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科科长(已退休)</w:t>
            </w:r>
          </w:p>
        </w:tc>
      </w:tr>
      <w:tr w14:paraId="5657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49C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7A5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岳母</w:t>
            </w:r>
          </w:p>
          <w:p w14:paraId="3270F8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(婆婆)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A0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ⅩⅩⅩ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3B7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995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2119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" w:eastAsia="zh-CN"/>
              </w:rPr>
              <w:t>ⅩⅩ社区居民</w:t>
            </w:r>
          </w:p>
        </w:tc>
      </w:tr>
      <w:tr w14:paraId="457E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exac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5846"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档案审核</w:t>
            </w:r>
          </w:p>
          <w:p w14:paraId="15F5183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经审核，该同志“三龄两历一身份”记载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eastAsia="zh-CN"/>
              </w:rPr>
              <w:t>真实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准确，无涂改造假。  </w:t>
            </w:r>
          </w:p>
          <w:p w14:paraId="2C395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45353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审核人签字：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51469B8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</w:pPr>
          </w:p>
          <w:p w14:paraId="56CEDD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7"/>
                <w:kern w:val="2"/>
                <w:sz w:val="21"/>
                <w:szCs w:val="21"/>
                <w:lang w:val="en-US" w:eastAsia="zh-CN" w:bidi="ar-SA"/>
              </w:rPr>
              <w:t>分管领导签字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 w14:paraId="1D45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</w:p>
          <w:p w14:paraId="6083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0" w:firstLineChars="5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</w:p>
          <w:p w14:paraId="3BE37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DB8F">
            <w:pPr>
              <w:spacing w:line="320" w:lineRule="exact"/>
              <w:jc w:val="left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政审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查</w:t>
            </w:r>
          </w:p>
          <w:p w14:paraId="380D57D5"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7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未发现该同志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廉洁自律问题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及受处理尚在影响期的情况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  <w:p w14:paraId="5CCBDD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eastAsia="zh-CN"/>
              </w:rPr>
            </w:pPr>
          </w:p>
          <w:p w14:paraId="41DDF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AEE8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纪委书记或派驻</w:t>
            </w:r>
          </w:p>
          <w:p w14:paraId="65D56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纪检组组长签字：</w:t>
            </w:r>
          </w:p>
          <w:p w14:paraId="1E4EA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（盖章）</w:t>
            </w:r>
          </w:p>
          <w:p w14:paraId="7C4C8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宋体" w:hAnsi="宋体" w:cs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    月   日</w:t>
            </w:r>
          </w:p>
        </w:tc>
      </w:tr>
      <w:tr w14:paraId="1F077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exac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37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</w:p>
          <w:p w14:paraId="7CB16E8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2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D61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615CC4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73C2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2F53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4B8FA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月  日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7007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</w:t>
            </w:r>
          </w:p>
          <w:p w14:paraId="6F04D93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人事</w:t>
            </w:r>
          </w:p>
          <w:p w14:paraId="296F4B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门</w:t>
            </w:r>
          </w:p>
          <w:p w14:paraId="1855516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审核</w:t>
            </w:r>
          </w:p>
          <w:p w14:paraId="35A7E91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4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14CB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2DB7B2E">
            <w:pPr>
              <w:spacing w:line="32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5060BC4">
            <w:pPr>
              <w:spacing w:line="320" w:lineRule="exact"/>
              <w:ind w:firstLine="840" w:firstLineChars="3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EB7414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B978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680" w:firstLineChars="6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（盖章）</w:t>
            </w:r>
          </w:p>
          <w:p w14:paraId="2029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月  日</w:t>
            </w:r>
          </w:p>
        </w:tc>
      </w:tr>
      <w:tr w14:paraId="690E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62A2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  <w:t>本人</w:t>
            </w:r>
          </w:p>
          <w:p w14:paraId="2F4B1BC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214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</w:t>
            </w:r>
          </w:p>
          <w:p w14:paraId="49203D30">
            <w:pPr>
              <w:spacing w:line="320" w:lineRule="exact"/>
              <w:ind w:firstLine="560" w:firstLineChars="2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以上所填信息属实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</w:t>
            </w:r>
          </w:p>
          <w:p w14:paraId="0794B6B0">
            <w:pPr>
              <w:spacing w:line="320" w:lineRule="exact"/>
              <w:ind w:firstLine="4480" w:firstLineChars="160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签字：</w:t>
            </w:r>
          </w:p>
          <w:p w14:paraId="73F4E1D0">
            <w:pPr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日      </w:t>
            </w:r>
          </w:p>
        </w:tc>
      </w:tr>
    </w:tbl>
    <w:p w14:paraId="49227E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textAlignment w:val="auto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17" w:bottom="1701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B10F9">
    <w:pPr>
      <w:pStyle w:val="4"/>
    </w:pPr>
    <w:r>
      <w:rPr>
        <w:sz w:val="18"/>
      </w:rPr>
      <mc:AlternateContent>
        <mc:Choice Requires="wps">
          <w:drawing>
            <wp:anchor distT="0" distB="0" distL="90805" distR="90805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-10094595</wp:posOffset>
              </wp:positionV>
              <wp:extent cx="952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24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5C5A480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-794.85pt;height:11pt;width:0.7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zAwINwAAAAKAQAADwAAAAAAAAABACAAAAAiAAAA&#10;ZHJzL2Rvd25yZXYueG1sUEsBAhQAFAAAAAgAh07iQJbBmaUDAgAA8gMAAA4AAAAAAAAAAQAgAAAA&#10;KwEAAGRycy9lMm9Eb2MueG1sUEsFBgAAAAAGAAYAWQEAAKA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5C5A480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83E78">
    <w:pPr>
      <w:pStyle w:val="4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0BF8EEA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MDkwZDNkZDVjOWM4NTFjOWI0NDY5NzRhYWZmMTYxMDUifQ=="/>
  </w:docVars>
  <w:rsids>
    <w:rsidRoot w:val="00000000"/>
    <w:rsid w:val="07DBEF32"/>
    <w:rsid w:val="08677329"/>
    <w:rsid w:val="12947A8A"/>
    <w:rsid w:val="132D6E41"/>
    <w:rsid w:val="159F51A6"/>
    <w:rsid w:val="15ED32C9"/>
    <w:rsid w:val="15FF7441"/>
    <w:rsid w:val="1749410E"/>
    <w:rsid w:val="1AF719F9"/>
    <w:rsid w:val="1B3059A6"/>
    <w:rsid w:val="1DA96EEE"/>
    <w:rsid w:val="1EEEE1D7"/>
    <w:rsid w:val="20F80C0E"/>
    <w:rsid w:val="29D74C6C"/>
    <w:rsid w:val="2C9EF4B2"/>
    <w:rsid w:val="2D5C5916"/>
    <w:rsid w:val="2D885B4B"/>
    <w:rsid w:val="2DFF0D2C"/>
    <w:rsid w:val="357B0CEB"/>
    <w:rsid w:val="35CF48B4"/>
    <w:rsid w:val="370759AF"/>
    <w:rsid w:val="37F97EAC"/>
    <w:rsid w:val="37FA7D12"/>
    <w:rsid w:val="37FE9C50"/>
    <w:rsid w:val="395D3E6A"/>
    <w:rsid w:val="3A6A7D46"/>
    <w:rsid w:val="3B7A4037"/>
    <w:rsid w:val="3C3F4ABB"/>
    <w:rsid w:val="3D19EA11"/>
    <w:rsid w:val="3DC7A079"/>
    <w:rsid w:val="3DF78568"/>
    <w:rsid w:val="3E1ED039"/>
    <w:rsid w:val="3E551128"/>
    <w:rsid w:val="3EBDD567"/>
    <w:rsid w:val="3F412FCA"/>
    <w:rsid w:val="3F737DD4"/>
    <w:rsid w:val="3FCBC882"/>
    <w:rsid w:val="440F2158"/>
    <w:rsid w:val="453FA927"/>
    <w:rsid w:val="467DCC16"/>
    <w:rsid w:val="468455CB"/>
    <w:rsid w:val="486734C0"/>
    <w:rsid w:val="519E4141"/>
    <w:rsid w:val="53AFCA3B"/>
    <w:rsid w:val="556A354F"/>
    <w:rsid w:val="57FBCF20"/>
    <w:rsid w:val="57FFD7FF"/>
    <w:rsid w:val="5AAC728C"/>
    <w:rsid w:val="5DCE26CE"/>
    <w:rsid w:val="5EDE19C3"/>
    <w:rsid w:val="5FF7927F"/>
    <w:rsid w:val="61E49EE1"/>
    <w:rsid w:val="64E2495C"/>
    <w:rsid w:val="64FB85E3"/>
    <w:rsid w:val="66F7459C"/>
    <w:rsid w:val="67DFEF35"/>
    <w:rsid w:val="689B46F7"/>
    <w:rsid w:val="6A464404"/>
    <w:rsid w:val="6B1F5DE0"/>
    <w:rsid w:val="6B7E47EE"/>
    <w:rsid w:val="6BBC391F"/>
    <w:rsid w:val="6DF67BE8"/>
    <w:rsid w:val="6EFB6299"/>
    <w:rsid w:val="6F645093"/>
    <w:rsid w:val="7178C78B"/>
    <w:rsid w:val="72243881"/>
    <w:rsid w:val="73333566"/>
    <w:rsid w:val="737B5420"/>
    <w:rsid w:val="75F303EA"/>
    <w:rsid w:val="767F72C9"/>
    <w:rsid w:val="773E9E66"/>
    <w:rsid w:val="777BC813"/>
    <w:rsid w:val="798F0DDD"/>
    <w:rsid w:val="7BEFB946"/>
    <w:rsid w:val="7BFC7551"/>
    <w:rsid w:val="7BFFC902"/>
    <w:rsid w:val="7CDB47FD"/>
    <w:rsid w:val="7DE71217"/>
    <w:rsid w:val="7E77C581"/>
    <w:rsid w:val="7EA71C63"/>
    <w:rsid w:val="7EFB39C6"/>
    <w:rsid w:val="7EFF14C2"/>
    <w:rsid w:val="7EFF1897"/>
    <w:rsid w:val="7EFF77B2"/>
    <w:rsid w:val="7F2BD4E2"/>
    <w:rsid w:val="7F377B5E"/>
    <w:rsid w:val="7F3EBE9D"/>
    <w:rsid w:val="7F5EDD72"/>
    <w:rsid w:val="7FB7F51B"/>
    <w:rsid w:val="7FD327C9"/>
    <w:rsid w:val="7FD7CE34"/>
    <w:rsid w:val="7FE9F737"/>
    <w:rsid w:val="7FEFB8E1"/>
    <w:rsid w:val="7FF72A1F"/>
    <w:rsid w:val="8EDEF35E"/>
    <w:rsid w:val="99AF635B"/>
    <w:rsid w:val="9EF61F57"/>
    <w:rsid w:val="9EFD6830"/>
    <w:rsid w:val="9FEBF663"/>
    <w:rsid w:val="A7B99983"/>
    <w:rsid w:val="AFF69F00"/>
    <w:rsid w:val="B5EFAED1"/>
    <w:rsid w:val="B6FFEE41"/>
    <w:rsid w:val="BBE76087"/>
    <w:rsid w:val="BEBD7485"/>
    <w:rsid w:val="BEBFC06F"/>
    <w:rsid w:val="BFA5033F"/>
    <w:rsid w:val="BFCA41ED"/>
    <w:rsid w:val="BFD1F9BB"/>
    <w:rsid w:val="D77F2038"/>
    <w:rsid w:val="DB667964"/>
    <w:rsid w:val="DDE62578"/>
    <w:rsid w:val="DEBA83ED"/>
    <w:rsid w:val="E14F0519"/>
    <w:rsid w:val="E2C5B610"/>
    <w:rsid w:val="E6D739E9"/>
    <w:rsid w:val="E75D6850"/>
    <w:rsid w:val="E9EFC6C4"/>
    <w:rsid w:val="E9FF7892"/>
    <w:rsid w:val="EEFBA817"/>
    <w:rsid w:val="EF9D4C23"/>
    <w:rsid w:val="EFEFA88D"/>
    <w:rsid w:val="EFF8E8FF"/>
    <w:rsid w:val="F3DFA538"/>
    <w:rsid w:val="F3FD1CD4"/>
    <w:rsid w:val="F3FED8D6"/>
    <w:rsid w:val="F77B4CE6"/>
    <w:rsid w:val="F7BD780A"/>
    <w:rsid w:val="F7CF449C"/>
    <w:rsid w:val="F7FD4A7A"/>
    <w:rsid w:val="F7FFA4BF"/>
    <w:rsid w:val="F97E783B"/>
    <w:rsid w:val="FBB709EB"/>
    <w:rsid w:val="FBEF0EFE"/>
    <w:rsid w:val="FBFB35A9"/>
    <w:rsid w:val="FBFFDA24"/>
    <w:rsid w:val="FBFFE5FB"/>
    <w:rsid w:val="FD5FB905"/>
    <w:rsid w:val="FD9FCC33"/>
    <w:rsid w:val="FD9FF5E4"/>
    <w:rsid w:val="FE9DB0D5"/>
    <w:rsid w:val="FEB91E1E"/>
    <w:rsid w:val="FF8F7B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sz w:val="20"/>
      <w:szCs w:val="24"/>
    </w:rPr>
  </w:style>
  <w:style w:type="paragraph" w:styleId="3">
    <w:name w:val="Plain Text"/>
    <w:basedOn w:val="1"/>
    <w:qFormat/>
    <w:uiPriority w:val="0"/>
    <w:rPr>
      <w:rFonts w:ascii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before="0" w:after="0"/>
    </w:pPr>
    <w:rPr>
      <w:rFonts w:ascii="FangSong_GB2312" w:hAnsi="FangSong_GB2312" w:eastAsia="FangSong_GB2312" w:cs="Arial"/>
      <w:color w:val="000000"/>
      <w:sz w:val="24"/>
      <w:lang w:val="en-US" w:eastAsia="zh-CN" w:bidi="ar-SA"/>
    </w:rPr>
  </w:style>
  <w:style w:type="paragraph" w:customStyle="1" w:styleId="11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499</Words>
  <Characters>605</Characters>
  <Lines>98</Lines>
  <Paragraphs>48</Paragraphs>
  <TotalTime>126</TotalTime>
  <ScaleCrop>false</ScaleCrop>
  <LinksUpToDate>false</LinksUpToDate>
  <CharactersWithSpaces>868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Addmin</dc:creator>
  <cp:lastModifiedBy>维</cp:lastModifiedBy>
  <cp:lastPrinted>2024-04-07T01:51:00Z</cp:lastPrinted>
  <dcterms:modified xsi:type="dcterms:W3CDTF">2026-01-07T08:52:28Z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22153B5995574002BEC0EB15E3B8A011_13</vt:lpwstr>
  </property>
</Properties>
</file>