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A67F3">
      <w:pPr>
        <w:ind w:right="640"/>
        <w:rPr>
          <w:rFonts w:ascii="FangSong_GB2312" w:eastAsia="宋体"/>
          <w:color w:val="000000"/>
          <w:sz w:val="32"/>
          <w:szCs w:val="32"/>
        </w:rPr>
      </w:pPr>
      <w:r>
        <w:rPr>
          <w:rFonts w:ascii="FangSong_GB2312" w:eastAsia="Times New Roman" w:cs="Times New Roman"/>
          <w:color w:val="000000"/>
          <w:sz w:val="32"/>
          <w:szCs w:val="32"/>
        </w:rPr>
        <w:t>附件</w:t>
      </w:r>
      <w:r>
        <w:rPr>
          <w:rFonts w:ascii="FangSong_GB2312" w:eastAsia="宋体" w:cs="FangSong_GB2312"/>
          <w:color w:val="000000"/>
          <w:sz w:val="32"/>
          <w:szCs w:val="32"/>
        </w:rPr>
        <w:t>2</w:t>
      </w:r>
    </w:p>
    <w:p w14:paraId="55679212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val="en-US" w:eastAsia="zh-CN"/>
        </w:rPr>
        <w:t>桐庐县城南街道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公开招</w:t>
      </w:r>
      <w:r>
        <w:rPr>
          <w:rFonts w:ascii="方正小标宋简体" w:eastAsia="方正小标宋简体" w:cs="方正小标宋简体"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编外人员报名表</w:t>
      </w:r>
    </w:p>
    <w:tbl>
      <w:tblPr>
        <w:tblStyle w:val="2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 w14:paraId="3CCAF4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 w14:paraId="1FFF58E9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 w14:paraId="00936FBE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 w14:paraId="429C2286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性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 w14:paraId="3A1CA762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 w14:paraId="44247B72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 w14:paraId="131653BF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 w14:paraId="7DADF9FF">
            <w:pPr>
              <w:autoSpaceDE w:val="0"/>
              <w:autoSpaceDN w:val="0"/>
              <w:ind w:left="-15" w:leftChars="-7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贴照片或者彩打照片</w:t>
            </w:r>
          </w:p>
        </w:tc>
      </w:tr>
      <w:tr w14:paraId="06BE9D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 w14:paraId="0EFEE4B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民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 w14:paraId="425613B1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7988D3C4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籍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 w14:paraId="076F89AC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697313B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3E2CC10D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67FEEF0E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38251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 w14:paraId="15A7A12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入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党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 w14:paraId="7168BB80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2EB04083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14:paraId="05CBE372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4DBD8C4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14:paraId="5AB6336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0A93923A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F453E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 w14:paraId="2E2550D4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14:paraId="44142D83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2D2D0DCB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 w14:paraId="6AB45E5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76363D03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6D24F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 w14:paraId="1D5CB9D7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文化</w:t>
            </w:r>
          </w:p>
          <w:p w14:paraId="0487AF9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14:paraId="3DBB6097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全日制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19BF07B3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0B2322E2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5EB1511B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B706B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 w14:paraId="56F0FC7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39CC037B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在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职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3F97DBD7">
            <w:pPr>
              <w:autoSpaceDE w:val="0"/>
              <w:autoSpaceDN w:val="0"/>
              <w:spacing w:line="26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0B48AD3A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7EC8CD9E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55150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 w14:paraId="3E372C8E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14:paraId="66D6FA57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029FE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D2A440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简</w:t>
            </w:r>
          </w:p>
          <w:p w14:paraId="2E51E18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7528FF63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3B67493C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2532676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18511791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03669EC7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（从高中毕业后写起）</w:t>
            </w:r>
          </w:p>
          <w:p w14:paraId="73FE2DC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1E30F23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185D20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A114DA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6300ACA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DA3C3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 w14:paraId="54672C0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14:paraId="11BE28F4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称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 w14:paraId="08E9274B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14:paraId="6219F3CA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 w14:paraId="014E662F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14:paraId="0809D60B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187BD4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7E482DCD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7D98548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E5D1E2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52F6961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CE6676E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2906D1F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748B26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27D6DB3D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38C886FA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0543057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4E9776D6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F23686F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5B965B38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450ED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02D25BA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65FD361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BEBCD4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A6B458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0DB6A7B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4551007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4D3BAB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7DB186A3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0EF1935A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82A7B07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0159C0D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FF1F1C7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1646BD2F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D60A9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076CD8FB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14:paraId="3234B67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195759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4E5C393B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14:paraId="5D2B69EA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642CB3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773" w:type="dxa"/>
            <w:gridSpan w:val="2"/>
            <w:vAlign w:val="center"/>
          </w:tcPr>
          <w:p w14:paraId="49DAC07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14:paraId="6F3B9A5E">
            <w:pPr>
              <w:autoSpaceDE w:val="0"/>
              <w:autoSpaceDN w:val="0"/>
              <w:spacing w:line="280" w:lineRule="exact"/>
              <w:ind w:firstLine="352" w:firstLineChars="147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2003D1D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552D58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 w14:paraId="1A052753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审核</w:t>
            </w:r>
          </w:p>
          <w:p w14:paraId="664E80D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 w14:paraId="462086B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16EF4170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年　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FangSong_GB2312" w:hAnsi="宋体" w:eastAsia="FangSong_GB2312" w:cs="FangSong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　日</w:t>
            </w:r>
          </w:p>
        </w:tc>
      </w:tr>
    </w:tbl>
    <w:p w14:paraId="317BC616">
      <w:pPr>
        <w:spacing w:line="20" w:lineRule="exact"/>
        <w:ind w:right="629"/>
        <w:jc w:val="center"/>
        <w:rPr>
          <w:color w:val="00000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43EE5"/>
    <w:rsid w:val="00096DCC"/>
    <w:rsid w:val="001255C9"/>
    <w:rsid w:val="00193668"/>
    <w:rsid w:val="00323B43"/>
    <w:rsid w:val="003D37D8"/>
    <w:rsid w:val="00426133"/>
    <w:rsid w:val="004358AB"/>
    <w:rsid w:val="00446DB2"/>
    <w:rsid w:val="00503BE3"/>
    <w:rsid w:val="00510E43"/>
    <w:rsid w:val="0069385F"/>
    <w:rsid w:val="008B7726"/>
    <w:rsid w:val="00986C12"/>
    <w:rsid w:val="009A0CA8"/>
    <w:rsid w:val="00D31D50"/>
    <w:rsid w:val="00D81F19"/>
    <w:rsid w:val="00DE190B"/>
    <w:rsid w:val="04492696"/>
    <w:rsid w:val="11836E00"/>
    <w:rsid w:val="6127373C"/>
    <w:rsid w:val="700A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236</Words>
  <Characters>239</Characters>
  <Lines>0</Lines>
  <Paragraphs>0</Paragraphs>
  <TotalTime>6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FtpDown</dc:creator>
  <cp:lastModifiedBy>Річка</cp:lastModifiedBy>
  <dcterms:modified xsi:type="dcterms:W3CDTF">2026-01-07T01:30:07Z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C103C448C3954742806979A671C92383</vt:lpwstr>
  </property>
  <property fmtid="{D5CDD505-2E9C-101B-9397-08002B2CF9AE}" pid="4" name="KSOTemplateDocerSaveRecord">
    <vt:lpwstr>eyJoZGlkIjoiODFmMzFlMzJlMTAyYjY1MzkxMzJmMmQ3NGRjOWE2NmYiLCJ1c2VySWQiOiI1NzQyNTYzNTYifQ==</vt:lpwstr>
  </property>
</Properties>
</file>