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E8818">
      <w:pPr>
        <w:keepNext w:val="0"/>
        <w:keepLines w:val="0"/>
        <w:pageBreakBefore w:val="0"/>
        <w:widowControl w:val="0"/>
        <w:tabs>
          <w:tab w:val="left" w:pos="759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353171AA">
      <w:pPr>
        <w:keepNext w:val="0"/>
        <w:keepLines w:val="0"/>
        <w:pageBreakBefore w:val="0"/>
        <w:widowControl w:val="0"/>
        <w:tabs>
          <w:tab w:val="left" w:pos="759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ab/>
        <w:t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ab/>
        <w:t>在职网格员政审证明</w:t>
      </w:r>
    </w:p>
    <w:p w14:paraId="6AC78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2A1868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兹证明       ，性别：  ，身份证号：            ，自      年      月—     年      月在我社区担任网格员。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特此证明！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br w:type="textWrapping"/>
      </w:r>
    </w:p>
    <w:p w14:paraId="00C85EB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0968A9B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                       </w:t>
      </w:r>
    </w:p>
    <w:p w14:paraId="42A580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社区（公章）</w:t>
      </w:r>
    </w:p>
    <w:p w14:paraId="1E762BF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1B04E66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社区书记签字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</w:t>
      </w:r>
    </w:p>
    <w:p w14:paraId="178E92B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firstLine="4424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2026年    月     日</w:t>
      </w:r>
    </w:p>
    <w:p w14:paraId="622DB3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 w:firstLineChars="0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                              </w:t>
      </w:r>
    </w:p>
    <w:p w14:paraId="66B7D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6323A"/>
    <w:rsid w:val="015614C9"/>
    <w:rsid w:val="03B6323A"/>
    <w:rsid w:val="05893F34"/>
    <w:rsid w:val="12AD31C8"/>
    <w:rsid w:val="16936818"/>
    <w:rsid w:val="1DD43CFE"/>
    <w:rsid w:val="1E0A56BF"/>
    <w:rsid w:val="208A1C9E"/>
    <w:rsid w:val="2A637D16"/>
    <w:rsid w:val="3C1E28BD"/>
    <w:rsid w:val="3CAC5B5B"/>
    <w:rsid w:val="6FA45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63C8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Acronym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qFormat/>
    <w:uiPriority w:val="0"/>
    <w:rPr>
      <w:color w:val="0063C8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character" w:customStyle="1" w:styleId="12">
    <w:name w:val="btn-task-gray2"/>
    <w:basedOn w:val="3"/>
    <w:uiPriority w:val="0"/>
    <w:rPr>
      <w:color w:val="FFFFFF"/>
      <w:u w:val="none"/>
      <w:shd w:val="clear" w:color="auto" w:fill="CCCCCC"/>
    </w:rPr>
  </w:style>
  <w:style w:type="character" w:customStyle="1" w:styleId="13">
    <w:name w:val="mr-prof"/>
    <w:basedOn w:val="3"/>
    <w:qFormat/>
    <w:uiPriority w:val="0"/>
  </w:style>
  <w:style w:type="character" w:customStyle="1" w:styleId="14">
    <w:name w:val="hover39"/>
    <w:basedOn w:val="3"/>
    <w:qFormat/>
    <w:uiPriority w:val="0"/>
    <w:rPr>
      <w:color w:val="3EAF0E"/>
    </w:rPr>
  </w:style>
  <w:style w:type="character" w:customStyle="1" w:styleId="15">
    <w:name w:val="s1"/>
    <w:basedOn w:val="3"/>
    <w:qFormat/>
    <w:uiPriority w:val="0"/>
    <w:rPr>
      <w:color w:val="DDDDDD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61111f51acd1163159c70dfeb959844a\&#22312;&#32844;&#35777;&#2612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在职证明.doc</Template>
  <Pages>1</Pages>
  <Words>60</Words>
  <Characters>63</Characters>
  <Lines>0</Lines>
  <Paragraphs>0</Paragraphs>
  <TotalTime>4</TotalTime>
  <ScaleCrop>false</ScaleCrop>
  <LinksUpToDate>false</LinksUpToDate>
  <CharactersWithSpaces>226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2024-11-25T08:14:00Z</dcterms:created>
  <dc:creator>瘦了再买衣服</dc:creator>
  <cp:lastModifiedBy>幽冥神尊</cp:lastModifiedBy>
  <dcterms:modified xsi:type="dcterms:W3CDTF">2026-02-10T03:23:38Z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CD8931EE5C904B1CBA5FDF39F180C1B8_13</vt:lpwstr>
  </property>
  <property fmtid="{D5CDD505-2E9C-101B-9397-08002B2CF9AE}" pid="4" name="KSOTemplateUUID">
    <vt:lpwstr>v1.0_mb_wb+HSdNzaVXGXOJISPBwnQ==</vt:lpwstr>
  </property>
  <property fmtid="{D5CDD505-2E9C-101B-9397-08002B2CF9AE}" pid="5" name="KSOTemplateDocerSaveRecord">
    <vt:lpwstr>eyJoZGlkIjoiYjFiZDQ2M2UzZDFiYTU4N2QzMTgxODNlNzFhMjcyOWQiLCJ1c2VySWQiOiIzMDEwNTU1NjIifQ==</vt:lpwstr>
  </property>
</Properties>
</file>