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8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752E0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640" w:firstLineChars="6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报 名 登 记 表</w:t>
      </w:r>
    </w:p>
    <w:p w14:paraId="71BB374B">
      <w:pPr>
        <w:pStyle w:val="2"/>
        <w:rPr>
          <w:rFonts w:hint="eastAsia"/>
          <w:lang w:val="en-US" w:eastAsia="zh-CN"/>
        </w:rPr>
      </w:pPr>
    </w:p>
    <w:p w14:paraId="2FA88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报考单位名称：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报考岗位：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</w:t>
      </w:r>
    </w:p>
    <w:tbl>
      <w:tblPr>
        <w:tblStyle w:val="7"/>
        <w:tblW w:w="9398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20"/>
        <w:gridCol w:w="1605"/>
        <w:gridCol w:w="1485"/>
        <w:gridCol w:w="1328"/>
        <w:gridCol w:w="1743"/>
      </w:tblGrid>
      <w:tr w14:paraId="4DA2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8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11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2寸免冠证件照</w:t>
            </w:r>
          </w:p>
        </w:tc>
      </w:tr>
      <w:tr w14:paraId="4938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0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F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4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5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8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A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31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9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D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4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0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3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9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8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2B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98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C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6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7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8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B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F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职称和专业资格</w:t>
            </w:r>
          </w:p>
        </w:tc>
        <w:tc>
          <w:tcPr>
            <w:tcW w:w="6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3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C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第一学历及学位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2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第一学历毕业院校、专业及毕业时间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33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8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最高学历及学位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0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最高学历毕业院校、专业及毕业时间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B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3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F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C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F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5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9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D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C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D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2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4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D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0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5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E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主要业绩、获得相关证书、</w:t>
            </w:r>
          </w:p>
          <w:p w14:paraId="392C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6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5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0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6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E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1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57A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个人评价：</w:t>
            </w:r>
          </w:p>
          <w:p w14:paraId="52BD7058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21BF38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28C038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686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注：本表所填内容如有不实，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将取消面试及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录用资格，一切后果由本人承担。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ZjBiZmI3MThmYzRkMzU5YmNmNDk0YzAxZDJhOTkifQ=="/>
  </w:docVars>
  <w:rsids>
    <w:rsidRoot w:val="48310C3B"/>
    <w:rsid w:val="002703BA"/>
    <w:rsid w:val="005D11B7"/>
    <w:rsid w:val="006F680A"/>
    <w:rsid w:val="00954CA0"/>
    <w:rsid w:val="0096693A"/>
    <w:rsid w:val="009C1448"/>
    <w:rsid w:val="00A60417"/>
    <w:rsid w:val="15C17005"/>
    <w:rsid w:val="178A7B44"/>
    <w:rsid w:val="19BD2F45"/>
    <w:rsid w:val="27B15E6D"/>
    <w:rsid w:val="29AC229B"/>
    <w:rsid w:val="2A152FB5"/>
    <w:rsid w:val="2AEC4526"/>
    <w:rsid w:val="2B7439F9"/>
    <w:rsid w:val="2C393B86"/>
    <w:rsid w:val="449A0535"/>
    <w:rsid w:val="46884A84"/>
    <w:rsid w:val="48310C3B"/>
    <w:rsid w:val="48C22EF8"/>
    <w:rsid w:val="50807954"/>
    <w:rsid w:val="74CA4B0C"/>
    <w:rsid w:val="7EC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kern w:val="2"/>
      <w:sz w:val="18"/>
      <w:szCs w:val="18"/>
    </w:rPr>
  </w:style>
  <w:style w:type="paragraph" w:customStyle="1" w:styleId="11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2.6&#25307;&#32856;&#20844;&#21578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2.6招聘公告.docx</Template>
  <Pages>1</Pages>
  <Words>750</Words>
  <Characters>783</Characters>
  <Lines>6</Lines>
  <Paragraphs>1</Paragraphs>
  <TotalTime>39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2026-02-25T01:04:00Z</dcterms:created>
  <dc:creator>ch</dc:creator>
  <cp:lastModifiedBy>嘉丽丽</cp:lastModifiedBy>
  <cp:lastPrinted>2026-02-25T02:00:00Z</cp:lastPrinted>
  <dcterms:modified xsi:type="dcterms:W3CDTF">2026-02-25T02:17:07Z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eyJoZGlkIjoiMTgwNjNkZDA4NjRiOGY2MGQ2ZTZjMDU4NjUwNGQ2ZWEiLCJ1c2VySWQiOiI2NDA2MzYwMDAifQ==</vt:lpwstr>
  </property>
  <property fmtid="{D5CDD505-2E9C-101B-9397-08002B2CF9AE}" pid="4" name="ICV">
    <vt:lpwstr>4260DE46780741B7B95F4E9EB73764E3_13</vt:lpwstr>
  </property>
</Properties>
</file>