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079A">
      <w:pPr>
        <w:autoSpaceDE w:val="0"/>
        <w:spacing w:before="156" w:beforeLines="50" w:after="156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064C09B">
      <w:pPr>
        <w:autoSpaceDE w:val="0"/>
        <w:spacing w:before="156" w:beforeLines="50" w:after="156" w:afterLines="50" w:line="600" w:lineRule="exact"/>
        <w:jc w:val="both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江西省人民医院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8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5A4E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70ED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FCDD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1B94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8A3A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04EF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39D1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3A6F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A420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8B64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5243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9FBC">
            <w:pPr>
              <w:autoSpaceDE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96371E2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23AB139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660D9045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579615FA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F79E5A5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9522E6C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名一栏填写“无”。</w:t>
            </w:r>
          </w:p>
        </w:tc>
      </w:tr>
      <w:tr w14:paraId="7ACB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BF5A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04A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61C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9982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4A4B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660D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D204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BAA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0E9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550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0EA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28F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D80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76F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C7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2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FD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C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631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9F0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A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B0A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E36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B9F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8AA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F1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079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937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6ED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D8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4D1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60F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20A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539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530A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57F94AE2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年     月    日</w:t>
            </w:r>
          </w:p>
        </w:tc>
      </w:tr>
    </w:tbl>
    <w:p w14:paraId="27C6E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134" w:right="1800" w:bottom="1134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52CD63-A601-4F4E-BD4B-338071AE46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FB95399-4AFE-4BC4-A94D-C9433B2B1F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EDE07F-8341-4DBD-8876-DB6A0A699C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E7F2F2-EEF8-4D25-BA88-685C8BBDC3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94C1ED4-C274-4C52-BB40-BD07693DA2B6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E3B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8CB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8CB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07DA8"/>
    <w:rsid w:val="001B16FB"/>
    <w:rsid w:val="007333C8"/>
    <w:rsid w:val="00771E8E"/>
    <w:rsid w:val="00816BCF"/>
    <w:rsid w:val="010D1AC6"/>
    <w:rsid w:val="018856AF"/>
    <w:rsid w:val="02771F1D"/>
    <w:rsid w:val="02EF3F5D"/>
    <w:rsid w:val="03181948"/>
    <w:rsid w:val="045D2E23"/>
    <w:rsid w:val="054D142B"/>
    <w:rsid w:val="056728BF"/>
    <w:rsid w:val="05876272"/>
    <w:rsid w:val="058A03B9"/>
    <w:rsid w:val="05CB5336"/>
    <w:rsid w:val="05EC3954"/>
    <w:rsid w:val="06641E8F"/>
    <w:rsid w:val="066E57BB"/>
    <w:rsid w:val="066F5090"/>
    <w:rsid w:val="067D77AC"/>
    <w:rsid w:val="06C278B5"/>
    <w:rsid w:val="06CD79BD"/>
    <w:rsid w:val="082A7FEC"/>
    <w:rsid w:val="09572537"/>
    <w:rsid w:val="09B74D83"/>
    <w:rsid w:val="09CB4CD3"/>
    <w:rsid w:val="09CF47C3"/>
    <w:rsid w:val="09ED4BD4"/>
    <w:rsid w:val="0A1E592A"/>
    <w:rsid w:val="0A624FB9"/>
    <w:rsid w:val="0A8C7FBE"/>
    <w:rsid w:val="0AEF2AA7"/>
    <w:rsid w:val="0AF95E04"/>
    <w:rsid w:val="0B6931C9"/>
    <w:rsid w:val="0B945840"/>
    <w:rsid w:val="0BAF61D3"/>
    <w:rsid w:val="0BDC0B16"/>
    <w:rsid w:val="0C48260B"/>
    <w:rsid w:val="0C4A19D6"/>
    <w:rsid w:val="0CD60C57"/>
    <w:rsid w:val="0CFD51A3"/>
    <w:rsid w:val="0D1A7725"/>
    <w:rsid w:val="0DA01862"/>
    <w:rsid w:val="0ECD6DF7"/>
    <w:rsid w:val="0F0E7AA8"/>
    <w:rsid w:val="0F4A52C7"/>
    <w:rsid w:val="0FC4386F"/>
    <w:rsid w:val="0FD305F4"/>
    <w:rsid w:val="104424C2"/>
    <w:rsid w:val="10447F3B"/>
    <w:rsid w:val="10BD35C7"/>
    <w:rsid w:val="10DD362A"/>
    <w:rsid w:val="113F5142"/>
    <w:rsid w:val="114C69A9"/>
    <w:rsid w:val="11880F2A"/>
    <w:rsid w:val="118D0978"/>
    <w:rsid w:val="11FD46BF"/>
    <w:rsid w:val="12B11185"/>
    <w:rsid w:val="12E77951"/>
    <w:rsid w:val="14373691"/>
    <w:rsid w:val="152720EB"/>
    <w:rsid w:val="15DD05F1"/>
    <w:rsid w:val="161B48EC"/>
    <w:rsid w:val="1658778B"/>
    <w:rsid w:val="1674297A"/>
    <w:rsid w:val="172D48D7"/>
    <w:rsid w:val="177803FE"/>
    <w:rsid w:val="17825B79"/>
    <w:rsid w:val="17BC2B8D"/>
    <w:rsid w:val="17E86A50"/>
    <w:rsid w:val="180E64B6"/>
    <w:rsid w:val="183775BA"/>
    <w:rsid w:val="18383533"/>
    <w:rsid w:val="18A256A4"/>
    <w:rsid w:val="18BA2CE9"/>
    <w:rsid w:val="18C474BD"/>
    <w:rsid w:val="18DF5E67"/>
    <w:rsid w:val="1935389B"/>
    <w:rsid w:val="193916E0"/>
    <w:rsid w:val="193F21E0"/>
    <w:rsid w:val="197467ED"/>
    <w:rsid w:val="19E92839"/>
    <w:rsid w:val="1A1039F9"/>
    <w:rsid w:val="1A46462D"/>
    <w:rsid w:val="1A732E59"/>
    <w:rsid w:val="1A982A28"/>
    <w:rsid w:val="1AFF4A3E"/>
    <w:rsid w:val="1B126131"/>
    <w:rsid w:val="1B3F7F14"/>
    <w:rsid w:val="1B6E26C3"/>
    <w:rsid w:val="1B7818A0"/>
    <w:rsid w:val="1C1E14A0"/>
    <w:rsid w:val="1C7C24C7"/>
    <w:rsid w:val="1C9C65BA"/>
    <w:rsid w:val="1CC47A8B"/>
    <w:rsid w:val="1D1327C1"/>
    <w:rsid w:val="1DA87390"/>
    <w:rsid w:val="1E22594E"/>
    <w:rsid w:val="1E28404A"/>
    <w:rsid w:val="1E754739"/>
    <w:rsid w:val="1E8C0EA5"/>
    <w:rsid w:val="1F0B19A2"/>
    <w:rsid w:val="1F6711C4"/>
    <w:rsid w:val="1F861028"/>
    <w:rsid w:val="1F8736F7"/>
    <w:rsid w:val="1F8A2A58"/>
    <w:rsid w:val="1FA45952"/>
    <w:rsid w:val="20241274"/>
    <w:rsid w:val="20B05124"/>
    <w:rsid w:val="20C52024"/>
    <w:rsid w:val="21417A0D"/>
    <w:rsid w:val="21843C8D"/>
    <w:rsid w:val="21C61248"/>
    <w:rsid w:val="21F91F85"/>
    <w:rsid w:val="221D551E"/>
    <w:rsid w:val="22474DEB"/>
    <w:rsid w:val="226D71CB"/>
    <w:rsid w:val="22A16179"/>
    <w:rsid w:val="22CB0DD0"/>
    <w:rsid w:val="22CD0B39"/>
    <w:rsid w:val="22F409B3"/>
    <w:rsid w:val="234661E4"/>
    <w:rsid w:val="23503E27"/>
    <w:rsid w:val="243C319A"/>
    <w:rsid w:val="249B37C8"/>
    <w:rsid w:val="24F46BEF"/>
    <w:rsid w:val="250E5D48"/>
    <w:rsid w:val="255120D8"/>
    <w:rsid w:val="256B13EC"/>
    <w:rsid w:val="258247E9"/>
    <w:rsid w:val="25F1505A"/>
    <w:rsid w:val="268838D8"/>
    <w:rsid w:val="26B02F45"/>
    <w:rsid w:val="27277595"/>
    <w:rsid w:val="27761C31"/>
    <w:rsid w:val="27843941"/>
    <w:rsid w:val="27D47AC0"/>
    <w:rsid w:val="27DC36B5"/>
    <w:rsid w:val="28206C63"/>
    <w:rsid w:val="288579F9"/>
    <w:rsid w:val="28E03E9F"/>
    <w:rsid w:val="29863F4A"/>
    <w:rsid w:val="29AB2D12"/>
    <w:rsid w:val="2A0B0AA8"/>
    <w:rsid w:val="2A104310"/>
    <w:rsid w:val="2A164F5A"/>
    <w:rsid w:val="2A252C4C"/>
    <w:rsid w:val="2A3A7BC7"/>
    <w:rsid w:val="2A52067D"/>
    <w:rsid w:val="2A5C57A7"/>
    <w:rsid w:val="2AAC7C57"/>
    <w:rsid w:val="2ADE1C06"/>
    <w:rsid w:val="2B083239"/>
    <w:rsid w:val="2B203720"/>
    <w:rsid w:val="2B33475A"/>
    <w:rsid w:val="2B3B360F"/>
    <w:rsid w:val="2C2E0A7D"/>
    <w:rsid w:val="2C666469"/>
    <w:rsid w:val="2C86621C"/>
    <w:rsid w:val="2CA3146B"/>
    <w:rsid w:val="2CB76CC5"/>
    <w:rsid w:val="2D9C7835"/>
    <w:rsid w:val="2DA4326C"/>
    <w:rsid w:val="2DBC7637"/>
    <w:rsid w:val="2DCD42C6"/>
    <w:rsid w:val="2DDC55FA"/>
    <w:rsid w:val="2DE75962"/>
    <w:rsid w:val="2E1F412E"/>
    <w:rsid w:val="2E6809FD"/>
    <w:rsid w:val="2EE61AE3"/>
    <w:rsid w:val="2EFF586E"/>
    <w:rsid w:val="2F11770F"/>
    <w:rsid w:val="2F180E17"/>
    <w:rsid w:val="2F3E36CD"/>
    <w:rsid w:val="2F3E64BF"/>
    <w:rsid w:val="2FB30503"/>
    <w:rsid w:val="2FC00C32"/>
    <w:rsid w:val="2FFA7A09"/>
    <w:rsid w:val="303625F7"/>
    <w:rsid w:val="303B7C0D"/>
    <w:rsid w:val="307F5B7D"/>
    <w:rsid w:val="30986E0D"/>
    <w:rsid w:val="30AE6631"/>
    <w:rsid w:val="30B8300C"/>
    <w:rsid w:val="30E0590C"/>
    <w:rsid w:val="3153318E"/>
    <w:rsid w:val="31684A32"/>
    <w:rsid w:val="317E6003"/>
    <w:rsid w:val="31A01267"/>
    <w:rsid w:val="31EE1492"/>
    <w:rsid w:val="31FD113F"/>
    <w:rsid w:val="322E5C7B"/>
    <w:rsid w:val="32396D81"/>
    <w:rsid w:val="327D0B75"/>
    <w:rsid w:val="329D4BAF"/>
    <w:rsid w:val="32D425CF"/>
    <w:rsid w:val="32F347CF"/>
    <w:rsid w:val="335F3AFD"/>
    <w:rsid w:val="339A61A5"/>
    <w:rsid w:val="33BE4DDD"/>
    <w:rsid w:val="33DE6A7A"/>
    <w:rsid w:val="33E505BB"/>
    <w:rsid w:val="34024234"/>
    <w:rsid w:val="340547BA"/>
    <w:rsid w:val="344169F2"/>
    <w:rsid w:val="345B1705"/>
    <w:rsid w:val="34634107"/>
    <w:rsid w:val="34BB68B1"/>
    <w:rsid w:val="3523490A"/>
    <w:rsid w:val="354A2029"/>
    <w:rsid w:val="356419B4"/>
    <w:rsid w:val="35D10DF9"/>
    <w:rsid w:val="35F9563A"/>
    <w:rsid w:val="36334113"/>
    <w:rsid w:val="37332FDB"/>
    <w:rsid w:val="375B3017"/>
    <w:rsid w:val="3767333E"/>
    <w:rsid w:val="3786679F"/>
    <w:rsid w:val="37FC04AB"/>
    <w:rsid w:val="38B30C88"/>
    <w:rsid w:val="38C16DEB"/>
    <w:rsid w:val="38F65019"/>
    <w:rsid w:val="394E40AC"/>
    <w:rsid w:val="39717F24"/>
    <w:rsid w:val="397E3397"/>
    <w:rsid w:val="39EB4452"/>
    <w:rsid w:val="3A4B152A"/>
    <w:rsid w:val="3A611FAB"/>
    <w:rsid w:val="3A612966"/>
    <w:rsid w:val="3AEA6C56"/>
    <w:rsid w:val="3B783AC3"/>
    <w:rsid w:val="3B7F2EA4"/>
    <w:rsid w:val="3C087A21"/>
    <w:rsid w:val="3C0F5918"/>
    <w:rsid w:val="3C385050"/>
    <w:rsid w:val="3CAB50FA"/>
    <w:rsid w:val="3D8E5820"/>
    <w:rsid w:val="3DE06791"/>
    <w:rsid w:val="3E66679D"/>
    <w:rsid w:val="3E933797"/>
    <w:rsid w:val="3EC86B10"/>
    <w:rsid w:val="3EEC4EF4"/>
    <w:rsid w:val="3EF772C1"/>
    <w:rsid w:val="3FF57DD8"/>
    <w:rsid w:val="3FF83F1E"/>
    <w:rsid w:val="401B6641"/>
    <w:rsid w:val="40364D38"/>
    <w:rsid w:val="40A9261C"/>
    <w:rsid w:val="42240501"/>
    <w:rsid w:val="42761CB9"/>
    <w:rsid w:val="428D2F51"/>
    <w:rsid w:val="42A831BB"/>
    <w:rsid w:val="432623CC"/>
    <w:rsid w:val="43317379"/>
    <w:rsid w:val="43907DA8"/>
    <w:rsid w:val="43911EEB"/>
    <w:rsid w:val="43A37B4B"/>
    <w:rsid w:val="43B92ECB"/>
    <w:rsid w:val="43D146BC"/>
    <w:rsid w:val="44084F35"/>
    <w:rsid w:val="443F7874"/>
    <w:rsid w:val="454A4E03"/>
    <w:rsid w:val="455F457B"/>
    <w:rsid w:val="457E261E"/>
    <w:rsid w:val="45833790"/>
    <w:rsid w:val="463E15BC"/>
    <w:rsid w:val="46A14816"/>
    <w:rsid w:val="47296840"/>
    <w:rsid w:val="4739657D"/>
    <w:rsid w:val="479A3013"/>
    <w:rsid w:val="479E2B03"/>
    <w:rsid w:val="48894E4E"/>
    <w:rsid w:val="48902741"/>
    <w:rsid w:val="48DA7B6B"/>
    <w:rsid w:val="4940545F"/>
    <w:rsid w:val="49935F6C"/>
    <w:rsid w:val="49C20526"/>
    <w:rsid w:val="49C4618D"/>
    <w:rsid w:val="4AA84255"/>
    <w:rsid w:val="4B8A7205"/>
    <w:rsid w:val="4BE233FC"/>
    <w:rsid w:val="4BFE62A2"/>
    <w:rsid w:val="4C9646F1"/>
    <w:rsid w:val="4CA54934"/>
    <w:rsid w:val="4D31441A"/>
    <w:rsid w:val="4D5F6390"/>
    <w:rsid w:val="4DD666DB"/>
    <w:rsid w:val="4E3A6089"/>
    <w:rsid w:val="4E3F594B"/>
    <w:rsid w:val="4E5E11BD"/>
    <w:rsid w:val="4EA76741"/>
    <w:rsid w:val="4EAA6232"/>
    <w:rsid w:val="4EC512BE"/>
    <w:rsid w:val="4ECF67AA"/>
    <w:rsid w:val="4F116E46"/>
    <w:rsid w:val="4F294193"/>
    <w:rsid w:val="4F512B51"/>
    <w:rsid w:val="4FA153E3"/>
    <w:rsid w:val="4FFF6735"/>
    <w:rsid w:val="508F1AFC"/>
    <w:rsid w:val="516A5769"/>
    <w:rsid w:val="51EE0B2B"/>
    <w:rsid w:val="524F6925"/>
    <w:rsid w:val="525A142D"/>
    <w:rsid w:val="52972F71"/>
    <w:rsid w:val="52A15B9E"/>
    <w:rsid w:val="52DA325B"/>
    <w:rsid w:val="52F56203"/>
    <w:rsid w:val="532365B3"/>
    <w:rsid w:val="538C1838"/>
    <w:rsid w:val="53A84B8E"/>
    <w:rsid w:val="53CA4D5B"/>
    <w:rsid w:val="547947A1"/>
    <w:rsid w:val="549D5427"/>
    <w:rsid w:val="55026B52"/>
    <w:rsid w:val="550310E3"/>
    <w:rsid w:val="556D2EE9"/>
    <w:rsid w:val="559451F6"/>
    <w:rsid w:val="55AA6B17"/>
    <w:rsid w:val="56342F97"/>
    <w:rsid w:val="563C152D"/>
    <w:rsid w:val="565610BD"/>
    <w:rsid w:val="56EE5E57"/>
    <w:rsid w:val="57272B15"/>
    <w:rsid w:val="57480FB9"/>
    <w:rsid w:val="57672F12"/>
    <w:rsid w:val="5846537D"/>
    <w:rsid w:val="5866141B"/>
    <w:rsid w:val="587F072F"/>
    <w:rsid w:val="5A47461E"/>
    <w:rsid w:val="5A8262B5"/>
    <w:rsid w:val="5AF16BAF"/>
    <w:rsid w:val="5B03795E"/>
    <w:rsid w:val="5B2D4374"/>
    <w:rsid w:val="5B555777"/>
    <w:rsid w:val="5B762465"/>
    <w:rsid w:val="5B920779"/>
    <w:rsid w:val="5BA40DBD"/>
    <w:rsid w:val="5BD668B8"/>
    <w:rsid w:val="5C1864F4"/>
    <w:rsid w:val="5C2238AB"/>
    <w:rsid w:val="5C5B6EB9"/>
    <w:rsid w:val="5C845546"/>
    <w:rsid w:val="5CBE015A"/>
    <w:rsid w:val="5CE3143C"/>
    <w:rsid w:val="5DB46785"/>
    <w:rsid w:val="5DB63466"/>
    <w:rsid w:val="5DC213F1"/>
    <w:rsid w:val="5DDA540E"/>
    <w:rsid w:val="5E0B1537"/>
    <w:rsid w:val="5E256175"/>
    <w:rsid w:val="5E715389"/>
    <w:rsid w:val="5E8F2D4E"/>
    <w:rsid w:val="5EB34C8F"/>
    <w:rsid w:val="5EBA669E"/>
    <w:rsid w:val="5EFB3A0D"/>
    <w:rsid w:val="5FFF2560"/>
    <w:rsid w:val="601A7A35"/>
    <w:rsid w:val="603D2140"/>
    <w:rsid w:val="60567C37"/>
    <w:rsid w:val="60567FC7"/>
    <w:rsid w:val="60AF72AD"/>
    <w:rsid w:val="60D31618"/>
    <w:rsid w:val="60DA0BF8"/>
    <w:rsid w:val="60DE764E"/>
    <w:rsid w:val="612E382E"/>
    <w:rsid w:val="61396151"/>
    <w:rsid w:val="6186757B"/>
    <w:rsid w:val="61BC02FE"/>
    <w:rsid w:val="62C62CF6"/>
    <w:rsid w:val="63506F50"/>
    <w:rsid w:val="637E4CEA"/>
    <w:rsid w:val="63B31326"/>
    <w:rsid w:val="642750E7"/>
    <w:rsid w:val="64306D81"/>
    <w:rsid w:val="64381A53"/>
    <w:rsid w:val="64491CD0"/>
    <w:rsid w:val="64F00441"/>
    <w:rsid w:val="650F4BE9"/>
    <w:rsid w:val="6511270F"/>
    <w:rsid w:val="655A2999"/>
    <w:rsid w:val="65856E80"/>
    <w:rsid w:val="65A01F78"/>
    <w:rsid w:val="65F65DA4"/>
    <w:rsid w:val="66184362"/>
    <w:rsid w:val="67140294"/>
    <w:rsid w:val="67177D85"/>
    <w:rsid w:val="674E1CE0"/>
    <w:rsid w:val="678C5B11"/>
    <w:rsid w:val="68397832"/>
    <w:rsid w:val="685E115E"/>
    <w:rsid w:val="68BB0602"/>
    <w:rsid w:val="693115D2"/>
    <w:rsid w:val="697A555E"/>
    <w:rsid w:val="69A47FF6"/>
    <w:rsid w:val="69E7185D"/>
    <w:rsid w:val="6A6E4160"/>
    <w:rsid w:val="6A800E78"/>
    <w:rsid w:val="6A94006A"/>
    <w:rsid w:val="6AD938B7"/>
    <w:rsid w:val="6ADC6F3F"/>
    <w:rsid w:val="6AF64881"/>
    <w:rsid w:val="6B3709F5"/>
    <w:rsid w:val="6C1765A4"/>
    <w:rsid w:val="6C2E3BA6"/>
    <w:rsid w:val="6C7F1810"/>
    <w:rsid w:val="6D120746"/>
    <w:rsid w:val="6D2016E7"/>
    <w:rsid w:val="6D2E23EC"/>
    <w:rsid w:val="6D2F7BD6"/>
    <w:rsid w:val="6D5C531B"/>
    <w:rsid w:val="6D8048D6"/>
    <w:rsid w:val="6D9D0662"/>
    <w:rsid w:val="6E3F5395"/>
    <w:rsid w:val="6E423939"/>
    <w:rsid w:val="6E62222D"/>
    <w:rsid w:val="6ED75972"/>
    <w:rsid w:val="6F3C2A7E"/>
    <w:rsid w:val="6F4A42AA"/>
    <w:rsid w:val="6FD76303"/>
    <w:rsid w:val="6FDC59DB"/>
    <w:rsid w:val="6FF267BC"/>
    <w:rsid w:val="700D003C"/>
    <w:rsid w:val="702552C0"/>
    <w:rsid w:val="70C3262A"/>
    <w:rsid w:val="711315BD"/>
    <w:rsid w:val="71303A3D"/>
    <w:rsid w:val="719A3A8C"/>
    <w:rsid w:val="72273726"/>
    <w:rsid w:val="727D1C18"/>
    <w:rsid w:val="72BF7C4E"/>
    <w:rsid w:val="72F44CB3"/>
    <w:rsid w:val="73163CC3"/>
    <w:rsid w:val="736C3D6A"/>
    <w:rsid w:val="73FC4BBA"/>
    <w:rsid w:val="7412526A"/>
    <w:rsid w:val="742524FB"/>
    <w:rsid w:val="74390DA9"/>
    <w:rsid w:val="74524687"/>
    <w:rsid w:val="74597C2E"/>
    <w:rsid w:val="748A5E87"/>
    <w:rsid w:val="74AE1D28"/>
    <w:rsid w:val="74C72DEA"/>
    <w:rsid w:val="74F51705"/>
    <w:rsid w:val="74FC6802"/>
    <w:rsid w:val="7507768A"/>
    <w:rsid w:val="75E0661F"/>
    <w:rsid w:val="76394E40"/>
    <w:rsid w:val="76BA66D7"/>
    <w:rsid w:val="77243FAA"/>
    <w:rsid w:val="77326D4A"/>
    <w:rsid w:val="778C1F55"/>
    <w:rsid w:val="77A56329"/>
    <w:rsid w:val="77E66D13"/>
    <w:rsid w:val="786443A8"/>
    <w:rsid w:val="78850FF2"/>
    <w:rsid w:val="79674240"/>
    <w:rsid w:val="79876FEC"/>
    <w:rsid w:val="7988176F"/>
    <w:rsid w:val="79D0629D"/>
    <w:rsid w:val="7A4C0EFA"/>
    <w:rsid w:val="7A982A7C"/>
    <w:rsid w:val="7AAE36B5"/>
    <w:rsid w:val="7AEB6D19"/>
    <w:rsid w:val="7AF406B1"/>
    <w:rsid w:val="7B1C79D9"/>
    <w:rsid w:val="7B4A6DDE"/>
    <w:rsid w:val="7B7956C9"/>
    <w:rsid w:val="7BE40725"/>
    <w:rsid w:val="7C4A388D"/>
    <w:rsid w:val="7D211600"/>
    <w:rsid w:val="7D494CE4"/>
    <w:rsid w:val="7D6301D4"/>
    <w:rsid w:val="7DB84601"/>
    <w:rsid w:val="7E621509"/>
    <w:rsid w:val="7E9B156F"/>
    <w:rsid w:val="7F046EE9"/>
    <w:rsid w:val="7F257B84"/>
    <w:rsid w:val="7F5B2AAD"/>
    <w:rsid w:val="7F6578FB"/>
    <w:rsid w:val="7F9B10FB"/>
    <w:rsid w:val="7FAC50B6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9640;&#23618;&#27425;&#20154;&#25165;&#34917;&#20805;&#20844;&#21578;&#65288;2025&#34917;&#21457;&#65289;\&#27743;&#35199;&#30465;&#20154;&#27665;&#21307;&#38498;2025&#24180;&#39640;&#23618;&#27425;&#20154;&#25165;&#25307;&#32856;20250305&#65288;&#22788;&#23460;&#26680;&#23545;&#21518;&#32456;&#31295;&#65289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江西省人民医院2025年高层次人才招聘20250305（处室核对后终稿）.docx</Template>
  <Pages>1</Pages>
  <Words>6095</Words>
  <Characters>7383</Characters>
  <Lines>0</Lines>
  <Paragraphs>0</Paragraphs>
  <TotalTime>3</TotalTime>
  <ScaleCrop>false</ScaleCrop>
  <LinksUpToDate>false</LinksUpToDate>
  <CharactersWithSpaces>7494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2025-03-06T02:10:00Z</dcterms:created>
  <dc:creator>冉</dc:creator>
  <cp:lastModifiedBy>刘新</cp:lastModifiedBy>
  <cp:lastPrinted>2026-02-09T08:38:00Z</cp:lastPrinted>
  <dcterms:modified xsi:type="dcterms:W3CDTF">2026-03-02T09:35:17Z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0AB1E32F8FA14F38B324B0BB6556940A_11</vt:lpwstr>
  </property>
  <property fmtid="{D5CDD505-2E9C-101B-9397-08002B2CF9AE}" pid="4" name="KSOTemplateDocerSaveRecord">
    <vt:lpwstr>eyJoZGlkIjoiYjAzZTc4Zjc5MDgxM2JkMDZjODc1Y2I0YTRmNDZmYjAiLCJ1c2VySWQiOiI5NDk4NTQ2OTkifQ==</vt:lpwstr>
  </property>
</Properties>
</file>