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临泽县招募文化人才专项志愿者报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名表</w:t>
      </w:r>
    </w:p>
    <w:tbl>
      <w:tblPr>
        <w:tblStyle w:val="8"/>
        <w:tblpPr w:leftFromText="180" w:rightFromText="180" w:vertAnchor="page" w:horzAnchor="page" w:tblpX="1507" w:tblpY="2373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0"/>
        <w:gridCol w:w="1125"/>
        <w:gridCol w:w="1230"/>
        <w:gridCol w:w="1050"/>
        <w:gridCol w:w="1263"/>
        <w:gridCol w:w="1260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姓    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出  生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二寸蓝底照片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5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毕业院校及 专 业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熟悉专业及特长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 xml:space="preserve">        应届毕业生[  ]         未就业毕业生[  ]   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 xml:space="preserve">       在 职 人 员[  ]         其 他 人 员 [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84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8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8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8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cs="宋体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EyYmEwYjg2MmEzOGIyYzA0NDk0MTk5NjEyMTk1ZGMifQ=="/>
  </w:docVars>
  <w:rsids>
    <w:rsidRoot w:val="00000000"/>
    <w:rsid w:val="016D10D2"/>
    <w:rsid w:val="08481B66"/>
    <w:rsid w:val="0F225431"/>
    <w:rsid w:val="10F10FA1"/>
    <w:rsid w:val="13E72709"/>
    <w:rsid w:val="169075E3"/>
    <w:rsid w:val="19C84AEA"/>
    <w:rsid w:val="1AD82F4D"/>
    <w:rsid w:val="28AD5878"/>
    <w:rsid w:val="28E079FB"/>
    <w:rsid w:val="294D29D9"/>
    <w:rsid w:val="2A5266D7"/>
    <w:rsid w:val="373F7FE3"/>
    <w:rsid w:val="380134EA"/>
    <w:rsid w:val="39873EC3"/>
    <w:rsid w:val="39B8407C"/>
    <w:rsid w:val="42AA24B3"/>
    <w:rsid w:val="45275794"/>
    <w:rsid w:val="4550785F"/>
    <w:rsid w:val="45CD7101"/>
    <w:rsid w:val="4B7A5E2E"/>
    <w:rsid w:val="4C160075"/>
    <w:rsid w:val="51026C8B"/>
    <w:rsid w:val="55FC4663"/>
    <w:rsid w:val="57026DD5"/>
    <w:rsid w:val="58900246"/>
    <w:rsid w:val="5D0F537D"/>
    <w:rsid w:val="5DAD189A"/>
    <w:rsid w:val="65553A4C"/>
    <w:rsid w:val="69067C50"/>
    <w:rsid w:val="6C5D0F91"/>
    <w:rsid w:val="6D23681A"/>
    <w:rsid w:val="74F344EC"/>
    <w:rsid w:val="7B480E16"/>
    <w:rsid w:val="7CF46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hAnsi="文泉驿正黑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-啊"/>
    <w:basedOn w:val="1"/>
    <w:qFormat/>
    <w:uiPriority w:val="0"/>
    <w:pPr>
      <w:widowControl w:val="0"/>
      <w:suppressAutoHyphens/>
      <w:spacing w:before="100" w:beforeLines="100" w:line="276" w:lineRule="auto"/>
      <w:ind w:left="210" w:right="210" w:firstLine="600"/>
    </w:pPr>
    <w:rPr>
      <w:rFonts w:ascii="微软雅黑" w:hAnsi="微软雅黑" w:eastAsia="宋体" w:cs="Times New Roman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1456</Words>
  <Characters>1504</Characters>
  <Lines>132</Lines>
  <Paragraphs>70</Paragraphs>
  <TotalTime>1</TotalTime>
  <ScaleCrop>false</ScaleCrop>
  <LinksUpToDate>false</LinksUpToDate>
  <CharactersWithSpaces>1589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2022-07-05T07:38:00Z</dcterms:created>
  <dc:creator>云影</dc:creator>
  <cp:lastModifiedBy>平淡</cp:lastModifiedBy>
  <cp:lastPrinted>2026-03-16T08:42:00Z</cp:lastPrinted>
  <dcterms:modified xsi:type="dcterms:W3CDTF">2026-03-17T01:13:58Z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BC70F496099949338C59566BCF8DCA4E_13</vt:lpwstr>
  </property>
  <property fmtid="{D5CDD505-2E9C-101B-9397-08002B2CF9AE}" pid="4" name="KSOTemplateDocerSaveRecord">
    <vt:lpwstr>eyJoZGlkIjoiOTEyOWI0Yjc3N2EzMjdlM2FhNjYzN2Q4YjQ1YmY5Y2EiLCJ1c2VySWQiOiI2NjI3OTM0NjAifQ==</vt:lpwstr>
  </property>
</Properties>
</file>