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90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23623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u w:val="none"/>
          <w:lang w:val="en-US" w:eastAsia="zh-CN" w:bidi="ar-SA"/>
        </w:rPr>
        <w:t>梅河新区（梅河口市）2026年事业单位</w:t>
      </w:r>
    </w:p>
    <w:p w14:paraId="47666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2"/>
          <w:sz w:val="40"/>
          <w:szCs w:val="40"/>
          <w:u w:val="none"/>
          <w:lang w:val="en-US" w:eastAsia="zh-CN" w:bidi="ar-SA"/>
        </w:rPr>
        <w:t>人才回引报名表</w:t>
      </w:r>
    </w:p>
    <w:tbl>
      <w:tblPr>
        <w:tblStyle w:val="7"/>
        <w:tblW w:w="9393" w:type="dxa"/>
        <w:tblInd w:w="-29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4"/>
        <w:gridCol w:w="236"/>
        <w:gridCol w:w="863"/>
        <w:gridCol w:w="442"/>
        <w:gridCol w:w="725"/>
        <w:gridCol w:w="338"/>
        <w:gridCol w:w="1112"/>
        <w:gridCol w:w="181"/>
        <w:gridCol w:w="1"/>
        <w:gridCol w:w="8"/>
        <w:gridCol w:w="793"/>
        <w:gridCol w:w="522"/>
        <w:gridCol w:w="3"/>
        <w:gridCol w:w="1327"/>
        <w:gridCol w:w="2058"/>
      </w:tblGrid>
      <w:tr w14:paraId="2ADB0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28B2E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30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AE8B7A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C53F4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302" w:type="dxa"/>
            <w:gridSpan w:val="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BAB9A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40064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  <w:p w14:paraId="305AE4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岁)</w:t>
            </w:r>
          </w:p>
        </w:tc>
        <w:tc>
          <w:tcPr>
            <w:tcW w:w="1330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2861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2" w:name="A0107_3"/>
            <w:bookmarkEnd w:id="2"/>
          </w:p>
          <w:p w14:paraId="701BF40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58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48BCE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3" w:name="P0192A_12"/>
            <w:bookmarkEnd w:id="3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  片</w:t>
            </w:r>
          </w:p>
          <w:p w14:paraId="30C429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蓝底近期免冠证件照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</w:tr>
      <w:tr w14:paraId="1C899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5702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D8828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7224C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3E7CE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1E0DE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 生 地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E9F77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5" w:name="A0114_6"/>
            <w:bookmarkEnd w:id="5"/>
          </w:p>
        </w:tc>
        <w:tc>
          <w:tcPr>
            <w:tcW w:w="20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AF6F3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66CC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57A85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 党</w:t>
            </w:r>
          </w:p>
          <w:p w14:paraId="46033CF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 间</w:t>
            </w:r>
          </w:p>
        </w:tc>
        <w:tc>
          <w:tcPr>
            <w:tcW w:w="13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1743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6" w:name="A0144_7"/>
            <w:bookmarkEnd w:id="6"/>
          </w:p>
        </w:tc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7C6B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</w:t>
            </w:r>
          </w:p>
          <w:p w14:paraId="1FBB12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作时间</w:t>
            </w:r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6A26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7" w:name="A0134_8"/>
            <w:bookmarkEnd w:id="7"/>
          </w:p>
        </w:tc>
        <w:tc>
          <w:tcPr>
            <w:tcW w:w="13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1BD4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33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A3C75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8" w:name="A0127_9"/>
            <w:bookmarkEnd w:id="8"/>
          </w:p>
        </w:tc>
        <w:tc>
          <w:tcPr>
            <w:tcW w:w="20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1BAE6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BA3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1020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F84C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  称</w:t>
            </w:r>
          </w:p>
          <w:p w14:paraId="752281A7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职  级</w:t>
            </w:r>
          </w:p>
        </w:tc>
        <w:tc>
          <w:tcPr>
            <w:tcW w:w="236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E009B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9" w:name="A0125_10"/>
            <w:bookmarkEnd w:id="9"/>
          </w:p>
        </w:tc>
        <w:tc>
          <w:tcPr>
            <w:tcW w:w="130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D3CF3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</w:t>
            </w:r>
          </w:p>
          <w:p w14:paraId="44AF034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有何专长</w:t>
            </w:r>
          </w:p>
        </w:tc>
        <w:tc>
          <w:tcPr>
            <w:tcW w:w="26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7C987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0" w:name="A0187A_11"/>
            <w:bookmarkEnd w:id="10"/>
          </w:p>
        </w:tc>
        <w:tc>
          <w:tcPr>
            <w:tcW w:w="205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0D05A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A52F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4680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  <w:p w14:paraId="190080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855F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 w14:paraId="4445B58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F8395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46CDA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2C8CC9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EE7E0D4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B1C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6A43D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F107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F7FB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20956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0AFB38A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6121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A56C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04BB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  职</w:t>
            </w:r>
          </w:p>
          <w:p w14:paraId="12C13D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365" w:type="dxa"/>
            <w:gridSpan w:val="6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3AB2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CB1CA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626E8C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38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9A1B8C9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46E4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exact"/>
        </w:trPr>
        <w:tc>
          <w:tcPr>
            <w:tcW w:w="1020" w:type="dxa"/>
            <w:gridSpan w:val="2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0482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6722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65" w:type="dxa"/>
            <w:gridSpan w:val="6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D511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FEF69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38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7A1DB0E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4F3A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95838D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工作单位及职务</w:t>
            </w:r>
          </w:p>
        </w:tc>
        <w:tc>
          <w:tcPr>
            <w:tcW w:w="706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5E9210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bookmarkStart w:id="11" w:name="A0215_17"/>
            <w:bookmarkEnd w:id="11"/>
          </w:p>
        </w:tc>
      </w:tr>
      <w:tr w14:paraId="72BEE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E75AA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现工作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性质</w:t>
            </w:r>
          </w:p>
        </w:tc>
        <w:tc>
          <w:tcPr>
            <w:tcW w:w="235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E915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3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9C61CD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本人开支</w:t>
            </w:r>
          </w:p>
          <w:p w14:paraId="47C6F1E4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渠道</w:t>
            </w:r>
          </w:p>
        </w:tc>
        <w:tc>
          <w:tcPr>
            <w:tcW w:w="3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4B4C33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46ADE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05FBEA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任现职时间</w:t>
            </w:r>
          </w:p>
        </w:tc>
        <w:tc>
          <w:tcPr>
            <w:tcW w:w="23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0290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bookmarkStart w:id="12" w:name="RMZW_18"/>
            <w:bookmarkEnd w:id="12"/>
          </w:p>
        </w:tc>
        <w:tc>
          <w:tcPr>
            <w:tcW w:w="13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5D2DFA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33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9A5062E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7C384A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A358A1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B6AA59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3" w:name="RMZW_19"/>
            <w:bookmarkEnd w:id="13"/>
          </w:p>
        </w:tc>
        <w:tc>
          <w:tcPr>
            <w:tcW w:w="13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0085C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紧急联系人及电话</w:t>
            </w:r>
          </w:p>
        </w:tc>
        <w:tc>
          <w:tcPr>
            <w:tcW w:w="338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3B547AD7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E095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325" w:type="dxa"/>
            <w:gridSpan w:val="4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62BA07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报考单位及岗位名称</w:t>
            </w:r>
          </w:p>
        </w:tc>
        <w:tc>
          <w:tcPr>
            <w:tcW w:w="7068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050C41F">
            <w:pPr>
              <w:spacing w:line="32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7BCF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1" w:hRule="exact"/>
        </w:trPr>
        <w:tc>
          <w:tcPr>
            <w:tcW w:w="784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749D12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</w:t>
            </w:r>
          </w:p>
          <w:p w14:paraId="698981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8AC9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770A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66D67B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历</w:t>
            </w:r>
          </w:p>
        </w:tc>
        <w:tc>
          <w:tcPr>
            <w:tcW w:w="860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top"/>
          </w:tcPr>
          <w:p w14:paraId="09CA575F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14" w:name="A1701_20"/>
            <w:bookmarkEnd w:id="14"/>
          </w:p>
          <w:p w14:paraId="51635FCA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516B936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B1076F0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C9AEA52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3BEFFFD4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11A20C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175C3FD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A88E854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C90B977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FF4A62C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108386D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FAFCD8">
            <w:pPr>
              <w:spacing w:before="60" w:beforeAutospacing="0" w:afterAutospacing="0" w:line="320" w:lineRule="exact"/>
              <w:ind w:left="2710" w:right="100" w:hanging="253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7BD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1" w:hRule="exact"/>
        </w:trPr>
        <w:tc>
          <w:tcPr>
            <w:tcW w:w="784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B7E7D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奖励</w:t>
            </w:r>
          </w:p>
          <w:p w14:paraId="4E20D018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情况</w:t>
            </w:r>
          </w:p>
        </w:tc>
        <w:tc>
          <w:tcPr>
            <w:tcW w:w="8609" w:type="dxa"/>
            <w:gridSpan w:val="14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6CDCAE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  <w:bookmarkStart w:id="15" w:name="A1401_21"/>
            <w:bookmarkEnd w:id="15"/>
          </w:p>
        </w:tc>
      </w:tr>
      <w:tr w14:paraId="7A8A0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8" w:hRule="exact"/>
        </w:trPr>
        <w:tc>
          <w:tcPr>
            <w:tcW w:w="7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9CC7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受党纪政务处分情况</w:t>
            </w:r>
          </w:p>
        </w:tc>
        <w:tc>
          <w:tcPr>
            <w:tcW w:w="860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A7175FD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738E2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1" w:hRule="exact"/>
        </w:trPr>
        <w:tc>
          <w:tcPr>
            <w:tcW w:w="784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D35F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近三年年度考核结果</w:t>
            </w:r>
          </w:p>
        </w:tc>
        <w:tc>
          <w:tcPr>
            <w:tcW w:w="8609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4B8DE10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0A2CF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</w:trPr>
        <w:tc>
          <w:tcPr>
            <w:tcW w:w="78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CD2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家 </w:t>
            </w:r>
          </w:p>
          <w:p w14:paraId="35C8DD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庭 </w:t>
            </w:r>
          </w:p>
          <w:p w14:paraId="06A548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主 </w:t>
            </w:r>
          </w:p>
          <w:p w14:paraId="2B7FE80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要 </w:t>
            </w:r>
          </w:p>
          <w:p w14:paraId="684951B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成 </w:t>
            </w:r>
          </w:p>
          <w:p w14:paraId="4992275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 xml:space="preserve">员 </w:t>
            </w: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F19B1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Cs w:val="28"/>
              </w:rPr>
              <w:t>称  谓</w:t>
            </w: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203027"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姓  名</w:t>
            </w: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FEA4D5"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出生年月</w:t>
            </w: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8E555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政 治</w:t>
            </w:r>
          </w:p>
          <w:p w14:paraId="3F0911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面 貌</w:t>
            </w: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67451E99">
            <w:pPr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工 作 单 位 及 职 务</w:t>
            </w:r>
          </w:p>
        </w:tc>
      </w:tr>
      <w:tr w14:paraId="363EB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F6B29B9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33EC1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53D9FA3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9DD92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06F9D0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CB7C08B"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8BBE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0C029D2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F6781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6BD6C61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124C44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09EBFB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E9B5A4E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2B8297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7873BBB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A53A33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4EE9A3F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F8D3A29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F3B6B4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3C5D49A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0F6E63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BC09D8E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82A348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459F9F7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E04E12A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71BBB3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80B69EB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593AE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0CCAC07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F4A88E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35A4E8B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8F4B76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259CFB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9BE3C86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22F1CD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23794DB0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3CC423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A2C6348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0D8F4FB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1AEAC8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FC73F9F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86DC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AA0EE2B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A8AE05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0B2BB27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B3CF71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49CB7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5C6EF6D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522D82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17FD3FBE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EA5227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C9BF91B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0008F3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ECBE91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B54F07D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17832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5516DE2C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571D3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5A8C3C3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56E89A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2067DA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7E9213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0B319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exact"/>
        </w:trPr>
        <w:tc>
          <w:tcPr>
            <w:tcW w:w="784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textDirection w:val="tbRlV"/>
            <w:vAlign w:val="center"/>
          </w:tcPr>
          <w:p w14:paraId="3DE38182">
            <w:pPr>
              <w:spacing w:line="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8DB022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16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18910A3">
            <w:pPr>
              <w:kinsoku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14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3AD10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9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1858EE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  <w:tc>
          <w:tcPr>
            <w:tcW w:w="39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9CD1117">
            <w:pPr>
              <w:spacing w:line="320" w:lineRule="exact"/>
              <w:rPr>
                <w:rFonts w:hint="eastAsia" w:ascii="仿宋_GB2312" w:hAnsi="仿宋_GB2312" w:eastAsia="仿宋_GB2312" w:cs="仿宋_GB2312"/>
                <w:szCs w:val="28"/>
              </w:rPr>
            </w:pPr>
          </w:p>
        </w:tc>
      </w:tr>
      <w:tr w14:paraId="01E971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10" w:hRule="exact"/>
        </w:trPr>
        <w:tc>
          <w:tcPr>
            <w:tcW w:w="78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EB3EEF0">
            <w:pPr>
              <w:spacing w:line="320" w:lineRule="exact"/>
              <w:ind w:left="63" w:leftChars="3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本</w:t>
            </w:r>
          </w:p>
          <w:p w14:paraId="71F95538">
            <w:pPr>
              <w:spacing w:line="320" w:lineRule="exact"/>
              <w:ind w:left="63" w:leftChars="3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人</w:t>
            </w:r>
          </w:p>
          <w:p w14:paraId="5C23B0E7">
            <w:pPr>
              <w:spacing w:line="320" w:lineRule="exact"/>
              <w:ind w:left="63" w:leftChars="30"/>
              <w:jc w:val="center"/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承</w:t>
            </w:r>
          </w:p>
          <w:p w14:paraId="3EE0C4C1">
            <w:pPr>
              <w:spacing w:line="320" w:lineRule="exact"/>
              <w:ind w:left="63" w:leftChars="30"/>
              <w:jc w:val="center"/>
              <w:rPr>
                <w:rFonts w:hint="eastAsia" w:ascii="仿宋_GB2312" w:hAnsi="仿宋_GB2312" w:eastAsia="仿宋_GB2312" w:cs="仿宋_GB2312"/>
                <w:spacing w:val="20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  <w:lang w:val="en-US" w:eastAsia="zh-CN"/>
              </w:rPr>
              <w:t>诺</w:t>
            </w:r>
          </w:p>
        </w:tc>
        <w:tc>
          <w:tcPr>
            <w:tcW w:w="8609" w:type="dxa"/>
            <w:gridSpan w:val="14"/>
            <w:tcBorders>
              <w:top w:val="single" w:color="auto" w:sz="12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2A0A1442">
            <w:pPr>
              <w:spacing w:after="78" w:afterLines="25" w:line="3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u w:val="none"/>
                <w:vertAlign w:val="baseline"/>
                <w:lang w:val="en-US" w:eastAsia="zh-CN"/>
              </w:rPr>
              <w:t>本人已详细阅读《梅河新区（梅河口市）2026年事业单位人才回引公告》，保证填报信息真实准确，不存在不得报名回引的情形，涉及可能存在回避关系的有关情况已单独报告。如因个人原因填报失实或不符合引进条件而被取消资格，后果由本人负责。</w:t>
            </w:r>
          </w:p>
          <w:p w14:paraId="575C50C7">
            <w:pPr>
              <w:spacing w:after="78" w:afterLines="25" w:line="34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u w:val="none"/>
                <w:vertAlign w:val="baseline"/>
                <w:lang w:val="en-US" w:eastAsia="zh-CN"/>
              </w:rPr>
              <w:t>特此承诺。</w:t>
            </w:r>
          </w:p>
          <w:p w14:paraId="11A5C858">
            <w:pPr>
              <w:spacing w:after="78" w:afterLines="25" w:line="340" w:lineRule="exact"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sz w:val="24"/>
                <w:szCs w:val="21"/>
                <w:u w:val="none"/>
                <w:vertAlign w:val="baseline"/>
                <w:lang w:val="en-US" w:eastAsia="zh-CN"/>
              </w:rPr>
            </w:pPr>
          </w:p>
          <w:p w14:paraId="5DE92270">
            <w:pPr>
              <w:spacing w:after="78" w:afterLines="25" w:line="340" w:lineRule="exact"/>
              <w:ind w:firstLine="4560" w:firstLineChars="1900"/>
              <w:jc w:val="left"/>
              <w:rPr>
                <w:rFonts w:hint="eastAsia" w:ascii="仿宋_GB2312" w:hAnsi="仿宋_GB2312" w:eastAsia="仿宋_GB2312" w:cs="仿宋_GB2312"/>
                <w:spacing w:val="2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1"/>
                <w:u w:val="none"/>
                <w:vertAlign w:val="baseline"/>
                <w:lang w:val="en-US" w:eastAsia="zh-CN"/>
              </w:rPr>
              <w:t>承诺人（签字）：</w:t>
            </w:r>
          </w:p>
        </w:tc>
      </w:tr>
    </w:tbl>
    <w:p w14:paraId="2DD776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</w:pPr>
    </w:p>
    <w:p w14:paraId="0EE69B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587" w:right="1587" w:bottom="680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22" w:charSpace="0"/>
        </w:sectPr>
      </w:pPr>
    </w:p>
    <w:p w14:paraId="561BE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注意事项</w:t>
      </w:r>
    </w:p>
    <w:p w14:paraId="7517A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</w:rPr>
      </w:pPr>
    </w:p>
    <w:p w14:paraId="5A483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.“出生年月（岁）”栏中填写出生年月和年龄。年龄是计算到当月的实足年龄。</w:t>
      </w:r>
    </w:p>
    <w:p w14:paraId="1C203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.“民族”栏中填写民族的全称（如汉族、回族、朝鲜族、维吾尔族等）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3899D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.“入党时间”栏填写加入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的时间。民主党派成员或无党派人士，需在“入党时间”栏内注明民主党派名称或注明无党派，如“民建”、“九三”、“无党派”等，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填写加入民主党派的时间；加入多个民主党派的，须如实填写。是民主党派成员又是中共党员的，在填写党派名称的同时，还要填写加入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中国共产党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的时间。</w:t>
      </w:r>
    </w:p>
    <w:p w14:paraId="78C305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“出生年月”、“入党时间”、“参加工作时间”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、“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任现职时间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栏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填写时，年份一律用4位数字表示，月份一律用2位数字表示，如“19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91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.05”。</w:t>
      </w:r>
    </w:p>
    <w:p w14:paraId="5193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.“健康状况”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根据本人的具体情况填写“健康”、“一般”或“较差”；有严重疾病、慢性疾病或身体伤残的，要如实简要填写。</w:t>
      </w:r>
    </w:p>
    <w:p w14:paraId="09F97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6.“现工作单位及职务”栏，填写单位及职务的规范全称。</w:t>
      </w:r>
    </w:p>
    <w:p w14:paraId="4F789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“现工作单位性质”、“本人开支渠道”栏，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根据本人编制所在单位的财政拨款方式及个</w:t>
      </w:r>
      <w:bookmarkStart w:id="16" w:name="_GoBack"/>
      <w:bookmarkEnd w:id="16"/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人实际情况填写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全额拨款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”、“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差额拨款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”或“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自收自支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。</w:t>
      </w:r>
    </w:p>
    <w:p w14:paraId="1C4E3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7.“职称职级”栏，专业技术岗位填写具体的专业技术岗位等级，如专业技术岗位十二级等；管理岗位要填写规范的职级表述，如管理岗九级（八级职员）。</w:t>
      </w:r>
    </w:p>
    <w:p w14:paraId="70223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.“学历学位”栏分为全日制教育和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在职教育两类。填写的具体要求是：</w:t>
      </w:r>
    </w:p>
    <w:p w14:paraId="66DE5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“学历”应填写接受相应教育的最高学历。各类成人高等院校毕业生，应以国家教育行政部门或经其认可的部门、单位出具的学历证明为依据；接受党校教育的，以各级党校出具的学历证明为依据。不能随意填写“相当××学力”。</w:t>
      </w:r>
    </w:p>
    <w:p w14:paraId="6667E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（2）“全日制教育”栏填写通过全日制教育获得的最高学历；“在职教育”栏填写以其他学习方式获得的最高学历。“毕业院校系及专业”栏填写与学历相对应的毕业院校、系和专业。</w:t>
      </w:r>
    </w:p>
    <w:p w14:paraId="4AFBB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）获得学历同时也获得学位的，应同时填写，并写明何学科学位。如，通过全日制教育获得了大学本科学历、理学学士学位，就在“全日制教育”栏中填写“大学理学学士”。</w:t>
      </w:r>
    </w:p>
    <w:p w14:paraId="7377E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.“简历”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栏，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高中经历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起。简历的起止时间填到月（年份用4位数字表示，月份用2位数字表示），前后要衔接，不得空断（因病休学、休养、待分配等都要如实填写）。学习经历，要填某年某月至某年某月在某院校某系某专业学习，院校、系及专业要填写毕业时的名称。工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经历，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要按照不同时期所担任的职务和工作单位的变动情况分段填写。参加过党校或行政学院学习三个月以上的，在职攻读学历、学位的，临时离开工作单位连续半年以上及到基层挂职锻炼的，均应在本简历段后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用括号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注明；上述情况跨两个及两个以上简历段的，应在该经历结束所在简历段后另起一行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用括号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注明。</w:t>
      </w:r>
    </w:p>
    <w:p w14:paraId="7DB23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奖励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情况”栏，填写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某年某月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受过的有关奖励和记功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没有的，要填“无”。</w:t>
      </w:r>
    </w:p>
    <w:p w14:paraId="5A98E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受党纪政务处分情况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  <w:t>，填写何年何月因何问题经何单位批准受何种处分。没有的，要填“无”。</w:t>
      </w:r>
    </w:p>
    <w:p w14:paraId="6DDB1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.“家庭主要成员”栏，主要填写本人的配偶、子女和父母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、岳父母（公公、婆婆）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的有关情况。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已退休、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已去世的，应在原工作单位及职务后加括号注明。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无业或自由职业者，应填写住址（到乡镇一级），并注明从业情况。</w:t>
      </w:r>
    </w:p>
    <w:p w14:paraId="72B80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13.报名者应仔细核对所填信息，确保每一项内容都符合实际情况，个人信息部分需电子版填写，务必保证真实、准确、完整，个人承诺部分需手写签名。如有因虚假、错误或遗漏的信息，导致取消报名资格或影响录用结果的，后果由报名者自行承担。在填写过程中，若遇到不确定的信息，应及时向相关部门咨询确认。</w:t>
      </w:r>
    </w:p>
    <w:p w14:paraId="0DF5B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2551" w:right="1701" w:bottom="1984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4A70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1CDC61"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t>9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1CDC61">
                    <w:pPr>
                      <w:pStyle w:val="4"/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t>9</w:t>
                    </w:r>
                    <w:r>
                      <w:rPr>
                        <w:rFonts w:hint="default"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C6854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kNWExOTQ2OWNkNjNkNDRhMzMyNjkwYzg1ZDE4NjkifQ=="/>
  </w:docVars>
  <w:rsids>
    <w:rsidRoot w:val="31867CDC"/>
    <w:rsid w:val="003C468C"/>
    <w:rsid w:val="008C27CB"/>
    <w:rsid w:val="00CD0AAF"/>
    <w:rsid w:val="014324AF"/>
    <w:rsid w:val="01700269"/>
    <w:rsid w:val="01E544C6"/>
    <w:rsid w:val="01E7687A"/>
    <w:rsid w:val="025B2DC4"/>
    <w:rsid w:val="02CF7A3A"/>
    <w:rsid w:val="02DA15A3"/>
    <w:rsid w:val="03227EA2"/>
    <w:rsid w:val="03AE678F"/>
    <w:rsid w:val="04DD4670"/>
    <w:rsid w:val="054364BD"/>
    <w:rsid w:val="070E48A8"/>
    <w:rsid w:val="076F1F96"/>
    <w:rsid w:val="079A0A97"/>
    <w:rsid w:val="07B072B9"/>
    <w:rsid w:val="07FF5D70"/>
    <w:rsid w:val="08813087"/>
    <w:rsid w:val="09134657"/>
    <w:rsid w:val="09136BF6"/>
    <w:rsid w:val="093F5B3E"/>
    <w:rsid w:val="09D90645"/>
    <w:rsid w:val="09EA2DC4"/>
    <w:rsid w:val="0A481E7F"/>
    <w:rsid w:val="0A8F3479"/>
    <w:rsid w:val="0AE87370"/>
    <w:rsid w:val="0BD01008"/>
    <w:rsid w:val="0C2049DE"/>
    <w:rsid w:val="0C630553"/>
    <w:rsid w:val="0CAE14B9"/>
    <w:rsid w:val="0D66077E"/>
    <w:rsid w:val="0DD84DFE"/>
    <w:rsid w:val="0F6C03BE"/>
    <w:rsid w:val="0FAE4E7B"/>
    <w:rsid w:val="113205E9"/>
    <w:rsid w:val="12BD3142"/>
    <w:rsid w:val="13337B72"/>
    <w:rsid w:val="14021526"/>
    <w:rsid w:val="142C247F"/>
    <w:rsid w:val="15236A51"/>
    <w:rsid w:val="152D5278"/>
    <w:rsid w:val="153759AC"/>
    <w:rsid w:val="157377CA"/>
    <w:rsid w:val="162855F4"/>
    <w:rsid w:val="16CE7633"/>
    <w:rsid w:val="1787398B"/>
    <w:rsid w:val="17FE5B8E"/>
    <w:rsid w:val="180216D2"/>
    <w:rsid w:val="180B055C"/>
    <w:rsid w:val="18701DE2"/>
    <w:rsid w:val="19295849"/>
    <w:rsid w:val="19AD600B"/>
    <w:rsid w:val="1B0032DD"/>
    <w:rsid w:val="1B0473C6"/>
    <w:rsid w:val="1B105B8D"/>
    <w:rsid w:val="1BC319CF"/>
    <w:rsid w:val="1BE139ED"/>
    <w:rsid w:val="1BF96FD9"/>
    <w:rsid w:val="1C512E16"/>
    <w:rsid w:val="1CB9601D"/>
    <w:rsid w:val="1CD65C77"/>
    <w:rsid w:val="1D0D2B12"/>
    <w:rsid w:val="1DF2210A"/>
    <w:rsid w:val="1E195673"/>
    <w:rsid w:val="1F43097B"/>
    <w:rsid w:val="1F714299"/>
    <w:rsid w:val="1F764F61"/>
    <w:rsid w:val="200C65E4"/>
    <w:rsid w:val="201400DE"/>
    <w:rsid w:val="211B24E3"/>
    <w:rsid w:val="21556F04"/>
    <w:rsid w:val="21C01259"/>
    <w:rsid w:val="222E30F7"/>
    <w:rsid w:val="22D84EEE"/>
    <w:rsid w:val="23102A02"/>
    <w:rsid w:val="23337D75"/>
    <w:rsid w:val="23496E88"/>
    <w:rsid w:val="24027AFD"/>
    <w:rsid w:val="2462216B"/>
    <w:rsid w:val="24976CB2"/>
    <w:rsid w:val="24A21F95"/>
    <w:rsid w:val="24E840C1"/>
    <w:rsid w:val="26454B61"/>
    <w:rsid w:val="26867B60"/>
    <w:rsid w:val="273D1AD3"/>
    <w:rsid w:val="2A135E82"/>
    <w:rsid w:val="2A6871CF"/>
    <w:rsid w:val="2B25203D"/>
    <w:rsid w:val="2BE271C7"/>
    <w:rsid w:val="2C3D795B"/>
    <w:rsid w:val="2C604846"/>
    <w:rsid w:val="2D316A98"/>
    <w:rsid w:val="2DFE68E6"/>
    <w:rsid w:val="2E731311"/>
    <w:rsid w:val="2EA45FED"/>
    <w:rsid w:val="2F9E57CA"/>
    <w:rsid w:val="2FE335E0"/>
    <w:rsid w:val="30903AD6"/>
    <w:rsid w:val="30CB5D10"/>
    <w:rsid w:val="3135445F"/>
    <w:rsid w:val="31867CDC"/>
    <w:rsid w:val="31CF2182"/>
    <w:rsid w:val="31E649B4"/>
    <w:rsid w:val="31FC5965"/>
    <w:rsid w:val="32066203"/>
    <w:rsid w:val="3342680C"/>
    <w:rsid w:val="3373103F"/>
    <w:rsid w:val="33C56012"/>
    <w:rsid w:val="34125AF3"/>
    <w:rsid w:val="349F56E3"/>
    <w:rsid w:val="34A617A4"/>
    <w:rsid w:val="350D0006"/>
    <w:rsid w:val="356E2AA5"/>
    <w:rsid w:val="361131A2"/>
    <w:rsid w:val="3633784F"/>
    <w:rsid w:val="36460AE9"/>
    <w:rsid w:val="365364AF"/>
    <w:rsid w:val="373F2468"/>
    <w:rsid w:val="379501CF"/>
    <w:rsid w:val="37BC1633"/>
    <w:rsid w:val="37E266D0"/>
    <w:rsid w:val="38381697"/>
    <w:rsid w:val="386C605A"/>
    <w:rsid w:val="394E6C03"/>
    <w:rsid w:val="39904B26"/>
    <w:rsid w:val="3A0B4C95"/>
    <w:rsid w:val="3A6D4875"/>
    <w:rsid w:val="3A7FD3DE"/>
    <w:rsid w:val="3CAD1E92"/>
    <w:rsid w:val="3CE74F43"/>
    <w:rsid w:val="3D2C725B"/>
    <w:rsid w:val="3DA81D23"/>
    <w:rsid w:val="3DAB4624"/>
    <w:rsid w:val="3DE2791A"/>
    <w:rsid w:val="3DEB2C72"/>
    <w:rsid w:val="3DF956E7"/>
    <w:rsid w:val="3E980F2A"/>
    <w:rsid w:val="3EA62CD7"/>
    <w:rsid w:val="3ECB056B"/>
    <w:rsid w:val="3EF693C9"/>
    <w:rsid w:val="3FFCB067"/>
    <w:rsid w:val="413D1A37"/>
    <w:rsid w:val="4278084D"/>
    <w:rsid w:val="430F0ADF"/>
    <w:rsid w:val="431F63BB"/>
    <w:rsid w:val="434D7FD2"/>
    <w:rsid w:val="43544FCF"/>
    <w:rsid w:val="43745C41"/>
    <w:rsid w:val="43F108B7"/>
    <w:rsid w:val="444E3F5B"/>
    <w:rsid w:val="447078F4"/>
    <w:rsid w:val="449851D6"/>
    <w:rsid w:val="44EB3AD2"/>
    <w:rsid w:val="44EF5339"/>
    <w:rsid w:val="450875D2"/>
    <w:rsid w:val="45126BFE"/>
    <w:rsid w:val="457A47DA"/>
    <w:rsid w:val="45D12812"/>
    <w:rsid w:val="462A09EF"/>
    <w:rsid w:val="46571A1E"/>
    <w:rsid w:val="473C2649"/>
    <w:rsid w:val="47923B99"/>
    <w:rsid w:val="47D7009B"/>
    <w:rsid w:val="47EE6FA9"/>
    <w:rsid w:val="48447E55"/>
    <w:rsid w:val="491312CF"/>
    <w:rsid w:val="49A97DE2"/>
    <w:rsid w:val="4A3D0CBC"/>
    <w:rsid w:val="4A4D3142"/>
    <w:rsid w:val="4A6F6CE9"/>
    <w:rsid w:val="4B5D617D"/>
    <w:rsid w:val="4BD97BF6"/>
    <w:rsid w:val="4D0C4A03"/>
    <w:rsid w:val="4D186EB4"/>
    <w:rsid w:val="4D2A4CD7"/>
    <w:rsid w:val="4DA11DD5"/>
    <w:rsid w:val="4E1E05C4"/>
    <w:rsid w:val="4EA51B8C"/>
    <w:rsid w:val="4EF250A0"/>
    <w:rsid w:val="4F466F26"/>
    <w:rsid w:val="50DE60EB"/>
    <w:rsid w:val="51582BC8"/>
    <w:rsid w:val="52040883"/>
    <w:rsid w:val="52F614E7"/>
    <w:rsid w:val="52F850BE"/>
    <w:rsid w:val="53107BFC"/>
    <w:rsid w:val="5362675F"/>
    <w:rsid w:val="53671A4C"/>
    <w:rsid w:val="53AA4F24"/>
    <w:rsid w:val="54065CB8"/>
    <w:rsid w:val="54837255"/>
    <w:rsid w:val="54AD3DF3"/>
    <w:rsid w:val="54CF13D6"/>
    <w:rsid w:val="550F7D3E"/>
    <w:rsid w:val="55C7591B"/>
    <w:rsid w:val="561C1196"/>
    <w:rsid w:val="56270168"/>
    <w:rsid w:val="567F1715"/>
    <w:rsid w:val="568A726F"/>
    <w:rsid w:val="56955A19"/>
    <w:rsid w:val="56C116C5"/>
    <w:rsid w:val="57686832"/>
    <w:rsid w:val="57AC34AF"/>
    <w:rsid w:val="58690763"/>
    <w:rsid w:val="58D900CF"/>
    <w:rsid w:val="591F34A2"/>
    <w:rsid w:val="593065EA"/>
    <w:rsid w:val="595079D6"/>
    <w:rsid w:val="59C86619"/>
    <w:rsid w:val="5A7476F4"/>
    <w:rsid w:val="5ADA5BED"/>
    <w:rsid w:val="5B3A46F1"/>
    <w:rsid w:val="5B501F0F"/>
    <w:rsid w:val="5B6360E6"/>
    <w:rsid w:val="5B70435F"/>
    <w:rsid w:val="5BAF2C37"/>
    <w:rsid w:val="5C2E498F"/>
    <w:rsid w:val="5D5749AC"/>
    <w:rsid w:val="5F9C6810"/>
    <w:rsid w:val="5FE5356E"/>
    <w:rsid w:val="609532B0"/>
    <w:rsid w:val="60AE7E03"/>
    <w:rsid w:val="60DF2191"/>
    <w:rsid w:val="618722E0"/>
    <w:rsid w:val="619F4E05"/>
    <w:rsid w:val="62011B47"/>
    <w:rsid w:val="622E266C"/>
    <w:rsid w:val="62A00541"/>
    <w:rsid w:val="63936E3D"/>
    <w:rsid w:val="63BE7FBA"/>
    <w:rsid w:val="657B402C"/>
    <w:rsid w:val="65CF4309"/>
    <w:rsid w:val="664E0092"/>
    <w:rsid w:val="67217D9C"/>
    <w:rsid w:val="675073B3"/>
    <w:rsid w:val="678F61E6"/>
    <w:rsid w:val="67D5294C"/>
    <w:rsid w:val="68C63810"/>
    <w:rsid w:val="68C857DA"/>
    <w:rsid w:val="68E24AEE"/>
    <w:rsid w:val="690D28A8"/>
    <w:rsid w:val="69295362"/>
    <w:rsid w:val="69C219F4"/>
    <w:rsid w:val="6A9A474B"/>
    <w:rsid w:val="6B3839EF"/>
    <w:rsid w:val="6B5A3D3B"/>
    <w:rsid w:val="6B9B23D6"/>
    <w:rsid w:val="6BA918F3"/>
    <w:rsid w:val="6C775A85"/>
    <w:rsid w:val="6D1E63BB"/>
    <w:rsid w:val="6DFE7BE5"/>
    <w:rsid w:val="6E9B45F3"/>
    <w:rsid w:val="6FB72E5F"/>
    <w:rsid w:val="6FFE5A5D"/>
    <w:rsid w:val="7040659E"/>
    <w:rsid w:val="708C39AE"/>
    <w:rsid w:val="711A22B7"/>
    <w:rsid w:val="718C1A9B"/>
    <w:rsid w:val="71E532D6"/>
    <w:rsid w:val="725E62E7"/>
    <w:rsid w:val="73074807"/>
    <w:rsid w:val="73723F22"/>
    <w:rsid w:val="739F6C88"/>
    <w:rsid w:val="73E742A6"/>
    <w:rsid w:val="74BB0ABA"/>
    <w:rsid w:val="75163758"/>
    <w:rsid w:val="7593157A"/>
    <w:rsid w:val="75FE0189"/>
    <w:rsid w:val="76C94E50"/>
    <w:rsid w:val="77C10E5A"/>
    <w:rsid w:val="783C4DB7"/>
    <w:rsid w:val="791C3E2E"/>
    <w:rsid w:val="79500C97"/>
    <w:rsid w:val="7A736149"/>
    <w:rsid w:val="7AA17C39"/>
    <w:rsid w:val="7ABD5F5C"/>
    <w:rsid w:val="7AD97066"/>
    <w:rsid w:val="7B3A4316"/>
    <w:rsid w:val="7B9A1F87"/>
    <w:rsid w:val="7BB265A2"/>
    <w:rsid w:val="7C052A69"/>
    <w:rsid w:val="7CD357DB"/>
    <w:rsid w:val="7D370FC6"/>
    <w:rsid w:val="7D4B4D4A"/>
    <w:rsid w:val="7D990594"/>
    <w:rsid w:val="7DEF537B"/>
    <w:rsid w:val="7E081577"/>
    <w:rsid w:val="7E373EE8"/>
    <w:rsid w:val="7ED702FD"/>
    <w:rsid w:val="7F7D40B7"/>
    <w:rsid w:val="7FB366A5"/>
    <w:rsid w:val="7FBFD77D"/>
    <w:rsid w:val="AFFF28F7"/>
    <w:rsid w:val="BB7FE1FC"/>
    <w:rsid w:val="BEF795BE"/>
    <w:rsid w:val="E3FD32E0"/>
    <w:rsid w:val="EDF44A13"/>
    <w:rsid w:val="EF7F03A9"/>
    <w:rsid w:val="FF7F81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spacing w:line="360" w:lineRule="auto"/>
      <w:ind w:left="42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user\C:\Users\Administrator\Desktop\728\2022&#24180;&#21628;&#20262;&#36125;&#23572;&#24066;&#20154;&#21147;&#36164;&#28304;&#21644;&#31038;&#20250;&#20445;&#38556;&#23616;&#25152;&#23646;&#20107;&#19994;&#21333;&#20301;&#24341;&#36827;&#20154;&#25165;&#20844;&#21578;2022072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2022年呼伦贝尔市人力资源和社会保障局所属事业单位引进人才公告20220727.dot</Template>
  <Pages>5</Pages>
  <Words>1721</Words>
  <Characters>1767</Characters>
  <Lines>0</Lines>
  <Paragraphs>0</Paragraphs>
  <TotalTime>50</TotalTime>
  <ScaleCrop>false</ScaleCrop>
  <LinksUpToDate>false</LinksUpToDate>
  <CharactersWithSpaces>1835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2022-07-29T04:40:00Z</dcterms:created>
  <dc:creator>黑鼠</dc:creator>
  <cp:lastModifiedBy>ଲ</cp:lastModifiedBy>
  <cp:lastPrinted>2026-04-03T05:10:00Z</cp:lastPrinted>
  <dcterms:modified xsi:type="dcterms:W3CDTF">2026-04-07T07:01:31Z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0637DAFDF8DB4044A3C7297FFA7ABB53_13</vt:lpwstr>
  </property>
  <property fmtid="{D5CDD505-2E9C-101B-9397-08002B2CF9AE}" pid="4" name="KSOTemplateDocerSaveRecord">
    <vt:lpwstr>eyJoZGlkIjoiZmMyYmVjNjE1NjExOTQ1ZjM5NTI1ODEyNTUwNDk1ZmEiLCJ1c2VySWQiOiI5MDY1NDAwMDIifQ==</vt:lpwstr>
  </property>
</Properties>
</file>