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03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0D040101">
      <w:pPr>
        <w:rPr>
          <w:rFonts w:ascii="黑体" w:hAnsi="黑体" w:eastAsia="黑体"/>
          <w:sz w:val="32"/>
          <w:szCs w:val="32"/>
        </w:rPr>
      </w:pPr>
    </w:p>
    <w:p w14:paraId="2E0CF02F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宋体" w:eastAsia="方正小标宋简体"/>
          <w:sz w:val="44"/>
          <w:szCs w:val="44"/>
        </w:rPr>
        <w:t>毕业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生在校承诺书</w:t>
      </w:r>
    </w:p>
    <w:p w14:paraId="003EA8F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476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（性别），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</w:t>
      </w:r>
    </w:p>
    <w:p w14:paraId="706BA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，系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（学校全称）普通高等院校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（本科生、研究生）202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月入学，学制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现为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学</w:t>
      </w:r>
    </w:p>
    <w:p w14:paraId="78C8A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级在校生，具有正式学籍。若顺利毕业，则将取得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专业毕业证书（此专业名称与毕业证书上所体现专业名称完全一致）。如不能按期毕业，被取消考试资格，本人自愿承担相关责任。</w:t>
      </w:r>
    </w:p>
    <w:p w14:paraId="5606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特此承诺！</w:t>
      </w:r>
    </w:p>
    <w:p w14:paraId="0BC4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 w14:paraId="4B13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6FE8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承诺人签字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D92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120" w:firstLineChars="16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472A6A4">
      <w:pPr>
        <w:rPr>
          <w:rFonts w:ascii="仿宋_GB2312" w:eastAsia="仿宋_GB2312"/>
          <w:sz w:val="32"/>
          <w:szCs w:val="32"/>
        </w:rPr>
      </w:pPr>
    </w:p>
    <w:p w14:paraId="2513F8CF">
      <w:pPr>
        <w:rPr>
          <w:rFonts w:ascii="仿宋_GB2312" w:eastAsia="仿宋_GB2312"/>
          <w:sz w:val="32"/>
          <w:szCs w:val="32"/>
        </w:rPr>
      </w:pPr>
    </w:p>
    <w:p w14:paraId="6DAF2B59">
      <w:pPr>
        <w:rPr>
          <w:rFonts w:hint="eastAsia" w:ascii="仿宋_GB2312" w:eastAsia="仿宋_GB2312"/>
          <w:sz w:val="28"/>
          <w:szCs w:val="28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g4M2FlNDY3YjYyZTk5Mzk1ODQyMjYxZGY0ZWI4Y2IifQ=="/>
  </w:docVars>
  <w:rsids>
    <w:rsidRoot w:val="00E71836"/>
    <w:rsid w:val="000B22AA"/>
    <w:rsid w:val="007A08E9"/>
    <w:rsid w:val="007F27CB"/>
    <w:rsid w:val="008240FD"/>
    <w:rsid w:val="009C4C3F"/>
    <w:rsid w:val="00B56798"/>
    <w:rsid w:val="00BB2878"/>
    <w:rsid w:val="00C9082E"/>
    <w:rsid w:val="00E71836"/>
    <w:rsid w:val="03C147AC"/>
    <w:rsid w:val="03F1791F"/>
    <w:rsid w:val="0F076981"/>
    <w:rsid w:val="105B46DF"/>
    <w:rsid w:val="1089507F"/>
    <w:rsid w:val="11997E58"/>
    <w:rsid w:val="12796516"/>
    <w:rsid w:val="129E5B95"/>
    <w:rsid w:val="12EA61CA"/>
    <w:rsid w:val="18C2328F"/>
    <w:rsid w:val="1B5D6770"/>
    <w:rsid w:val="1C6E282F"/>
    <w:rsid w:val="1F1528FC"/>
    <w:rsid w:val="226528CE"/>
    <w:rsid w:val="22AD56AE"/>
    <w:rsid w:val="23EB2F62"/>
    <w:rsid w:val="24EC1004"/>
    <w:rsid w:val="251A57B0"/>
    <w:rsid w:val="2967212C"/>
    <w:rsid w:val="29C55A1E"/>
    <w:rsid w:val="2B5A051F"/>
    <w:rsid w:val="30AF7E29"/>
    <w:rsid w:val="3885592D"/>
    <w:rsid w:val="38FE3AEE"/>
    <w:rsid w:val="3B3E1BA1"/>
    <w:rsid w:val="3DEE1514"/>
    <w:rsid w:val="4BA07F77"/>
    <w:rsid w:val="4BC046F0"/>
    <w:rsid w:val="4E09759A"/>
    <w:rsid w:val="4E925C67"/>
    <w:rsid w:val="4EAC06BA"/>
    <w:rsid w:val="4FA23CB6"/>
    <w:rsid w:val="52273944"/>
    <w:rsid w:val="53CC6C4A"/>
    <w:rsid w:val="58D243DC"/>
    <w:rsid w:val="5F8D65FE"/>
    <w:rsid w:val="5FCB665E"/>
    <w:rsid w:val="5FF217E7"/>
    <w:rsid w:val="62E95CBC"/>
    <w:rsid w:val="63EA1BF3"/>
    <w:rsid w:val="689464DD"/>
    <w:rsid w:val="6CFE5F41"/>
    <w:rsid w:val="6E9F0785"/>
    <w:rsid w:val="6FDD7DBD"/>
    <w:rsid w:val="6FEB7437"/>
    <w:rsid w:val="700C2451"/>
    <w:rsid w:val="700C66E5"/>
    <w:rsid w:val="73EC1AA2"/>
    <w:rsid w:val="744C21ED"/>
    <w:rsid w:val="7BA02F58"/>
    <w:rsid w:val="F9F750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167</Words>
  <Characters>173</Characters>
  <Lines>0</Lines>
  <Paragraphs>0</Paragraphs>
  <TotalTime>1</TotalTime>
  <ScaleCrop>false</ScaleCrop>
  <LinksUpToDate>false</LinksUpToDate>
  <CharactersWithSpaces>338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2020-07-04T10:11:00Z</dcterms:created>
  <dc:creator>asus-</dc:creator>
  <cp:lastModifiedBy>greatwall</cp:lastModifiedBy>
  <cp:lastPrinted>2024-04-01T13:47:00Z</cp:lastPrinted>
  <dcterms:modified xsi:type="dcterms:W3CDTF">2026-04-07T13:50:00Z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554027905DBB4DF49A4FF876137A67AA</vt:lpwstr>
  </property>
</Properties>
</file>