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93CCD">
      <w:pPr>
        <w:jc w:val="center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2026年浮山县公益性岗位招用报名表</w:t>
      </w:r>
    </w:p>
    <w:tbl>
      <w:tblPr>
        <w:tblStyle w:val="14"/>
        <w:tblW w:w="9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347"/>
        <w:gridCol w:w="1234"/>
        <w:gridCol w:w="379"/>
        <w:gridCol w:w="637"/>
        <w:gridCol w:w="739"/>
        <w:gridCol w:w="1796"/>
        <w:gridCol w:w="1710"/>
      </w:tblGrid>
      <w:tr w14:paraId="018D8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</w:tcPr>
          <w:p w14:paraId="13E18D3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347" w:type="dxa"/>
          </w:tcPr>
          <w:p w14:paraId="6DAAE4A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234" w:type="dxa"/>
          </w:tcPr>
          <w:p w14:paraId="082A20E4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16" w:type="dxa"/>
            <w:gridSpan w:val="2"/>
          </w:tcPr>
          <w:p w14:paraId="246D226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739" w:type="dxa"/>
          </w:tcPr>
          <w:p w14:paraId="3C64A20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796" w:type="dxa"/>
          </w:tcPr>
          <w:p w14:paraId="6E7E9CD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710" w:type="dxa"/>
            <w:vMerge w:val="restart"/>
          </w:tcPr>
          <w:p w14:paraId="7ACAE646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33B810B4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4"/>
                <w:szCs w:val="6"/>
                <w:vertAlign w:val="baseline"/>
                <w:lang w:val="en-US" w:eastAsia="zh-CN"/>
              </w:rPr>
            </w:pPr>
          </w:p>
          <w:p w14:paraId="5F89E56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照</w:t>
            </w:r>
          </w:p>
          <w:p w14:paraId="0EDCD37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片</w:t>
            </w:r>
          </w:p>
        </w:tc>
      </w:tr>
      <w:tr w14:paraId="48109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</w:tcPr>
          <w:p w14:paraId="4A7A9F6A"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347" w:type="dxa"/>
          </w:tcPr>
          <w:p w14:paraId="4EE8F0E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234" w:type="dxa"/>
          </w:tcPr>
          <w:p w14:paraId="1E4FDFED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16" w:type="dxa"/>
            <w:gridSpan w:val="2"/>
          </w:tcPr>
          <w:p w14:paraId="75779D26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739" w:type="dxa"/>
          </w:tcPr>
          <w:p w14:paraId="543AC78D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1796" w:type="dxa"/>
          </w:tcPr>
          <w:p w14:paraId="5364A24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710" w:type="dxa"/>
            <w:vMerge w:val="continue"/>
          </w:tcPr>
          <w:p w14:paraId="254B8469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461FC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0" w:type="dxa"/>
          </w:tcPr>
          <w:p w14:paraId="1FCC4A91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47" w:type="dxa"/>
          </w:tcPr>
          <w:p w14:paraId="1CA15321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234" w:type="dxa"/>
          </w:tcPr>
          <w:p w14:paraId="3E890819"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551" w:type="dxa"/>
            <w:gridSpan w:val="4"/>
          </w:tcPr>
          <w:p w14:paraId="394BFD8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710" w:type="dxa"/>
            <w:vMerge w:val="continue"/>
          </w:tcPr>
          <w:p w14:paraId="764ED55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566A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710" w:type="dxa"/>
          </w:tcPr>
          <w:p w14:paraId="7961B11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581" w:type="dxa"/>
            <w:gridSpan w:val="2"/>
          </w:tcPr>
          <w:p w14:paraId="58E6BF3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016" w:type="dxa"/>
            <w:gridSpan w:val="2"/>
          </w:tcPr>
          <w:p w14:paraId="52AED4F0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2535" w:type="dxa"/>
            <w:gridSpan w:val="2"/>
          </w:tcPr>
          <w:p w14:paraId="0B1B1B6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710" w:type="dxa"/>
            <w:vMerge w:val="continue"/>
          </w:tcPr>
          <w:p w14:paraId="42D40950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16B3D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710" w:type="dxa"/>
          </w:tcPr>
          <w:p w14:paraId="5FD1E87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就业创业证号</w:t>
            </w:r>
          </w:p>
        </w:tc>
        <w:tc>
          <w:tcPr>
            <w:tcW w:w="6132" w:type="dxa"/>
            <w:gridSpan w:val="6"/>
          </w:tcPr>
          <w:p w14:paraId="65E50DF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710" w:type="dxa"/>
            <w:vMerge w:val="continue"/>
          </w:tcPr>
          <w:p w14:paraId="5DED22D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13081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710" w:type="dxa"/>
          </w:tcPr>
          <w:p w14:paraId="00B90C73"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7842" w:type="dxa"/>
            <w:gridSpan w:val="7"/>
          </w:tcPr>
          <w:p w14:paraId="3FCF610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7A5C2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10" w:type="dxa"/>
          </w:tcPr>
          <w:p w14:paraId="497C129C"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户籍性质</w:t>
            </w:r>
          </w:p>
        </w:tc>
        <w:tc>
          <w:tcPr>
            <w:tcW w:w="7842" w:type="dxa"/>
            <w:gridSpan w:val="7"/>
          </w:tcPr>
          <w:p w14:paraId="210EBBF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1、农业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 xml:space="preserve"> 2、非农业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 xml:space="preserve">  3、居民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</w:tr>
      <w:tr w14:paraId="2DE4A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  <w:jc w:val="center"/>
        </w:trPr>
        <w:tc>
          <w:tcPr>
            <w:tcW w:w="1710" w:type="dxa"/>
          </w:tcPr>
          <w:p w14:paraId="6269549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3CC70FF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3EA4CB3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2D4FC14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1DE74E8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招用条件</w:t>
            </w:r>
          </w:p>
        </w:tc>
        <w:tc>
          <w:tcPr>
            <w:tcW w:w="7842" w:type="dxa"/>
            <w:gridSpan w:val="7"/>
          </w:tcPr>
          <w:p w14:paraId="165C9555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52E768F">
            <w:pPr>
              <w:numPr>
                <w:ilvl w:val="0"/>
                <w:numId w:val="0"/>
              </w:numPr>
              <w:spacing w:line="240" w:lineRule="auto"/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1、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城镇零就业家庭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； </w:t>
            </w:r>
          </w:p>
          <w:p w14:paraId="6B8719C1">
            <w:pPr>
              <w:numPr>
                <w:ilvl w:val="0"/>
                <w:numId w:val="0"/>
              </w:numPr>
              <w:spacing w:line="240" w:lineRule="auto"/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2、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享受居民最低生活保障家庭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失业人员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 w14:paraId="15303440">
            <w:pPr>
              <w:numPr>
                <w:ilvl w:val="0"/>
                <w:numId w:val="0"/>
              </w:numPr>
              <w:spacing w:line="240" w:lineRule="auto"/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3、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脱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贫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监测户家庭失业人员； </w:t>
            </w:r>
          </w:p>
          <w:p w14:paraId="33F60B53">
            <w:pPr>
              <w:numPr>
                <w:ilvl w:val="0"/>
                <w:numId w:val="0"/>
              </w:numPr>
              <w:spacing w:line="240" w:lineRule="auto"/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4、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具有劳动能力和就业愿望的残疾人员；</w:t>
            </w:r>
          </w:p>
          <w:p w14:paraId="7CB41E72">
            <w:pPr>
              <w:numPr>
                <w:ilvl w:val="0"/>
                <w:numId w:val="0"/>
              </w:numPr>
              <w:spacing w:line="240" w:lineRule="auto"/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5、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离校一年后未就业且登记失业一年以上的人员； </w:t>
            </w:r>
          </w:p>
          <w:p w14:paraId="75452355">
            <w:pPr>
              <w:numPr>
                <w:ilvl w:val="0"/>
                <w:numId w:val="0"/>
              </w:numPr>
              <w:spacing w:line="240" w:lineRule="auto"/>
              <w:ind w:firstLine="240" w:firstLineChars="10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6、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最近一次办理失业登记后且连续失业两年以上的； </w:t>
            </w:r>
          </w:p>
          <w:p w14:paraId="556FBA3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符合上述条件一项者既可报名，请在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上打勾。</w:t>
            </w:r>
          </w:p>
        </w:tc>
      </w:tr>
      <w:tr w14:paraId="49F8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1710" w:type="dxa"/>
            <w:vAlign w:val="center"/>
          </w:tcPr>
          <w:p w14:paraId="21877CF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个人承诺</w:t>
            </w:r>
          </w:p>
        </w:tc>
        <w:tc>
          <w:tcPr>
            <w:tcW w:w="7842" w:type="dxa"/>
            <w:gridSpan w:val="7"/>
            <w:vAlign w:val="center"/>
          </w:tcPr>
          <w:p w14:paraId="4591CBF4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 xml:space="preserve">  </w:t>
            </w:r>
          </w:p>
          <w:p w14:paraId="130FBA4A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我已仔细阅读《浮山县2026年开发招用公益性岗位的公告》，并理解其内容。我郑重承诺：以上填写内容和提供的相关依据真实，符合招用公告的报考条件。如有不实，弄虚作假，本人自愿放弃招用资格，并承担相应责任。</w:t>
            </w:r>
          </w:p>
          <w:p w14:paraId="14BBE488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62A1A0F4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本人签名：                年   月   日</w:t>
            </w:r>
          </w:p>
        </w:tc>
      </w:tr>
      <w:tr w14:paraId="578C9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670" w:type="dxa"/>
            <w:gridSpan w:val="4"/>
            <w:vAlign w:val="center"/>
          </w:tcPr>
          <w:p w14:paraId="71BADFE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县公共就业人才服务中心</w:t>
            </w:r>
          </w:p>
          <w:p w14:paraId="5184D38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初审意见</w:t>
            </w:r>
          </w:p>
        </w:tc>
        <w:tc>
          <w:tcPr>
            <w:tcW w:w="4882" w:type="dxa"/>
            <w:gridSpan w:val="4"/>
            <w:vAlign w:val="center"/>
          </w:tcPr>
          <w:p w14:paraId="0929ABFE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县民政和人社局审核意见</w:t>
            </w:r>
          </w:p>
        </w:tc>
      </w:tr>
      <w:tr w14:paraId="7628C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4670" w:type="dxa"/>
            <w:gridSpan w:val="4"/>
            <w:vAlign w:val="center"/>
          </w:tcPr>
          <w:p w14:paraId="0B4B028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78A67A2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4CAF999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682A98F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06B51F6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38EEC963">
            <w:pPr>
              <w:numPr>
                <w:ilvl w:val="0"/>
                <w:numId w:val="0"/>
              </w:numPr>
              <w:spacing w:line="24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6C8EEB8A">
            <w:pPr>
              <w:numPr>
                <w:ilvl w:val="0"/>
                <w:numId w:val="0"/>
              </w:numPr>
              <w:spacing w:line="240" w:lineRule="auto"/>
              <w:jc w:val="righ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4882" w:type="dxa"/>
            <w:gridSpan w:val="4"/>
            <w:vAlign w:val="center"/>
          </w:tcPr>
          <w:p w14:paraId="0A8F436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76E3471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3288385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25B5B885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6966F40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5C25325D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</w:t>
            </w:r>
          </w:p>
          <w:p w14:paraId="00E7FF2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年   月   日</w:t>
            </w:r>
          </w:p>
        </w:tc>
      </w:tr>
    </w:tbl>
    <w:p w14:paraId="1AFECC66"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注：此表一式二份。</w:t>
      </w:r>
    </w:p>
    <w:sectPr>
      <w:headerReference r:id="rId3" w:type="default"/>
      <w:pgSz w:w="11906" w:h="16838"/>
      <w:pgMar w:top="1497" w:right="1800" w:bottom="1497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8F2DA">
    <w:pPr>
      <w:spacing w:line="240" w:lineRule="auto"/>
      <w:ind w:firstLine="0"/>
      <w:jc w:val="left"/>
      <w:rPr>
        <w:rFonts w:hint="default" w:ascii="黑体" w:hAnsi="黑体" w:eastAsia="黑体" w:cs="黑体"/>
        <w:sz w:val="30"/>
        <w:szCs w:val="30"/>
        <w:lang w:val="en-US" w:eastAsia="zh-CN"/>
      </w:rPr>
    </w:pPr>
    <w:r>
      <w:rPr>
        <w:rFonts w:hint="eastAsia" w:ascii="黑体" w:hAnsi="黑体" w:eastAsia="黑体" w:cs="黑体"/>
        <w:color w:val="000000"/>
        <w:sz w:val="30"/>
        <w:szCs w:val="30"/>
      </w:rPr>
      <w:t>附件</w:t>
    </w:r>
    <w:r>
      <w:rPr>
        <w:rFonts w:hint="eastAsia" w:ascii="黑体" w:hAnsi="黑体" w:eastAsia="黑体" w:cs="黑体"/>
        <w:color w:val="000000"/>
        <w:sz w:val="30"/>
        <w:szCs w:val="30"/>
        <w:lang w:val="en-US" w:eastAsia="zh-CN"/>
      </w:rPr>
      <w:t>1</w:t>
    </w:r>
  </w:p>
  <w:p w14:paraId="6931C55D">
    <w:pPr>
      <w:pStyle w:val="12"/>
      <w:rPr>
        <w:rFonts w:hint="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3YWYxZWFlMzYxYmIxNmVkNzc4MDFhZTg3MGU5MWMifQ=="/>
  </w:docVars>
  <w:rsids>
    <w:rsidRoot w:val="1AA24D9F"/>
    <w:rsid w:val="07011CC2"/>
    <w:rsid w:val="07644792"/>
    <w:rsid w:val="09284798"/>
    <w:rsid w:val="0F2B6FD9"/>
    <w:rsid w:val="183C240D"/>
    <w:rsid w:val="1AA24D9F"/>
    <w:rsid w:val="1DA22000"/>
    <w:rsid w:val="26091C4D"/>
    <w:rsid w:val="28DA2E89"/>
    <w:rsid w:val="2A4254F9"/>
    <w:rsid w:val="2D1F32F4"/>
    <w:rsid w:val="2FEB06BA"/>
    <w:rsid w:val="323B4D81"/>
    <w:rsid w:val="34B70380"/>
    <w:rsid w:val="3AE174A3"/>
    <w:rsid w:val="4316302D"/>
    <w:rsid w:val="43446334"/>
    <w:rsid w:val="44A84E71"/>
    <w:rsid w:val="460B3010"/>
    <w:rsid w:val="477DCE1E"/>
    <w:rsid w:val="49CF514D"/>
    <w:rsid w:val="4C7D0E6B"/>
    <w:rsid w:val="573E1E21"/>
    <w:rsid w:val="5B487E91"/>
    <w:rsid w:val="5B572033"/>
    <w:rsid w:val="5CF9550F"/>
    <w:rsid w:val="5EFEBDE8"/>
    <w:rsid w:val="65857DFD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BF36702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368</Words>
  <Characters>374</Characters>
  <Lines>0</Lines>
  <Paragraphs>0</Paragraphs>
  <TotalTime>0</TotalTime>
  <ScaleCrop>false</ScaleCrop>
  <LinksUpToDate>false</LinksUpToDate>
  <CharactersWithSpaces>495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Administrator</dc:creator>
  <cp:lastModifiedBy>A</cp:lastModifiedBy>
  <cp:lastPrinted>2026-04-09T00:33:00Z</cp:lastPrinted>
  <dcterms:modified xsi:type="dcterms:W3CDTF">2026-04-09T02:13:51Z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A51B86CFC3744074A28AD37B806B8171_12</vt:lpwstr>
  </property>
  <property fmtid="{D5CDD505-2E9C-101B-9397-08002B2CF9AE}" pid="6" name="KSOTemplateDocerSaveRecord">
    <vt:lpwstr>eyJoZGlkIjoiNzM4MGZhMGE3MWFhZjQzOWI3ODczNDViOWI4NDMwZjUiLCJ1c2VySWQiOiIyOTA2NTk4NDYifQ==</vt:lpwstr>
  </property>
</Properties>
</file>