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0E6EE">
      <w:pPr>
        <w:jc w:val="center"/>
        <w:rPr>
          <w:rFonts w:asci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eastAsia="方正小标宋简体" w:cs="方正小标宋简体"/>
          <w:color w:val="000000"/>
          <w:sz w:val="28"/>
          <w:szCs w:val="28"/>
          <w:lang w:val="en-US" w:eastAsia="zh-CN"/>
        </w:rPr>
        <w:t>桐庐县文化旅游投资集团</w:t>
      </w:r>
      <w:r>
        <w:rPr>
          <w:rFonts w:hint="eastAsia" w:ascii="方正小标宋简体" w:eastAsia="方正小标宋简体" w:cs="方正小标宋简体"/>
          <w:color w:val="000000"/>
          <w:sz w:val="28"/>
          <w:szCs w:val="28"/>
        </w:rPr>
        <w:t>有限公司公开招</w:t>
      </w:r>
      <w:r>
        <w:rPr>
          <w:rFonts w:hint="eastAsia" w:ascii="方正小标宋简体" w:eastAsia="方正小标宋简体" w:cs="方正小标宋简体"/>
          <w:color w:val="000000"/>
          <w:sz w:val="28"/>
          <w:szCs w:val="28"/>
          <w:lang w:val="en-US" w:eastAsia="zh-CN"/>
        </w:rPr>
        <w:t>聘工作人员</w:t>
      </w:r>
      <w:r>
        <w:rPr>
          <w:rFonts w:hint="eastAsia" w:ascii="方正小标宋简体" w:eastAsia="方正小标宋简体" w:cs="方正小标宋简体"/>
          <w:color w:val="000000"/>
          <w:sz w:val="28"/>
          <w:szCs w:val="28"/>
        </w:rPr>
        <w:t>报名表</w:t>
      </w:r>
    </w:p>
    <w:tbl>
      <w:tblPr>
        <w:tblStyle w:val="5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2"/>
        <w:gridCol w:w="1150"/>
        <w:gridCol w:w="56"/>
        <w:gridCol w:w="1655"/>
        <w:gridCol w:w="1619"/>
      </w:tblGrid>
      <w:tr w14:paraId="21379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0DFC7CAF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4BB9BC4E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3A344E66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3" w:type="dxa"/>
            <w:gridSpan w:val="2"/>
            <w:tcBorders>
              <w:top w:val="single" w:color="auto" w:sz="8" w:space="0"/>
            </w:tcBorders>
            <w:vAlign w:val="center"/>
          </w:tcPr>
          <w:p w14:paraId="6F7F62D7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8" w:space="0"/>
            </w:tcBorders>
            <w:vAlign w:val="center"/>
          </w:tcPr>
          <w:p w14:paraId="1D1A463C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11" w:type="dxa"/>
            <w:gridSpan w:val="2"/>
            <w:tcBorders>
              <w:top w:val="single" w:color="auto" w:sz="8" w:space="0"/>
            </w:tcBorders>
            <w:vAlign w:val="center"/>
          </w:tcPr>
          <w:p w14:paraId="220BF069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7717CADE">
            <w:pPr>
              <w:autoSpaceDE w:val="0"/>
              <w:autoSpaceDN w:val="0"/>
              <w:ind w:left="-15" w:leftChars="-7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039C6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39435F0A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445595DC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19AB7B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3" w:type="dxa"/>
            <w:gridSpan w:val="2"/>
            <w:vAlign w:val="center"/>
          </w:tcPr>
          <w:p w14:paraId="7B4319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6FEEE4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11" w:type="dxa"/>
            <w:gridSpan w:val="2"/>
            <w:vAlign w:val="center"/>
          </w:tcPr>
          <w:p w14:paraId="104C429A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C28E34C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7A55B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069A08D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入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00F2E9FF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742183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3" w:type="dxa"/>
            <w:gridSpan w:val="2"/>
            <w:vAlign w:val="center"/>
          </w:tcPr>
          <w:p w14:paraId="5BAAE231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D3BB69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11" w:type="dxa"/>
            <w:gridSpan w:val="2"/>
            <w:vAlign w:val="center"/>
          </w:tcPr>
          <w:p w14:paraId="46EF6E4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75C424AE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40E33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28DC92F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39434F5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553A1B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61" w:type="dxa"/>
            <w:gridSpan w:val="3"/>
            <w:vAlign w:val="center"/>
          </w:tcPr>
          <w:p w14:paraId="6285EA7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7B7F06C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C4E3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26A01BF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文化</w:t>
            </w:r>
          </w:p>
          <w:p w14:paraId="698F2C9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25F473F0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全日制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57" w:type="dxa"/>
            <w:gridSpan w:val="4"/>
            <w:vAlign w:val="center"/>
          </w:tcPr>
          <w:p w14:paraId="2A96E66A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9FAA668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30" w:type="dxa"/>
            <w:gridSpan w:val="3"/>
            <w:vAlign w:val="center"/>
          </w:tcPr>
          <w:p w14:paraId="685BEF95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EA6C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44ECC60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9A25F16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57" w:type="dxa"/>
            <w:gridSpan w:val="4"/>
            <w:vAlign w:val="center"/>
          </w:tcPr>
          <w:p w14:paraId="2B90F07C">
            <w:pPr>
              <w:autoSpaceDE w:val="0"/>
              <w:autoSpaceDN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133BBA6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30" w:type="dxa"/>
            <w:gridSpan w:val="3"/>
            <w:vAlign w:val="center"/>
          </w:tcPr>
          <w:p w14:paraId="6D876C40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620D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997" w:type="dxa"/>
            <w:gridSpan w:val="3"/>
            <w:vAlign w:val="center"/>
          </w:tcPr>
          <w:p w14:paraId="6B120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ind w:left="17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服从</w:t>
            </w:r>
          </w:p>
          <w:p w14:paraId="397B2F8E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调剂</w:t>
            </w:r>
          </w:p>
        </w:tc>
        <w:tc>
          <w:tcPr>
            <w:tcW w:w="2057" w:type="dxa"/>
            <w:gridSpan w:val="4"/>
            <w:vAlign w:val="center"/>
          </w:tcPr>
          <w:p w14:paraId="4457BA35">
            <w:pPr>
              <w:autoSpaceDE w:val="0"/>
              <w:autoSpaceDN w:val="0"/>
              <w:spacing w:line="28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6D1F3BD">
            <w:pPr>
              <w:autoSpaceDE w:val="0"/>
              <w:autoSpaceDN w:val="0"/>
              <w:spacing w:line="28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330" w:type="dxa"/>
            <w:gridSpan w:val="3"/>
            <w:vAlign w:val="center"/>
          </w:tcPr>
          <w:p w14:paraId="6B811212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3CD2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997" w:type="dxa"/>
            <w:gridSpan w:val="3"/>
            <w:vAlign w:val="center"/>
          </w:tcPr>
          <w:p w14:paraId="66766F5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50798B92">
            <w:pPr>
              <w:autoSpaceDE w:val="0"/>
              <w:autoSpaceDN w:val="0"/>
              <w:spacing w:line="28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9D90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97A938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简</w:t>
            </w:r>
          </w:p>
          <w:p w14:paraId="0C496EC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38E084D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12BDF0AB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746DF49">
            <w:pPr>
              <w:spacing w:line="280" w:lineRule="exact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例：</w:t>
            </w:r>
          </w:p>
          <w:p w14:paraId="0CB66465">
            <w:pPr>
              <w:spacing w:line="280" w:lineRule="exact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2017.09-2021.06 XX大学XX专业本科学生</w:t>
            </w:r>
          </w:p>
          <w:p w14:paraId="5A1BDD7A">
            <w:pPr>
              <w:spacing w:line="280" w:lineRule="exact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2021.06-2023.06 XX公司XX岗位</w:t>
            </w:r>
          </w:p>
          <w:p w14:paraId="3915D5EB">
            <w:pPr>
              <w:spacing w:line="280" w:lineRule="exact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......</w:t>
            </w:r>
            <w:bookmarkStart w:id="0" w:name="_GoBack"/>
            <w:bookmarkEnd w:id="0"/>
          </w:p>
          <w:p w14:paraId="6B43827C">
            <w:pPr>
              <w:spacing w:line="280" w:lineRule="exact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0171C91">
            <w:pPr>
              <w:spacing w:line="280" w:lineRule="exact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7C2910B">
            <w:pPr>
              <w:spacing w:line="280" w:lineRule="exact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4C9FFE3">
            <w:pPr>
              <w:spacing w:line="280" w:lineRule="exact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ED3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1C2454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5F7554F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EA00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08BA9F90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472F2927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称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0B34C6A9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7DDEE295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1F4FE8AA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5567A93D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5C228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1B4F7437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B041AB8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29D8036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4222C59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04F521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783F4FBF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AC45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5E4C0F45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CC5F90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58910D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0D4B0E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D34A28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FD57FAE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9F285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37E40279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37C17F8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ED91876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0AFF81F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599E369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933D58A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F8CD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7B56B141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744E6C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6F82B3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96FA32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C9C05F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F4319D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0F01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1465AEDC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683857AC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D126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0ACE1813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0BE58DCE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5D940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60" w:hRule="atLeast"/>
          <w:jc w:val="center"/>
        </w:trPr>
        <w:tc>
          <w:tcPr>
            <w:tcW w:w="1773" w:type="dxa"/>
            <w:gridSpan w:val="2"/>
            <w:vAlign w:val="center"/>
          </w:tcPr>
          <w:p w14:paraId="7DF94425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061DAC37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09063F5C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12530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361CFB80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审核</w:t>
            </w:r>
          </w:p>
          <w:p w14:paraId="77F9C730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1F399B55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20120F22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Ansi="宋体" w:eastAsia="仿宋_GB2312" w:cs="仿宋_GB2312"/>
                <w:color w:val="FF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年　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　日</w:t>
            </w:r>
          </w:p>
        </w:tc>
      </w:tr>
    </w:tbl>
    <w:p w14:paraId="11B89FEC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Y2RhZDBiYWJhNzgwMDUyMTQ2NmFkY2M1Y2UwZjcifQ=="/>
  </w:docVars>
  <w:rsids>
    <w:rsidRoot w:val="00D31D50"/>
    <w:rsid w:val="00043EE5"/>
    <w:rsid w:val="00096DCC"/>
    <w:rsid w:val="001255C9"/>
    <w:rsid w:val="00193668"/>
    <w:rsid w:val="002159FA"/>
    <w:rsid w:val="00323B43"/>
    <w:rsid w:val="00386899"/>
    <w:rsid w:val="003D37D8"/>
    <w:rsid w:val="00426133"/>
    <w:rsid w:val="0043209F"/>
    <w:rsid w:val="004358AB"/>
    <w:rsid w:val="00446DB2"/>
    <w:rsid w:val="00503BE3"/>
    <w:rsid w:val="00510E43"/>
    <w:rsid w:val="0069385F"/>
    <w:rsid w:val="00696A9C"/>
    <w:rsid w:val="008B7726"/>
    <w:rsid w:val="008F4E60"/>
    <w:rsid w:val="00986C12"/>
    <w:rsid w:val="009A0CA8"/>
    <w:rsid w:val="00A53667"/>
    <w:rsid w:val="00A71635"/>
    <w:rsid w:val="00AD5086"/>
    <w:rsid w:val="00C02315"/>
    <w:rsid w:val="00D248A8"/>
    <w:rsid w:val="00D31D50"/>
    <w:rsid w:val="00D81F19"/>
    <w:rsid w:val="00DE190B"/>
    <w:rsid w:val="04492696"/>
    <w:rsid w:val="0F757E2B"/>
    <w:rsid w:val="11836E00"/>
    <w:rsid w:val="128E1650"/>
    <w:rsid w:val="1C091AEB"/>
    <w:rsid w:val="1FB124FE"/>
    <w:rsid w:val="2DF02B17"/>
    <w:rsid w:val="312003FA"/>
    <w:rsid w:val="315F5A8C"/>
    <w:rsid w:val="33F443BA"/>
    <w:rsid w:val="38106081"/>
    <w:rsid w:val="3AEA5E8B"/>
    <w:rsid w:val="3C5E35E5"/>
    <w:rsid w:val="43F72098"/>
    <w:rsid w:val="47841A42"/>
    <w:rsid w:val="4B8042ED"/>
    <w:rsid w:val="50324731"/>
    <w:rsid w:val="56A8574D"/>
    <w:rsid w:val="580D0DA5"/>
    <w:rsid w:val="59FB4B5E"/>
    <w:rsid w:val="6127373C"/>
    <w:rsid w:val="68242759"/>
    <w:rsid w:val="68B82858"/>
    <w:rsid w:val="6E254EE6"/>
    <w:rsid w:val="70AB7395"/>
    <w:rsid w:val="70F132E0"/>
    <w:rsid w:val="71FC7E78"/>
    <w:rsid w:val="751A6812"/>
    <w:rsid w:val="765476B6"/>
    <w:rsid w:val="7F2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autoRedefine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8">
    <w:name w:val="Footer Char"/>
    <w:basedOn w:val="6"/>
    <w:link w:val="3"/>
    <w:autoRedefine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9">
    <w:name w:val="Header Char"/>
    <w:basedOn w:val="6"/>
    <w:link w:val="4"/>
    <w:autoRedefine/>
    <w:qFormat/>
    <w:locked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2</Pages>
  <Words>240</Words>
  <Characters>240</Characters>
  <Lines>0</Lines>
  <Paragraphs>0</Paragraphs>
  <TotalTime>2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Jesse F</cp:lastModifiedBy>
  <cp:lastPrinted>2025-08-11T00:32:00Z</cp:lastPrinted>
  <dcterms:modified xsi:type="dcterms:W3CDTF">2026-04-07T01:31:07Z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4FC4F35C5132402DA6083E4879FE9F57</vt:lpwstr>
  </property>
  <property fmtid="{D5CDD505-2E9C-101B-9397-08002B2CF9AE}" pid="4" name="KSOTemplateDocerSaveRecord">
    <vt:lpwstr>eyJoZGlkIjoiZDQ2Y2RhZDBiYWJhNzgwMDUyMTQ2NmFkY2M1Y2UwZjciLCJ1c2VySWQiOiIxMDA3NzUwMTAxIn0=</vt:lpwstr>
  </property>
</Properties>
</file>