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FC80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3F9C98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1D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桂东县事业单位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人才引进</w:t>
      </w:r>
    </w:p>
    <w:p w14:paraId="0709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bookmarkEnd w:id="0"/>
    <w:p w14:paraId="62B2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91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7F68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240" w:hanging="2240" w:hangingChars="7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51BC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桂东县事业单位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  <w:r>
        <w:rPr>
          <w:rFonts w:ascii="仿宋_GB2312" w:hAnsi="仿宋_GB2312" w:eastAsia="仿宋_GB2312" w:cs="仿宋_GB2312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将配合有关单位办理其档案、工资、党团关系的移交手续。</w:t>
      </w:r>
    </w:p>
    <w:p w14:paraId="1EC6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 w14:paraId="52DBF416"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C4C53D"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 w14:paraId="7D760507"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10B50FD"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 w14:paraId="694FEEB2"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AD5B327"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889F4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1D2E1329"/>
    <w:rsid w:val="000B05E2"/>
    <w:rsid w:val="000E5584"/>
    <w:rsid w:val="00261E0C"/>
    <w:rsid w:val="002E311D"/>
    <w:rsid w:val="00357F31"/>
    <w:rsid w:val="003F43FB"/>
    <w:rsid w:val="0046336B"/>
    <w:rsid w:val="00581530"/>
    <w:rsid w:val="005A3A8A"/>
    <w:rsid w:val="00666404"/>
    <w:rsid w:val="006C2FEA"/>
    <w:rsid w:val="007875F1"/>
    <w:rsid w:val="008125E6"/>
    <w:rsid w:val="009B7BCE"/>
    <w:rsid w:val="00A460AB"/>
    <w:rsid w:val="00C336FF"/>
    <w:rsid w:val="00C76645"/>
    <w:rsid w:val="00CD2657"/>
    <w:rsid w:val="00CF4868"/>
    <w:rsid w:val="00E10F4D"/>
    <w:rsid w:val="00FF4526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77DE2E"/>
    <w:rsid w:val="3FBB0882"/>
    <w:rsid w:val="41BB59F8"/>
    <w:rsid w:val="42133206"/>
    <w:rsid w:val="434A0A9F"/>
    <w:rsid w:val="43574E90"/>
    <w:rsid w:val="44692B9F"/>
    <w:rsid w:val="4578498C"/>
    <w:rsid w:val="45D128C7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5846621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1C0DC5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autoRedefine/>
    <w:qFormat/>
    <w:uiPriority w:val="0"/>
    <w:pPr>
      <w:ind w:left="2520"/>
    </w:p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autoRedefine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rljy001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185</Words>
  <Characters>194</Characters>
  <Lines>1</Lines>
  <Paragraphs>1</Paragraphs>
  <TotalTime>1</TotalTime>
  <ScaleCrop>false</ScaleCrop>
  <LinksUpToDate>false</LinksUpToDate>
  <CharactersWithSpaces>296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2020-06-05T09:09:00Z</dcterms:created>
  <dc:creator>Lenovo</dc:creator>
  <cp:lastModifiedBy>rljy001</cp:lastModifiedBy>
  <cp:lastPrinted>2020-07-06T11:17:00Z</cp:lastPrinted>
  <dcterms:modified xsi:type="dcterms:W3CDTF">2026-04-01T10:56:48Z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8808AE47CA7DAE947089CC69F8F1F37C_43</vt:lpwstr>
  </property>
  <property fmtid="{D5CDD505-2E9C-101B-9397-08002B2CF9AE}" pid="4" name="KSOTemplateDocerSaveRecord">
    <vt:lpwstr>eyJoZGlkIjoiM2NjNmI1NmFmMjZjM2NkMThjNWEwNmZiODdlYzA5YzEiLCJ1c2VySWQiOiI0NjM1OTM0MjAifQ==</vt:lpwstr>
  </property>
</Properties>
</file>