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3FFEC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C27136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9FC1233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5341C42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0CC06A9D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1200135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  <w:bookmarkStart w:id="0" w:name="_GoBack"/>
      <w:bookmarkEnd w:id="0"/>
    </w:p>
    <w:p w14:paraId="11CE986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 w14:paraId="37952AF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A3B6D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04C2124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533A98D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5AE800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70FAD9D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 w14:paraId="1064578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3A412B1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 w14:paraId="51AFDBC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 w14:paraId="4FA6E60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7FC73B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 w14:paraId="19AAEEB3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7B9DB03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5173A4D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F1707A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76AB40F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26C538F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FA8D15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5160E12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2B5677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158AAC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3BCE1D5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217F55E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7F8DD4D3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39C354DF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0D36F9C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76B01D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43EEDE75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564EC4B4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5558244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328C75A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A1472D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6E9BD4B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3BE20D9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534A79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01BF31E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43C850D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4AA6E7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3391A983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6513A32C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6FE8BF8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01CBCDE2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2F19C04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3BA695E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BFBDD6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DA84D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0C88341B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0C88341B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295338F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82E11A0"/>
    <w:rsid w:val="2C6E3570"/>
    <w:rsid w:val="2E352597"/>
    <w:rsid w:val="2E5E3AC6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4CCA1E47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0F13A4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567</Words>
  <Characters>1588</Characters>
  <Lines>64</Lines>
  <Paragraphs>40</Paragraphs>
  <TotalTime>15</TotalTime>
  <ScaleCrop>false</ScaleCrop>
  <LinksUpToDate>false</LinksUpToDate>
  <CharactersWithSpaces>1589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萱</cp:lastModifiedBy>
  <cp:lastPrinted>2022-02-17T18:44:00Z</cp:lastPrinted>
  <dcterms:modified xsi:type="dcterms:W3CDTF">2026-04-23T12:01:04Z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ACEED1B192D14D9386D0D5747A7A5F1D_13</vt:lpwstr>
  </property>
  <property fmtid="{D5CDD505-2E9C-101B-9397-08002B2CF9AE}" pid="4" name="KSOTemplateDocerSaveRecord">
    <vt:lpwstr>eyJoZGlkIjoiODA4YzBkOWUwZDFhNzViOTM0ZGU1NzM0MTI3YmViODkiLCJ1c2VySWQiOiI1NzY3OTQ0ODkifQ==</vt:lpwstr>
  </property>
</Properties>
</file>