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11" w:rsidRDefault="00206411">
      <w:pPr>
        <w:spacing w:line="576" w:lineRule="exact"/>
        <w:rPr>
          <w:rFonts w:ascii="Times New Roman" w:eastAsia="黑体" w:hAnsi="Times New Roman"/>
          <w:bCs/>
          <w:spacing w:val="-4"/>
          <w:sz w:val="32"/>
          <w:szCs w:val="32"/>
        </w:rPr>
      </w:pPr>
      <w:r>
        <w:rPr>
          <w:rFonts w:ascii="Times New Roman" w:eastAsia="黑体" w:hAnsi="Times New Roman" w:hint="eastAsia"/>
          <w:bCs/>
          <w:spacing w:val="-4"/>
          <w:sz w:val="32"/>
          <w:szCs w:val="32"/>
        </w:rPr>
        <w:t>附件</w:t>
      </w:r>
      <w:r>
        <w:rPr>
          <w:rFonts w:ascii="Times New Roman" w:eastAsia="黑体" w:hAnsi="Times New Roman"/>
          <w:bCs/>
          <w:spacing w:val="-4"/>
          <w:sz w:val="32"/>
          <w:szCs w:val="32"/>
        </w:rPr>
        <w:t>2</w:t>
      </w:r>
    </w:p>
    <w:p w:rsidR="00206411" w:rsidRDefault="00206411">
      <w:pPr>
        <w:spacing w:line="576" w:lineRule="exact"/>
        <w:jc w:val="center"/>
        <w:rPr>
          <w:rFonts w:ascii="Times New Roman" w:eastAsia="黑体" w:hAnsi="Times New Roman"/>
          <w:bCs/>
          <w:spacing w:val="-20"/>
          <w:w w:val="99"/>
          <w:sz w:val="32"/>
          <w:szCs w:val="32"/>
        </w:rPr>
      </w:pPr>
      <w:r>
        <w:rPr>
          <w:rFonts w:ascii="Times New Roman" w:eastAsia="黑体" w:hAnsi="Times New Roman" w:hint="eastAsia"/>
          <w:spacing w:val="-20"/>
          <w:w w:val="99"/>
          <w:sz w:val="32"/>
          <w:szCs w:val="32"/>
        </w:rPr>
        <w:t>宜宾市南溪区</w:t>
      </w:r>
      <w:r>
        <w:rPr>
          <w:rFonts w:ascii="Times New Roman" w:eastAsia="黑体" w:hAnsi="Times New Roman"/>
          <w:spacing w:val="-20"/>
          <w:w w:val="99"/>
          <w:sz w:val="32"/>
          <w:szCs w:val="32"/>
        </w:rPr>
        <w:t>2026</w:t>
      </w:r>
      <w:r>
        <w:rPr>
          <w:rFonts w:ascii="Times New Roman" w:eastAsia="黑体" w:hAnsi="Times New Roman" w:hint="eastAsia"/>
          <w:spacing w:val="-20"/>
          <w:w w:val="99"/>
          <w:sz w:val="32"/>
          <w:szCs w:val="32"/>
        </w:rPr>
        <w:t>年</w:t>
      </w:r>
      <w:r>
        <w:rPr>
          <w:rFonts w:ascii="Times New Roman" w:eastAsia="黑体" w:hAnsi="Times New Roman" w:hint="eastAsia"/>
          <w:spacing w:val="-20"/>
          <w:sz w:val="32"/>
          <w:szCs w:val="32"/>
          <w:lang/>
        </w:rPr>
        <w:t>公开招聘</w:t>
      </w:r>
      <w:r>
        <w:rPr>
          <w:rFonts w:ascii="Times New Roman" w:eastAsia="黑体" w:hAnsi="Times New Roman" w:hint="eastAsia"/>
          <w:spacing w:val="-20"/>
          <w:w w:val="99"/>
          <w:sz w:val="32"/>
          <w:szCs w:val="32"/>
        </w:rPr>
        <w:t>社区工作者</w:t>
      </w:r>
      <w:r>
        <w:rPr>
          <w:rFonts w:ascii="Times New Roman" w:eastAsia="黑体" w:hAnsi="Times New Roman" w:hint="eastAsia"/>
          <w:bCs/>
          <w:kern w:val="0"/>
          <w:sz w:val="32"/>
          <w:szCs w:val="32"/>
        </w:rPr>
        <w:t>（社区综合岗）</w:t>
      </w:r>
      <w:r>
        <w:rPr>
          <w:rFonts w:ascii="Times New Roman" w:eastAsia="黑体" w:hAnsi="Times New Roman" w:hint="eastAsia"/>
          <w:spacing w:val="-20"/>
          <w:w w:val="99"/>
          <w:sz w:val="32"/>
          <w:szCs w:val="32"/>
        </w:rPr>
        <w:t>报名登记表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51"/>
        <w:gridCol w:w="1259"/>
        <w:gridCol w:w="1067"/>
        <w:gridCol w:w="1393"/>
        <w:gridCol w:w="1412"/>
        <w:gridCol w:w="1403"/>
        <w:gridCol w:w="1958"/>
      </w:tblGrid>
      <w:tr w:rsidR="00206411" w:rsidRPr="00F81E09">
        <w:trPr>
          <w:cantSplit/>
          <w:trHeight w:val="680"/>
          <w:jc w:val="center"/>
        </w:trPr>
        <w:tc>
          <w:tcPr>
            <w:tcW w:w="1351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姓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名</w:t>
            </w:r>
          </w:p>
        </w:tc>
        <w:tc>
          <w:tcPr>
            <w:tcW w:w="1259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067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性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别</w:t>
            </w:r>
          </w:p>
        </w:tc>
        <w:tc>
          <w:tcPr>
            <w:tcW w:w="1393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出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生</w:t>
            </w:r>
          </w:p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月</w:t>
            </w:r>
          </w:p>
        </w:tc>
        <w:tc>
          <w:tcPr>
            <w:tcW w:w="1403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958" w:type="dxa"/>
            <w:vMerge w:val="restart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照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片</w:t>
            </w:r>
          </w:p>
        </w:tc>
      </w:tr>
      <w:tr w:rsidR="00206411" w:rsidRPr="00F81E09">
        <w:trPr>
          <w:cantSplit/>
          <w:trHeight w:val="680"/>
          <w:jc w:val="center"/>
        </w:trPr>
        <w:tc>
          <w:tcPr>
            <w:tcW w:w="1351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民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族</w:t>
            </w:r>
          </w:p>
        </w:tc>
        <w:tc>
          <w:tcPr>
            <w:tcW w:w="1259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067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籍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贯</w:t>
            </w:r>
          </w:p>
        </w:tc>
        <w:tc>
          <w:tcPr>
            <w:tcW w:w="1393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参加工</w:t>
            </w:r>
          </w:p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作时间</w:t>
            </w:r>
          </w:p>
        </w:tc>
        <w:tc>
          <w:tcPr>
            <w:tcW w:w="1403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958" w:type="dxa"/>
            <w:vMerge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206411" w:rsidRPr="00F81E09">
        <w:trPr>
          <w:cantSplit/>
          <w:trHeight w:val="680"/>
          <w:jc w:val="center"/>
        </w:trPr>
        <w:tc>
          <w:tcPr>
            <w:tcW w:w="1351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政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治</w:t>
            </w:r>
          </w:p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面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貌</w:t>
            </w:r>
          </w:p>
        </w:tc>
        <w:tc>
          <w:tcPr>
            <w:tcW w:w="1259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067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入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党</w:t>
            </w:r>
          </w:p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时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间</w:t>
            </w:r>
          </w:p>
        </w:tc>
        <w:tc>
          <w:tcPr>
            <w:tcW w:w="1393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身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体</w:t>
            </w:r>
          </w:p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状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况</w:t>
            </w:r>
          </w:p>
        </w:tc>
        <w:tc>
          <w:tcPr>
            <w:tcW w:w="1403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958" w:type="dxa"/>
            <w:vMerge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206411" w:rsidRPr="00F81E09">
        <w:trPr>
          <w:cantSplit/>
          <w:trHeight w:val="680"/>
          <w:jc w:val="center"/>
        </w:trPr>
        <w:tc>
          <w:tcPr>
            <w:tcW w:w="1351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现工作单</w:t>
            </w:r>
          </w:p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位及职务</w:t>
            </w:r>
          </w:p>
        </w:tc>
        <w:tc>
          <w:tcPr>
            <w:tcW w:w="8492" w:type="dxa"/>
            <w:gridSpan w:val="6"/>
            <w:vAlign w:val="center"/>
          </w:tcPr>
          <w:p w:rsidR="00206411" w:rsidRDefault="00206411" w:rsidP="00206411">
            <w:pPr>
              <w:spacing w:line="400" w:lineRule="exact"/>
              <w:ind w:firstLineChars="139" w:firstLine="3168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206411" w:rsidRPr="00F81E09">
        <w:trPr>
          <w:cantSplit/>
          <w:trHeight w:val="627"/>
          <w:jc w:val="center"/>
        </w:trPr>
        <w:tc>
          <w:tcPr>
            <w:tcW w:w="1351" w:type="dxa"/>
            <w:vAlign w:val="center"/>
          </w:tcPr>
          <w:p w:rsidR="00206411" w:rsidRDefault="0020641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身份证</w:t>
            </w:r>
          </w:p>
          <w:p w:rsidR="00206411" w:rsidRDefault="0020641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号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码</w:t>
            </w:r>
          </w:p>
        </w:tc>
        <w:tc>
          <w:tcPr>
            <w:tcW w:w="3719" w:type="dxa"/>
            <w:gridSpan w:val="3"/>
            <w:vAlign w:val="center"/>
          </w:tcPr>
          <w:p w:rsidR="00206411" w:rsidRDefault="0020641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 w:rsidR="00206411" w:rsidRDefault="0020641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联系方式</w:t>
            </w:r>
          </w:p>
        </w:tc>
        <w:tc>
          <w:tcPr>
            <w:tcW w:w="3361" w:type="dxa"/>
            <w:gridSpan w:val="2"/>
            <w:vAlign w:val="center"/>
          </w:tcPr>
          <w:p w:rsidR="00206411" w:rsidRDefault="0020641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206411" w:rsidRPr="00F81E09">
        <w:trPr>
          <w:cantSplit/>
          <w:trHeight w:val="680"/>
          <w:jc w:val="center"/>
        </w:trPr>
        <w:tc>
          <w:tcPr>
            <w:tcW w:w="1351" w:type="dxa"/>
            <w:vMerge w:val="restart"/>
            <w:vAlign w:val="center"/>
          </w:tcPr>
          <w:p w:rsidR="00206411" w:rsidRDefault="00206411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学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历</w:t>
            </w:r>
          </w:p>
          <w:p w:rsidR="00206411" w:rsidRDefault="00206411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学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位</w:t>
            </w:r>
          </w:p>
        </w:tc>
        <w:tc>
          <w:tcPr>
            <w:tcW w:w="1259" w:type="dxa"/>
            <w:vAlign w:val="center"/>
          </w:tcPr>
          <w:p w:rsidR="00206411" w:rsidRDefault="00206411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全日制</w:t>
            </w:r>
          </w:p>
          <w:p w:rsidR="00206411" w:rsidRDefault="00206411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教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育</w:t>
            </w:r>
          </w:p>
        </w:tc>
        <w:tc>
          <w:tcPr>
            <w:tcW w:w="2460" w:type="dxa"/>
            <w:gridSpan w:val="2"/>
            <w:vAlign w:val="center"/>
          </w:tcPr>
          <w:p w:rsidR="00206411" w:rsidRDefault="00206411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 w:rsidR="00206411" w:rsidRDefault="00206411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毕业院校</w:t>
            </w:r>
          </w:p>
          <w:p w:rsidR="00206411" w:rsidRDefault="00206411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系及专业</w:t>
            </w:r>
          </w:p>
        </w:tc>
        <w:tc>
          <w:tcPr>
            <w:tcW w:w="3361" w:type="dxa"/>
            <w:gridSpan w:val="2"/>
            <w:vAlign w:val="center"/>
          </w:tcPr>
          <w:p w:rsidR="00206411" w:rsidRDefault="00206411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206411" w:rsidRPr="00F81E09">
        <w:trPr>
          <w:cantSplit/>
          <w:trHeight w:val="680"/>
          <w:jc w:val="center"/>
        </w:trPr>
        <w:tc>
          <w:tcPr>
            <w:tcW w:w="1351" w:type="dxa"/>
            <w:vMerge/>
            <w:vAlign w:val="center"/>
          </w:tcPr>
          <w:p w:rsidR="00206411" w:rsidRDefault="00206411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259" w:type="dxa"/>
            <w:vAlign w:val="center"/>
          </w:tcPr>
          <w:p w:rsidR="00206411" w:rsidRDefault="00206411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在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职</w:t>
            </w:r>
          </w:p>
          <w:p w:rsidR="00206411" w:rsidRDefault="00206411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教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育</w:t>
            </w:r>
          </w:p>
        </w:tc>
        <w:tc>
          <w:tcPr>
            <w:tcW w:w="2460" w:type="dxa"/>
            <w:gridSpan w:val="2"/>
            <w:vAlign w:val="center"/>
          </w:tcPr>
          <w:p w:rsidR="00206411" w:rsidRDefault="00206411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 w:rsidR="00206411" w:rsidRDefault="00206411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毕业院校</w:t>
            </w:r>
          </w:p>
          <w:p w:rsidR="00206411" w:rsidRDefault="00206411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系及专业</w:t>
            </w:r>
          </w:p>
        </w:tc>
        <w:tc>
          <w:tcPr>
            <w:tcW w:w="3361" w:type="dxa"/>
            <w:gridSpan w:val="2"/>
            <w:vAlign w:val="center"/>
          </w:tcPr>
          <w:p w:rsidR="00206411" w:rsidRDefault="00206411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206411" w:rsidRPr="00F81E09">
        <w:trPr>
          <w:cantSplit/>
          <w:trHeight w:val="607"/>
          <w:jc w:val="center"/>
        </w:trPr>
        <w:tc>
          <w:tcPr>
            <w:tcW w:w="1351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专业技术</w:t>
            </w:r>
          </w:p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职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称</w:t>
            </w:r>
          </w:p>
        </w:tc>
        <w:tc>
          <w:tcPr>
            <w:tcW w:w="3719" w:type="dxa"/>
            <w:gridSpan w:val="3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熟悉专业</w:t>
            </w:r>
          </w:p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及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专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长</w:t>
            </w:r>
          </w:p>
        </w:tc>
        <w:tc>
          <w:tcPr>
            <w:tcW w:w="3361" w:type="dxa"/>
            <w:gridSpan w:val="2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206411" w:rsidRPr="00F81E09">
        <w:trPr>
          <w:cantSplit/>
          <w:trHeight w:val="484"/>
          <w:jc w:val="center"/>
        </w:trPr>
        <w:tc>
          <w:tcPr>
            <w:tcW w:w="1351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报考岗位</w:t>
            </w:r>
          </w:p>
        </w:tc>
        <w:tc>
          <w:tcPr>
            <w:tcW w:w="3719" w:type="dxa"/>
            <w:gridSpan w:val="3"/>
            <w:vAlign w:val="center"/>
          </w:tcPr>
          <w:p w:rsidR="00206411" w:rsidRDefault="00206411" w:rsidP="00206411">
            <w:pPr>
              <w:spacing w:line="400" w:lineRule="exact"/>
              <w:ind w:firstLineChars="65" w:firstLine="3168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 w:rsidR="00206411" w:rsidRDefault="00206411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岗位代码</w:t>
            </w:r>
          </w:p>
        </w:tc>
        <w:tc>
          <w:tcPr>
            <w:tcW w:w="3361" w:type="dxa"/>
            <w:gridSpan w:val="2"/>
            <w:vAlign w:val="center"/>
          </w:tcPr>
          <w:p w:rsidR="00206411" w:rsidRDefault="00206411" w:rsidP="00206411">
            <w:pPr>
              <w:spacing w:line="400" w:lineRule="exact"/>
              <w:ind w:firstLineChars="65" w:firstLine="3168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206411" w:rsidRPr="00F81E09">
        <w:trPr>
          <w:cantSplit/>
          <w:trHeight w:val="2680"/>
          <w:jc w:val="center"/>
        </w:trPr>
        <w:tc>
          <w:tcPr>
            <w:tcW w:w="1351" w:type="dxa"/>
            <w:textDirection w:val="tbRlV"/>
            <w:vAlign w:val="center"/>
          </w:tcPr>
          <w:p w:rsidR="00206411" w:rsidRDefault="00206411">
            <w:pPr>
              <w:spacing w:line="400" w:lineRule="exact"/>
              <w:ind w:left="113" w:right="113"/>
              <w:jc w:val="center"/>
              <w:rPr>
                <w:rFonts w:ascii="Times New Roman" w:eastAsia="仿宋_GB2312" w:hAnsi="Times New Roman"/>
                <w:b/>
                <w:bCs/>
                <w:spacing w:val="-22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pacing w:val="-22"/>
                <w:sz w:val="24"/>
              </w:rPr>
              <w:t>工</w:t>
            </w:r>
            <w:r>
              <w:rPr>
                <w:rFonts w:ascii="Times New Roman" w:eastAsia="仿宋_GB2312" w:hAnsi="Times New Roman"/>
                <w:b/>
                <w:bCs/>
                <w:spacing w:val="-22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pacing w:val="-22"/>
                <w:sz w:val="24"/>
              </w:rPr>
              <w:t>作</w:t>
            </w:r>
            <w:r>
              <w:rPr>
                <w:rFonts w:ascii="Times New Roman" w:eastAsia="仿宋_GB2312" w:hAnsi="Times New Roman"/>
                <w:b/>
                <w:bCs/>
                <w:spacing w:val="-22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pacing w:val="-22"/>
                <w:sz w:val="24"/>
              </w:rPr>
              <w:t>简</w:t>
            </w:r>
            <w:r>
              <w:rPr>
                <w:rFonts w:ascii="Times New Roman" w:eastAsia="仿宋_GB2312" w:hAnsi="Times New Roman"/>
                <w:b/>
                <w:bCs/>
                <w:spacing w:val="-22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pacing w:val="-22"/>
                <w:sz w:val="24"/>
              </w:rPr>
              <w:t>历</w:t>
            </w:r>
          </w:p>
        </w:tc>
        <w:tc>
          <w:tcPr>
            <w:tcW w:w="8492" w:type="dxa"/>
            <w:gridSpan w:val="6"/>
            <w:vAlign w:val="center"/>
          </w:tcPr>
          <w:p w:rsidR="00206411" w:rsidRDefault="00206411" w:rsidP="00206411">
            <w:pPr>
              <w:spacing w:line="400" w:lineRule="exact"/>
              <w:ind w:leftChars="51" w:left="31680" w:rightChars="103" w:right="3168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206411" w:rsidRPr="00F81E09">
        <w:trPr>
          <w:cantSplit/>
          <w:trHeight w:val="1562"/>
          <w:jc w:val="center"/>
        </w:trPr>
        <w:tc>
          <w:tcPr>
            <w:tcW w:w="1351" w:type="dxa"/>
            <w:textDirection w:val="tbRlV"/>
            <w:vAlign w:val="center"/>
          </w:tcPr>
          <w:p w:rsidR="00206411" w:rsidRDefault="00206411">
            <w:pPr>
              <w:spacing w:line="400" w:lineRule="exact"/>
              <w:ind w:left="113" w:right="113"/>
              <w:jc w:val="center"/>
              <w:rPr>
                <w:rFonts w:ascii="Times New Roman" w:eastAsia="仿宋_GB2312" w:hAnsi="Times New Roman"/>
                <w:b/>
                <w:bCs/>
                <w:spacing w:val="-4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pacing w:val="-22"/>
                <w:sz w:val="24"/>
              </w:rPr>
              <w:t>获</w:t>
            </w:r>
            <w:r>
              <w:rPr>
                <w:rFonts w:ascii="Times New Roman" w:eastAsia="仿宋_GB2312" w:hAnsi="Times New Roman"/>
                <w:b/>
                <w:bCs/>
                <w:spacing w:val="-22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pacing w:val="-22"/>
                <w:sz w:val="24"/>
              </w:rPr>
              <w:t>奖</w:t>
            </w:r>
            <w:r>
              <w:rPr>
                <w:rFonts w:ascii="Times New Roman" w:eastAsia="仿宋_GB2312" w:hAnsi="Times New Roman"/>
                <w:b/>
                <w:bCs/>
                <w:spacing w:val="-22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pacing w:val="-22"/>
                <w:sz w:val="24"/>
              </w:rPr>
              <w:t>情</w:t>
            </w:r>
            <w:r>
              <w:rPr>
                <w:rFonts w:ascii="Times New Roman" w:eastAsia="仿宋_GB2312" w:hAnsi="Times New Roman"/>
                <w:b/>
                <w:bCs/>
                <w:spacing w:val="-22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pacing w:val="-22"/>
                <w:sz w:val="24"/>
              </w:rPr>
              <w:t>况</w:t>
            </w:r>
          </w:p>
        </w:tc>
        <w:tc>
          <w:tcPr>
            <w:tcW w:w="8492" w:type="dxa"/>
            <w:gridSpan w:val="6"/>
            <w:vAlign w:val="center"/>
          </w:tcPr>
          <w:p w:rsidR="00206411" w:rsidRDefault="00206411" w:rsidP="00206411">
            <w:pPr>
              <w:spacing w:line="400" w:lineRule="exact"/>
              <w:ind w:leftChars="51" w:left="31680" w:rightChars="103" w:right="3168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</w:tbl>
    <w:p w:rsidR="00206411" w:rsidRDefault="00206411" w:rsidP="00206411">
      <w:pPr>
        <w:spacing w:line="500" w:lineRule="exact"/>
        <w:ind w:firstLineChars="200" w:firstLine="31680"/>
        <w:jc w:val="left"/>
        <w:rPr>
          <w:rFonts w:ascii="Times New Roman" w:eastAsia="仿宋_GB2312" w:hAnsi="Times New Roman"/>
          <w:b/>
          <w:bCs/>
          <w:sz w:val="24"/>
        </w:rPr>
      </w:pPr>
      <w:r>
        <w:rPr>
          <w:rFonts w:ascii="Times New Roman" w:eastAsia="仿宋_GB2312" w:hAnsi="Times New Roman" w:hint="eastAsia"/>
          <w:b/>
          <w:bCs/>
          <w:sz w:val="24"/>
        </w:rPr>
        <w:t>填表日期：</w:t>
      </w:r>
      <w:r>
        <w:rPr>
          <w:rFonts w:ascii="Times New Roman" w:eastAsia="仿宋_GB2312" w:hAnsi="Times New Roman"/>
          <w:b/>
          <w:bCs/>
          <w:sz w:val="24"/>
        </w:rPr>
        <w:t xml:space="preserve">                          </w:t>
      </w:r>
      <w:r>
        <w:rPr>
          <w:rFonts w:ascii="Times New Roman" w:eastAsia="仿宋_GB2312" w:hAnsi="Times New Roman" w:hint="eastAsia"/>
          <w:b/>
          <w:bCs/>
          <w:sz w:val="24"/>
        </w:rPr>
        <w:t>填表人签名：</w:t>
      </w:r>
      <w:r>
        <w:rPr>
          <w:rFonts w:ascii="Times New Roman" w:eastAsia="仿宋_GB2312" w:hAnsi="Times New Roman"/>
          <w:b/>
          <w:bCs/>
          <w:sz w:val="24"/>
        </w:rPr>
        <w:t xml:space="preserve">     </w:t>
      </w:r>
    </w:p>
    <w:p w:rsidR="00206411" w:rsidRDefault="00206411" w:rsidP="002D1F65">
      <w:pPr>
        <w:spacing w:line="576" w:lineRule="exact"/>
        <w:ind w:left="31680" w:hangingChars="49" w:firstLine="31680"/>
        <w:jc w:val="center"/>
        <w:rPr>
          <w:rFonts w:ascii="Times New Roman" w:eastAsia="方正小标宋简体" w:hAnsi="Times New Roman"/>
          <w:bCs/>
          <w:sz w:val="32"/>
          <w:szCs w:val="32"/>
        </w:rPr>
      </w:pPr>
      <w:r>
        <w:rPr>
          <w:rFonts w:ascii="Times New Roman" w:eastAsia="方正小标宋简体" w:hAnsi="Times New Roman" w:hint="eastAsia"/>
          <w:bCs/>
          <w:sz w:val="32"/>
          <w:szCs w:val="32"/>
        </w:rPr>
        <w:t>报名登记表填表须知</w:t>
      </w:r>
    </w:p>
    <w:p w:rsidR="00206411" w:rsidRDefault="00206411" w:rsidP="002D1F65">
      <w:pPr>
        <w:spacing w:line="576" w:lineRule="exact"/>
        <w:ind w:firstLineChars="198" w:firstLine="3168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1.</w:t>
      </w:r>
      <w:r>
        <w:rPr>
          <w:rFonts w:ascii="Times New Roman" w:eastAsia="仿宋_GB2312" w:hAnsi="Times New Roman" w:hint="eastAsia"/>
          <w:bCs/>
          <w:sz w:val="32"/>
          <w:szCs w:val="32"/>
        </w:rPr>
        <w:t>表格中</w:t>
      </w:r>
      <w:r>
        <w:rPr>
          <w:rFonts w:ascii="Times New Roman" w:eastAsia="仿宋_GB2312" w:hAnsi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hint="eastAsia"/>
          <w:bCs/>
          <w:sz w:val="32"/>
          <w:szCs w:val="32"/>
        </w:rPr>
        <w:t>出生年月</w:t>
      </w:r>
      <w:r>
        <w:rPr>
          <w:rFonts w:ascii="Times New Roman" w:eastAsia="仿宋_GB2312" w:hAnsi="Times New Roman"/>
          <w:bCs/>
          <w:sz w:val="32"/>
          <w:szCs w:val="32"/>
        </w:rPr>
        <w:t>”“</w:t>
      </w:r>
      <w:r>
        <w:rPr>
          <w:rFonts w:ascii="Times New Roman" w:eastAsia="仿宋_GB2312" w:hAnsi="Times New Roman" w:hint="eastAsia"/>
          <w:bCs/>
          <w:sz w:val="32"/>
          <w:szCs w:val="32"/>
        </w:rPr>
        <w:t>参加工作时间</w:t>
      </w:r>
      <w:r>
        <w:rPr>
          <w:rFonts w:ascii="Times New Roman" w:eastAsia="仿宋_GB2312" w:hAnsi="Times New Roman"/>
          <w:bCs/>
          <w:sz w:val="32"/>
          <w:szCs w:val="32"/>
        </w:rPr>
        <w:t>”“</w:t>
      </w:r>
      <w:r>
        <w:rPr>
          <w:rFonts w:ascii="Times New Roman" w:eastAsia="仿宋_GB2312" w:hAnsi="Times New Roman" w:hint="eastAsia"/>
          <w:bCs/>
          <w:sz w:val="32"/>
          <w:szCs w:val="32"/>
        </w:rPr>
        <w:t>入党时间</w:t>
      </w:r>
      <w:r>
        <w:rPr>
          <w:rFonts w:ascii="Times New Roman" w:eastAsia="仿宋_GB2312" w:hAnsi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hint="eastAsia"/>
          <w:bCs/>
          <w:sz w:val="32"/>
          <w:szCs w:val="32"/>
        </w:rPr>
        <w:t>等时间均为</w:t>
      </w:r>
      <w:r>
        <w:rPr>
          <w:rFonts w:ascii="Times New Roman" w:eastAsia="仿宋_GB2312" w:hAnsi="Times New Roman"/>
          <w:bCs/>
          <w:sz w:val="32"/>
          <w:szCs w:val="32"/>
        </w:rPr>
        <w:t>6</w:t>
      </w:r>
      <w:r>
        <w:rPr>
          <w:rFonts w:ascii="Times New Roman" w:eastAsia="仿宋_GB2312" w:hAnsi="Times New Roman" w:hint="eastAsia"/>
          <w:bCs/>
          <w:sz w:val="32"/>
          <w:szCs w:val="32"/>
        </w:rPr>
        <w:t>位数字，其中年份</w:t>
      </w:r>
      <w:r>
        <w:rPr>
          <w:rFonts w:ascii="Times New Roman" w:eastAsia="仿宋_GB2312" w:hAnsi="Times New Roman"/>
          <w:bCs/>
          <w:sz w:val="32"/>
          <w:szCs w:val="32"/>
        </w:rPr>
        <w:t>4</w:t>
      </w:r>
      <w:r>
        <w:rPr>
          <w:rFonts w:ascii="Times New Roman" w:eastAsia="仿宋_GB2312" w:hAnsi="Times New Roman" w:hint="eastAsia"/>
          <w:bCs/>
          <w:sz w:val="32"/>
          <w:szCs w:val="32"/>
        </w:rPr>
        <w:t>位，月份</w:t>
      </w:r>
      <w:r>
        <w:rPr>
          <w:rFonts w:ascii="Times New Roman" w:eastAsia="仿宋_GB2312" w:hAnsi="Times New Roman"/>
          <w:bCs/>
          <w:sz w:val="32"/>
          <w:szCs w:val="32"/>
        </w:rPr>
        <w:t>2</w:t>
      </w:r>
      <w:r>
        <w:rPr>
          <w:rFonts w:ascii="Times New Roman" w:eastAsia="仿宋_GB2312" w:hAnsi="Times New Roman" w:hint="eastAsia"/>
          <w:bCs/>
          <w:sz w:val="32"/>
          <w:szCs w:val="32"/>
        </w:rPr>
        <w:t>位，如：</w:t>
      </w:r>
      <w:r>
        <w:rPr>
          <w:rFonts w:ascii="Times New Roman" w:eastAsia="仿宋_GB2312" w:hAnsi="Times New Roman"/>
          <w:bCs/>
          <w:sz w:val="32"/>
          <w:szCs w:val="32"/>
        </w:rPr>
        <w:t>1987.05</w:t>
      </w:r>
      <w:r>
        <w:rPr>
          <w:rFonts w:ascii="Times New Roman" w:eastAsia="仿宋_GB2312" w:hAnsi="Times New Roman" w:hint="eastAsia"/>
          <w:bCs/>
          <w:sz w:val="32"/>
          <w:szCs w:val="32"/>
        </w:rPr>
        <w:t>。</w:t>
      </w:r>
    </w:p>
    <w:p w:rsidR="00206411" w:rsidRDefault="00206411" w:rsidP="002D1F65">
      <w:pPr>
        <w:spacing w:line="576" w:lineRule="exact"/>
        <w:ind w:firstLineChars="198" w:firstLine="3168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2.</w:t>
      </w:r>
      <w:r>
        <w:rPr>
          <w:rFonts w:ascii="Times New Roman" w:eastAsia="仿宋_GB2312" w:hAnsi="Times New Roman" w:hint="eastAsia"/>
          <w:bCs/>
          <w:sz w:val="32"/>
          <w:szCs w:val="32"/>
        </w:rPr>
        <w:t>涉及到单位名称的，一律填写单位全称。</w:t>
      </w:r>
    </w:p>
    <w:p w:rsidR="00206411" w:rsidRDefault="00206411" w:rsidP="002D1F65">
      <w:pPr>
        <w:spacing w:line="576" w:lineRule="exact"/>
        <w:ind w:firstLineChars="198" w:firstLine="3168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3.</w:t>
      </w:r>
      <w:r>
        <w:rPr>
          <w:rFonts w:ascii="Times New Roman" w:eastAsia="仿宋_GB2312" w:hAnsi="Times New Roman" w:hint="eastAsia"/>
          <w:bCs/>
          <w:sz w:val="32"/>
          <w:szCs w:val="32"/>
        </w:rPr>
        <w:t>民族：填写民族的全称（如汉族、回族、朝鲜族等，不能简称汉、回、朝鲜）。</w:t>
      </w:r>
    </w:p>
    <w:p w:rsidR="00206411" w:rsidRDefault="00206411" w:rsidP="002D1F65">
      <w:pPr>
        <w:spacing w:line="576" w:lineRule="exact"/>
        <w:ind w:firstLineChars="198" w:firstLine="3168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4.</w:t>
      </w:r>
      <w:r>
        <w:rPr>
          <w:rFonts w:ascii="Times New Roman" w:eastAsia="仿宋_GB2312" w:hAnsi="Times New Roman" w:hint="eastAsia"/>
          <w:bCs/>
          <w:sz w:val="32"/>
          <w:szCs w:val="32"/>
        </w:rPr>
        <w:t>政治面貌：包括中国共产党党员、中国国民党革命委员会会员、中国民主同盟盟员、中国民主建国会会员、中国民主促进会会员、中国农工民主党党员、中国致公党党员、九三学社社员、台湾民主自治同盟盟员、群众。</w:t>
      </w:r>
    </w:p>
    <w:p w:rsidR="00206411" w:rsidRDefault="00206411" w:rsidP="002D1F65">
      <w:pPr>
        <w:spacing w:line="576" w:lineRule="exact"/>
        <w:ind w:firstLineChars="198" w:firstLine="3168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5.</w:t>
      </w:r>
      <w:r>
        <w:rPr>
          <w:rFonts w:ascii="Times New Roman" w:eastAsia="仿宋_GB2312" w:hAnsi="Times New Roman" w:hint="eastAsia"/>
          <w:bCs/>
          <w:sz w:val="32"/>
          <w:szCs w:val="32"/>
        </w:rPr>
        <w:t>每人只能填报一个岗位。</w:t>
      </w:r>
    </w:p>
    <w:p w:rsidR="00206411" w:rsidRDefault="00206411" w:rsidP="002D1F65">
      <w:pPr>
        <w:spacing w:line="576" w:lineRule="exact"/>
        <w:ind w:firstLineChars="198" w:firstLine="3168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6.</w:t>
      </w:r>
      <w:r>
        <w:rPr>
          <w:rFonts w:ascii="Times New Roman" w:eastAsia="仿宋_GB2312" w:hAnsi="Times New Roman" w:hint="eastAsia"/>
          <w:bCs/>
          <w:sz w:val="32"/>
          <w:szCs w:val="32"/>
        </w:rPr>
        <w:t>学历学位：按国家教育行政部门的规定填写最高阶段的学历学位。</w:t>
      </w:r>
    </w:p>
    <w:p w:rsidR="00206411" w:rsidRDefault="00206411" w:rsidP="002D1F65">
      <w:pPr>
        <w:spacing w:line="576" w:lineRule="exact"/>
        <w:ind w:firstLineChars="198" w:firstLine="3168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7.</w:t>
      </w:r>
      <w:r>
        <w:rPr>
          <w:rFonts w:ascii="Times New Roman" w:eastAsia="仿宋_GB2312" w:hAnsi="Times New Roman" w:hint="eastAsia"/>
          <w:bCs/>
          <w:sz w:val="32"/>
          <w:szCs w:val="32"/>
        </w:rPr>
        <w:t>工作简历：参加工作经历和大学学习经历哪一项在前，就从哪一项填起；简历的起止时间填到月，前后要衔接。</w:t>
      </w:r>
    </w:p>
    <w:p w:rsidR="00206411" w:rsidRDefault="00206411">
      <w:pPr>
        <w:spacing w:line="576" w:lineRule="exact"/>
        <w:rPr>
          <w:rFonts w:ascii="Times New Roman" w:hAnsi="Times New Roman"/>
          <w:bCs/>
          <w:szCs w:val="32"/>
        </w:rPr>
      </w:pPr>
    </w:p>
    <w:p w:rsidR="00206411" w:rsidRDefault="00206411">
      <w:pPr>
        <w:spacing w:line="576" w:lineRule="exact"/>
        <w:jc w:val="center"/>
        <w:rPr>
          <w:rFonts w:ascii="Times New Roman" w:hAnsi="Times New Roman"/>
          <w:bCs/>
          <w:kern w:val="0"/>
          <w:szCs w:val="32"/>
        </w:rPr>
      </w:pPr>
    </w:p>
    <w:p w:rsidR="00206411" w:rsidRDefault="00206411">
      <w:pPr>
        <w:spacing w:line="576" w:lineRule="exact"/>
        <w:jc w:val="center"/>
        <w:rPr>
          <w:rFonts w:ascii="Times New Roman" w:eastAsia="方正小标宋简体" w:hAnsi="Times New Roman"/>
          <w:bCs/>
          <w:sz w:val="32"/>
          <w:szCs w:val="32"/>
        </w:rPr>
      </w:pPr>
    </w:p>
    <w:sectPr w:rsidR="00206411" w:rsidSect="002064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411" w:rsidRDefault="00206411" w:rsidP="00786904">
      <w:r>
        <w:separator/>
      </w:r>
    </w:p>
  </w:endnote>
  <w:endnote w:type="continuationSeparator" w:id="1">
    <w:p w:rsidR="00206411" w:rsidRDefault="00206411" w:rsidP="00786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411" w:rsidRDefault="0020641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6411" w:rsidRDefault="0020641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411" w:rsidRDefault="00206411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 filled="f" stroked="f" strokeweight=".5pt">
          <v:textbox style="mso-fit-shape-to-text:t" inset="0,0,0,0">
            <w:txbxContent>
              <w:p w:rsidR="00206411" w:rsidRDefault="00206411">
                <w:pPr>
                  <w:pStyle w:val="Foo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F81E09"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 w:rsidRPr="00F81E09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Pr="00F81E09"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Pr="00F81E09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 w:rsidRPr="00F81E09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 w:rsidRPr="00F81E09"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411" w:rsidRDefault="002064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411" w:rsidRDefault="00206411" w:rsidP="00786904">
      <w:r>
        <w:separator/>
      </w:r>
    </w:p>
  </w:footnote>
  <w:footnote w:type="continuationSeparator" w:id="1">
    <w:p w:rsidR="00206411" w:rsidRDefault="00206411" w:rsidP="00786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411" w:rsidRDefault="00206411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411" w:rsidRDefault="00206411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411" w:rsidRDefault="00206411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1AEF"/>
    <w:multiLevelType w:val="singleLevel"/>
    <w:tmpl w:val="0DD81AEF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YxZDA4YTMwNmY5ODE2NWQ0MmQ5NmZkNTAwZDZlMmIifQ=="/>
    <w:docVar w:name="KSO_WPS_MARK_KEY" w:val="8de42d4c-9614-4320-ba7a-1a63d0c5f821"/>
  </w:docVars>
  <w:rsids>
    <w:rsidRoot w:val="00BF119C"/>
    <w:rsid w:val="BE8E1190"/>
    <w:rsid w:val="FF5F1259"/>
    <w:rsid w:val="FFDFF77E"/>
    <w:rsid w:val="FFF0E713"/>
    <w:rsid w:val="FFFCCFC0"/>
    <w:rsid w:val="00001DA6"/>
    <w:rsid w:val="00002FBC"/>
    <w:rsid w:val="00004B73"/>
    <w:rsid w:val="000065FF"/>
    <w:rsid w:val="00006B84"/>
    <w:rsid w:val="000139EF"/>
    <w:rsid w:val="0001525C"/>
    <w:rsid w:val="00021997"/>
    <w:rsid w:val="00024A83"/>
    <w:rsid w:val="0002628A"/>
    <w:rsid w:val="000342FA"/>
    <w:rsid w:val="0003441D"/>
    <w:rsid w:val="0003775B"/>
    <w:rsid w:val="0004427A"/>
    <w:rsid w:val="00046A9A"/>
    <w:rsid w:val="000500AE"/>
    <w:rsid w:val="00050975"/>
    <w:rsid w:val="00057BB0"/>
    <w:rsid w:val="00061CC8"/>
    <w:rsid w:val="00062BC6"/>
    <w:rsid w:val="00063490"/>
    <w:rsid w:val="000750A9"/>
    <w:rsid w:val="00080109"/>
    <w:rsid w:val="00085077"/>
    <w:rsid w:val="000860DB"/>
    <w:rsid w:val="0008774D"/>
    <w:rsid w:val="00090263"/>
    <w:rsid w:val="000907AF"/>
    <w:rsid w:val="00091CB9"/>
    <w:rsid w:val="000A0D15"/>
    <w:rsid w:val="000A0DC3"/>
    <w:rsid w:val="000A262A"/>
    <w:rsid w:val="000A30C1"/>
    <w:rsid w:val="000A3DB3"/>
    <w:rsid w:val="000A51F8"/>
    <w:rsid w:val="000A735E"/>
    <w:rsid w:val="000A7759"/>
    <w:rsid w:val="000B21BF"/>
    <w:rsid w:val="000B2310"/>
    <w:rsid w:val="000B2B4E"/>
    <w:rsid w:val="000B483F"/>
    <w:rsid w:val="000B55D9"/>
    <w:rsid w:val="000C39C2"/>
    <w:rsid w:val="000D3019"/>
    <w:rsid w:val="000D4640"/>
    <w:rsid w:val="000D51AC"/>
    <w:rsid w:val="000D5A65"/>
    <w:rsid w:val="000D5ED5"/>
    <w:rsid w:val="000E0436"/>
    <w:rsid w:val="000E193C"/>
    <w:rsid w:val="000E3749"/>
    <w:rsid w:val="000E4885"/>
    <w:rsid w:val="000F0416"/>
    <w:rsid w:val="000F062C"/>
    <w:rsid w:val="000F06EB"/>
    <w:rsid w:val="000F1A18"/>
    <w:rsid w:val="000F6577"/>
    <w:rsid w:val="000F6FDF"/>
    <w:rsid w:val="001000A7"/>
    <w:rsid w:val="00100EA2"/>
    <w:rsid w:val="00101963"/>
    <w:rsid w:val="001049B0"/>
    <w:rsid w:val="00113503"/>
    <w:rsid w:val="00114CA3"/>
    <w:rsid w:val="001169BB"/>
    <w:rsid w:val="0012275F"/>
    <w:rsid w:val="001232E6"/>
    <w:rsid w:val="00123443"/>
    <w:rsid w:val="001241D3"/>
    <w:rsid w:val="00124B02"/>
    <w:rsid w:val="00124B4B"/>
    <w:rsid w:val="00125A78"/>
    <w:rsid w:val="00126C63"/>
    <w:rsid w:val="00132196"/>
    <w:rsid w:val="0013259A"/>
    <w:rsid w:val="001329CF"/>
    <w:rsid w:val="00136320"/>
    <w:rsid w:val="00137049"/>
    <w:rsid w:val="00143E7C"/>
    <w:rsid w:val="00145A11"/>
    <w:rsid w:val="00150BA8"/>
    <w:rsid w:val="0015383C"/>
    <w:rsid w:val="001572C4"/>
    <w:rsid w:val="00157BCF"/>
    <w:rsid w:val="00161B32"/>
    <w:rsid w:val="001662CF"/>
    <w:rsid w:val="00167523"/>
    <w:rsid w:val="00170A38"/>
    <w:rsid w:val="00172DE6"/>
    <w:rsid w:val="001737E7"/>
    <w:rsid w:val="001747C8"/>
    <w:rsid w:val="00182C96"/>
    <w:rsid w:val="001841AC"/>
    <w:rsid w:val="001863F3"/>
    <w:rsid w:val="001879B3"/>
    <w:rsid w:val="00191E06"/>
    <w:rsid w:val="001962CD"/>
    <w:rsid w:val="00197FB8"/>
    <w:rsid w:val="001A020F"/>
    <w:rsid w:val="001A48FC"/>
    <w:rsid w:val="001A7275"/>
    <w:rsid w:val="001B0C65"/>
    <w:rsid w:val="001B0D68"/>
    <w:rsid w:val="001B44FA"/>
    <w:rsid w:val="001B524A"/>
    <w:rsid w:val="001C0DC9"/>
    <w:rsid w:val="001C47B5"/>
    <w:rsid w:val="001C6359"/>
    <w:rsid w:val="001D4564"/>
    <w:rsid w:val="001E1F53"/>
    <w:rsid w:val="001E524B"/>
    <w:rsid w:val="001E6014"/>
    <w:rsid w:val="001E7BE5"/>
    <w:rsid w:val="001F00C8"/>
    <w:rsid w:val="001F1587"/>
    <w:rsid w:val="001F5F5E"/>
    <w:rsid w:val="00201AB0"/>
    <w:rsid w:val="00202F0A"/>
    <w:rsid w:val="00204709"/>
    <w:rsid w:val="002055A8"/>
    <w:rsid w:val="00206411"/>
    <w:rsid w:val="00212A82"/>
    <w:rsid w:val="00212DD3"/>
    <w:rsid w:val="00212FD6"/>
    <w:rsid w:val="00213AF2"/>
    <w:rsid w:val="002149F9"/>
    <w:rsid w:val="00214DBD"/>
    <w:rsid w:val="00217424"/>
    <w:rsid w:val="00221162"/>
    <w:rsid w:val="00226E81"/>
    <w:rsid w:val="00231D93"/>
    <w:rsid w:val="00231DA7"/>
    <w:rsid w:val="00231DCD"/>
    <w:rsid w:val="00233DF4"/>
    <w:rsid w:val="0023574D"/>
    <w:rsid w:val="00242F24"/>
    <w:rsid w:val="00244D22"/>
    <w:rsid w:val="002459EF"/>
    <w:rsid w:val="00246044"/>
    <w:rsid w:val="00246166"/>
    <w:rsid w:val="00251563"/>
    <w:rsid w:val="00252598"/>
    <w:rsid w:val="00252A6D"/>
    <w:rsid w:val="00256AFA"/>
    <w:rsid w:val="00257016"/>
    <w:rsid w:val="002624E4"/>
    <w:rsid w:val="00264E46"/>
    <w:rsid w:val="00266043"/>
    <w:rsid w:val="00267C7D"/>
    <w:rsid w:val="00287921"/>
    <w:rsid w:val="00290A4B"/>
    <w:rsid w:val="00294591"/>
    <w:rsid w:val="002947F6"/>
    <w:rsid w:val="00296B0A"/>
    <w:rsid w:val="002A1D17"/>
    <w:rsid w:val="002A2AB1"/>
    <w:rsid w:val="002A394B"/>
    <w:rsid w:val="002A65D2"/>
    <w:rsid w:val="002A763A"/>
    <w:rsid w:val="002B1B20"/>
    <w:rsid w:val="002B4496"/>
    <w:rsid w:val="002B5722"/>
    <w:rsid w:val="002B6F26"/>
    <w:rsid w:val="002C0843"/>
    <w:rsid w:val="002C0F12"/>
    <w:rsid w:val="002C1CDC"/>
    <w:rsid w:val="002C36FF"/>
    <w:rsid w:val="002C7761"/>
    <w:rsid w:val="002D04D4"/>
    <w:rsid w:val="002D1F65"/>
    <w:rsid w:val="002D3133"/>
    <w:rsid w:val="002E1B6A"/>
    <w:rsid w:val="002E70BD"/>
    <w:rsid w:val="002F2059"/>
    <w:rsid w:val="002F4B9A"/>
    <w:rsid w:val="002F60D2"/>
    <w:rsid w:val="002F7041"/>
    <w:rsid w:val="002F7117"/>
    <w:rsid w:val="002F7D3E"/>
    <w:rsid w:val="00301382"/>
    <w:rsid w:val="0030732F"/>
    <w:rsid w:val="003073B3"/>
    <w:rsid w:val="00310B54"/>
    <w:rsid w:val="003118B2"/>
    <w:rsid w:val="00314BFA"/>
    <w:rsid w:val="003211D9"/>
    <w:rsid w:val="0032300C"/>
    <w:rsid w:val="003237C1"/>
    <w:rsid w:val="003261B7"/>
    <w:rsid w:val="00327E76"/>
    <w:rsid w:val="003301B7"/>
    <w:rsid w:val="003332D9"/>
    <w:rsid w:val="00336D16"/>
    <w:rsid w:val="00337A66"/>
    <w:rsid w:val="003446B8"/>
    <w:rsid w:val="00344C18"/>
    <w:rsid w:val="00345EDF"/>
    <w:rsid w:val="0035180F"/>
    <w:rsid w:val="00354C17"/>
    <w:rsid w:val="00354E96"/>
    <w:rsid w:val="0035503D"/>
    <w:rsid w:val="00357ED6"/>
    <w:rsid w:val="00360B2E"/>
    <w:rsid w:val="00360F38"/>
    <w:rsid w:val="003626A3"/>
    <w:rsid w:val="003669FE"/>
    <w:rsid w:val="00373C28"/>
    <w:rsid w:val="00374732"/>
    <w:rsid w:val="003773A6"/>
    <w:rsid w:val="003774D5"/>
    <w:rsid w:val="00380065"/>
    <w:rsid w:val="003809A2"/>
    <w:rsid w:val="00387AE5"/>
    <w:rsid w:val="003906F6"/>
    <w:rsid w:val="003A0AEF"/>
    <w:rsid w:val="003A21B4"/>
    <w:rsid w:val="003A7F33"/>
    <w:rsid w:val="003B01A4"/>
    <w:rsid w:val="003B421B"/>
    <w:rsid w:val="003B5132"/>
    <w:rsid w:val="003B52A6"/>
    <w:rsid w:val="003D1A9B"/>
    <w:rsid w:val="003D2B6D"/>
    <w:rsid w:val="003D3A8E"/>
    <w:rsid w:val="003D6567"/>
    <w:rsid w:val="003D70A9"/>
    <w:rsid w:val="003E0F9F"/>
    <w:rsid w:val="003E2FDA"/>
    <w:rsid w:val="003E3833"/>
    <w:rsid w:val="003E3E67"/>
    <w:rsid w:val="003E4B2B"/>
    <w:rsid w:val="003F349F"/>
    <w:rsid w:val="003F6530"/>
    <w:rsid w:val="003F68B4"/>
    <w:rsid w:val="00403596"/>
    <w:rsid w:val="00403BB4"/>
    <w:rsid w:val="004062DA"/>
    <w:rsid w:val="00406959"/>
    <w:rsid w:val="00410163"/>
    <w:rsid w:val="00411221"/>
    <w:rsid w:val="00411333"/>
    <w:rsid w:val="0041468A"/>
    <w:rsid w:val="0041492A"/>
    <w:rsid w:val="00415462"/>
    <w:rsid w:val="00416088"/>
    <w:rsid w:val="00420042"/>
    <w:rsid w:val="0042599D"/>
    <w:rsid w:val="00425C46"/>
    <w:rsid w:val="004279BC"/>
    <w:rsid w:val="0043031D"/>
    <w:rsid w:val="004324EB"/>
    <w:rsid w:val="0043270E"/>
    <w:rsid w:val="004341F8"/>
    <w:rsid w:val="004424E8"/>
    <w:rsid w:val="004428B0"/>
    <w:rsid w:val="00446577"/>
    <w:rsid w:val="00446BE4"/>
    <w:rsid w:val="004511C5"/>
    <w:rsid w:val="00451E0A"/>
    <w:rsid w:val="0045324E"/>
    <w:rsid w:val="004625F1"/>
    <w:rsid w:val="00464AA4"/>
    <w:rsid w:val="00465112"/>
    <w:rsid w:val="0047046E"/>
    <w:rsid w:val="004726FB"/>
    <w:rsid w:val="00473F6D"/>
    <w:rsid w:val="0047511D"/>
    <w:rsid w:val="0047534D"/>
    <w:rsid w:val="004775E2"/>
    <w:rsid w:val="00481840"/>
    <w:rsid w:val="004862BF"/>
    <w:rsid w:val="00486842"/>
    <w:rsid w:val="00492EBB"/>
    <w:rsid w:val="0049371F"/>
    <w:rsid w:val="00494401"/>
    <w:rsid w:val="00494B70"/>
    <w:rsid w:val="004961FD"/>
    <w:rsid w:val="00497100"/>
    <w:rsid w:val="004A2FA6"/>
    <w:rsid w:val="004A547A"/>
    <w:rsid w:val="004A66B8"/>
    <w:rsid w:val="004A704B"/>
    <w:rsid w:val="004B2ABA"/>
    <w:rsid w:val="004B59C4"/>
    <w:rsid w:val="004C36B4"/>
    <w:rsid w:val="004C7BE0"/>
    <w:rsid w:val="004D262A"/>
    <w:rsid w:val="004E2310"/>
    <w:rsid w:val="004E7F73"/>
    <w:rsid w:val="004F39A0"/>
    <w:rsid w:val="00500071"/>
    <w:rsid w:val="00510118"/>
    <w:rsid w:val="005110AD"/>
    <w:rsid w:val="0051415B"/>
    <w:rsid w:val="00517D49"/>
    <w:rsid w:val="00520878"/>
    <w:rsid w:val="00522D60"/>
    <w:rsid w:val="00523A7D"/>
    <w:rsid w:val="00523D1E"/>
    <w:rsid w:val="005262DB"/>
    <w:rsid w:val="00527613"/>
    <w:rsid w:val="0052797E"/>
    <w:rsid w:val="005303A7"/>
    <w:rsid w:val="005351D5"/>
    <w:rsid w:val="0054097E"/>
    <w:rsid w:val="00540AA4"/>
    <w:rsid w:val="00544B57"/>
    <w:rsid w:val="00547999"/>
    <w:rsid w:val="00554188"/>
    <w:rsid w:val="00555F69"/>
    <w:rsid w:val="0055702F"/>
    <w:rsid w:val="00557862"/>
    <w:rsid w:val="00561349"/>
    <w:rsid w:val="00561C3C"/>
    <w:rsid w:val="00565F83"/>
    <w:rsid w:val="00566903"/>
    <w:rsid w:val="00566E19"/>
    <w:rsid w:val="00567593"/>
    <w:rsid w:val="00571ECA"/>
    <w:rsid w:val="0057374C"/>
    <w:rsid w:val="00574572"/>
    <w:rsid w:val="00574CC9"/>
    <w:rsid w:val="00577AC7"/>
    <w:rsid w:val="00585D2E"/>
    <w:rsid w:val="005878C2"/>
    <w:rsid w:val="005901C3"/>
    <w:rsid w:val="00591DC3"/>
    <w:rsid w:val="005923EE"/>
    <w:rsid w:val="00592934"/>
    <w:rsid w:val="00595540"/>
    <w:rsid w:val="00595F4B"/>
    <w:rsid w:val="00595F4F"/>
    <w:rsid w:val="00596E82"/>
    <w:rsid w:val="00597DAC"/>
    <w:rsid w:val="005A3095"/>
    <w:rsid w:val="005A3B3F"/>
    <w:rsid w:val="005A4B81"/>
    <w:rsid w:val="005A7B15"/>
    <w:rsid w:val="005B1F40"/>
    <w:rsid w:val="005B215A"/>
    <w:rsid w:val="005B3837"/>
    <w:rsid w:val="005B636B"/>
    <w:rsid w:val="005C3699"/>
    <w:rsid w:val="005D420B"/>
    <w:rsid w:val="005D512A"/>
    <w:rsid w:val="005D5D60"/>
    <w:rsid w:val="005D63C1"/>
    <w:rsid w:val="005D7BB1"/>
    <w:rsid w:val="005E0E86"/>
    <w:rsid w:val="005E1DC6"/>
    <w:rsid w:val="005E2D99"/>
    <w:rsid w:val="005E2EDF"/>
    <w:rsid w:val="005E3D6D"/>
    <w:rsid w:val="005E4A52"/>
    <w:rsid w:val="005E4B6F"/>
    <w:rsid w:val="005E6F86"/>
    <w:rsid w:val="005E7479"/>
    <w:rsid w:val="005F1D4F"/>
    <w:rsid w:val="005F4BF1"/>
    <w:rsid w:val="005F6C58"/>
    <w:rsid w:val="005F7FED"/>
    <w:rsid w:val="00601213"/>
    <w:rsid w:val="00601CEC"/>
    <w:rsid w:val="0060349F"/>
    <w:rsid w:val="006123BC"/>
    <w:rsid w:val="00614BAD"/>
    <w:rsid w:val="00614D6B"/>
    <w:rsid w:val="00615602"/>
    <w:rsid w:val="00621D1D"/>
    <w:rsid w:val="00624549"/>
    <w:rsid w:val="00630C59"/>
    <w:rsid w:val="0063170D"/>
    <w:rsid w:val="0063485C"/>
    <w:rsid w:val="00634EE5"/>
    <w:rsid w:val="00636986"/>
    <w:rsid w:val="0064426D"/>
    <w:rsid w:val="00646065"/>
    <w:rsid w:val="006531CB"/>
    <w:rsid w:val="006536DC"/>
    <w:rsid w:val="00653A7D"/>
    <w:rsid w:val="00656E35"/>
    <w:rsid w:val="00657AEB"/>
    <w:rsid w:val="00661B27"/>
    <w:rsid w:val="00664E2D"/>
    <w:rsid w:val="00666B58"/>
    <w:rsid w:val="00674540"/>
    <w:rsid w:val="00682104"/>
    <w:rsid w:val="0068369F"/>
    <w:rsid w:val="006843DF"/>
    <w:rsid w:val="00685D38"/>
    <w:rsid w:val="006865BF"/>
    <w:rsid w:val="006865C3"/>
    <w:rsid w:val="00690B77"/>
    <w:rsid w:val="00694DBA"/>
    <w:rsid w:val="006A0DFD"/>
    <w:rsid w:val="006A0F20"/>
    <w:rsid w:val="006A198A"/>
    <w:rsid w:val="006A3A27"/>
    <w:rsid w:val="006A7618"/>
    <w:rsid w:val="006A7EF3"/>
    <w:rsid w:val="006B02A7"/>
    <w:rsid w:val="006B2966"/>
    <w:rsid w:val="006B2ABB"/>
    <w:rsid w:val="006B4E15"/>
    <w:rsid w:val="006B55B1"/>
    <w:rsid w:val="006B6D77"/>
    <w:rsid w:val="006B7617"/>
    <w:rsid w:val="006D01E8"/>
    <w:rsid w:val="006D1307"/>
    <w:rsid w:val="006D14D0"/>
    <w:rsid w:val="006D23F5"/>
    <w:rsid w:val="006D4B1F"/>
    <w:rsid w:val="006D5F7C"/>
    <w:rsid w:val="006E0B1B"/>
    <w:rsid w:val="006E13F9"/>
    <w:rsid w:val="006E4B62"/>
    <w:rsid w:val="006F06D1"/>
    <w:rsid w:val="006F0A5C"/>
    <w:rsid w:val="006F15B5"/>
    <w:rsid w:val="006F22A2"/>
    <w:rsid w:val="006F260D"/>
    <w:rsid w:val="006F34E8"/>
    <w:rsid w:val="006F6255"/>
    <w:rsid w:val="007030E0"/>
    <w:rsid w:val="0071188E"/>
    <w:rsid w:val="0072061D"/>
    <w:rsid w:val="007224D4"/>
    <w:rsid w:val="007318C7"/>
    <w:rsid w:val="00733539"/>
    <w:rsid w:val="00734B19"/>
    <w:rsid w:val="00735937"/>
    <w:rsid w:val="00735A08"/>
    <w:rsid w:val="00736B49"/>
    <w:rsid w:val="007412AE"/>
    <w:rsid w:val="00742027"/>
    <w:rsid w:val="007427CB"/>
    <w:rsid w:val="00742CEF"/>
    <w:rsid w:val="00744B24"/>
    <w:rsid w:val="00756030"/>
    <w:rsid w:val="00757E9C"/>
    <w:rsid w:val="007602D8"/>
    <w:rsid w:val="00762CB5"/>
    <w:rsid w:val="0076373C"/>
    <w:rsid w:val="007645F0"/>
    <w:rsid w:val="0076686A"/>
    <w:rsid w:val="007675E0"/>
    <w:rsid w:val="00776281"/>
    <w:rsid w:val="007770B3"/>
    <w:rsid w:val="00777CA1"/>
    <w:rsid w:val="007802E1"/>
    <w:rsid w:val="0078102C"/>
    <w:rsid w:val="007828EC"/>
    <w:rsid w:val="00783033"/>
    <w:rsid w:val="0078469E"/>
    <w:rsid w:val="00785110"/>
    <w:rsid w:val="007867D2"/>
    <w:rsid w:val="00786904"/>
    <w:rsid w:val="00786EAD"/>
    <w:rsid w:val="00790DF9"/>
    <w:rsid w:val="007A198E"/>
    <w:rsid w:val="007A2A05"/>
    <w:rsid w:val="007A4D06"/>
    <w:rsid w:val="007A6BFE"/>
    <w:rsid w:val="007B080C"/>
    <w:rsid w:val="007B5755"/>
    <w:rsid w:val="007B5BDC"/>
    <w:rsid w:val="007B738B"/>
    <w:rsid w:val="007C22AD"/>
    <w:rsid w:val="007C4B99"/>
    <w:rsid w:val="007C610A"/>
    <w:rsid w:val="007C61DE"/>
    <w:rsid w:val="007C6828"/>
    <w:rsid w:val="007D3395"/>
    <w:rsid w:val="007D7E68"/>
    <w:rsid w:val="007E461C"/>
    <w:rsid w:val="007F2C83"/>
    <w:rsid w:val="007F3117"/>
    <w:rsid w:val="007F47C6"/>
    <w:rsid w:val="007F6902"/>
    <w:rsid w:val="007F6F62"/>
    <w:rsid w:val="007F7E76"/>
    <w:rsid w:val="00802129"/>
    <w:rsid w:val="00802361"/>
    <w:rsid w:val="00804B9E"/>
    <w:rsid w:val="00806731"/>
    <w:rsid w:val="008072CF"/>
    <w:rsid w:val="00812538"/>
    <w:rsid w:val="00813B4B"/>
    <w:rsid w:val="00813CA5"/>
    <w:rsid w:val="00814CB1"/>
    <w:rsid w:val="008157C8"/>
    <w:rsid w:val="008174DC"/>
    <w:rsid w:val="0082161B"/>
    <w:rsid w:val="008218AE"/>
    <w:rsid w:val="00823CA7"/>
    <w:rsid w:val="00826231"/>
    <w:rsid w:val="00826724"/>
    <w:rsid w:val="00827F68"/>
    <w:rsid w:val="00834311"/>
    <w:rsid w:val="008345FB"/>
    <w:rsid w:val="00834BB8"/>
    <w:rsid w:val="00835EF9"/>
    <w:rsid w:val="00836AE8"/>
    <w:rsid w:val="00857045"/>
    <w:rsid w:val="00862909"/>
    <w:rsid w:val="00865D00"/>
    <w:rsid w:val="00865DE5"/>
    <w:rsid w:val="00867D1A"/>
    <w:rsid w:val="00875683"/>
    <w:rsid w:val="008765CA"/>
    <w:rsid w:val="00877952"/>
    <w:rsid w:val="00881761"/>
    <w:rsid w:val="008833E0"/>
    <w:rsid w:val="0088343A"/>
    <w:rsid w:val="00884B98"/>
    <w:rsid w:val="00884C78"/>
    <w:rsid w:val="00885163"/>
    <w:rsid w:val="00891959"/>
    <w:rsid w:val="008931AA"/>
    <w:rsid w:val="0089353C"/>
    <w:rsid w:val="008968A5"/>
    <w:rsid w:val="00896A9B"/>
    <w:rsid w:val="008A00FD"/>
    <w:rsid w:val="008A1B0F"/>
    <w:rsid w:val="008A2614"/>
    <w:rsid w:val="008B14A0"/>
    <w:rsid w:val="008B2876"/>
    <w:rsid w:val="008B2D3E"/>
    <w:rsid w:val="008B35C8"/>
    <w:rsid w:val="008B6A97"/>
    <w:rsid w:val="008B7C77"/>
    <w:rsid w:val="008C00F5"/>
    <w:rsid w:val="008C1E6A"/>
    <w:rsid w:val="008C4BEB"/>
    <w:rsid w:val="008C4DBD"/>
    <w:rsid w:val="008D0AF6"/>
    <w:rsid w:val="008D4DCE"/>
    <w:rsid w:val="008D5E31"/>
    <w:rsid w:val="008E08F3"/>
    <w:rsid w:val="008E5952"/>
    <w:rsid w:val="008E5A49"/>
    <w:rsid w:val="008E5F96"/>
    <w:rsid w:val="008E7EE9"/>
    <w:rsid w:val="008F393D"/>
    <w:rsid w:val="008F3DB0"/>
    <w:rsid w:val="008F620F"/>
    <w:rsid w:val="008F6C8A"/>
    <w:rsid w:val="008F75A4"/>
    <w:rsid w:val="00900591"/>
    <w:rsid w:val="009009F5"/>
    <w:rsid w:val="00900DAB"/>
    <w:rsid w:val="00900EE1"/>
    <w:rsid w:val="00903C0F"/>
    <w:rsid w:val="009045E5"/>
    <w:rsid w:val="00907DA8"/>
    <w:rsid w:val="00912348"/>
    <w:rsid w:val="00914875"/>
    <w:rsid w:val="00915B01"/>
    <w:rsid w:val="0092117F"/>
    <w:rsid w:val="009214B8"/>
    <w:rsid w:val="00925E3C"/>
    <w:rsid w:val="00927988"/>
    <w:rsid w:val="00930141"/>
    <w:rsid w:val="00930360"/>
    <w:rsid w:val="00930A54"/>
    <w:rsid w:val="00933A45"/>
    <w:rsid w:val="00933A6C"/>
    <w:rsid w:val="00934B8F"/>
    <w:rsid w:val="0093750F"/>
    <w:rsid w:val="00942428"/>
    <w:rsid w:val="0094494B"/>
    <w:rsid w:val="00950B53"/>
    <w:rsid w:val="00953839"/>
    <w:rsid w:val="00954932"/>
    <w:rsid w:val="00956062"/>
    <w:rsid w:val="00964965"/>
    <w:rsid w:val="00964D4C"/>
    <w:rsid w:val="00965C6B"/>
    <w:rsid w:val="00970B3A"/>
    <w:rsid w:val="00971898"/>
    <w:rsid w:val="0097211C"/>
    <w:rsid w:val="0097451E"/>
    <w:rsid w:val="00974735"/>
    <w:rsid w:val="0097708E"/>
    <w:rsid w:val="0097740B"/>
    <w:rsid w:val="00980286"/>
    <w:rsid w:val="00980F14"/>
    <w:rsid w:val="0098216F"/>
    <w:rsid w:val="00984B0E"/>
    <w:rsid w:val="009939D5"/>
    <w:rsid w:val="009A28BE"/>
    <w:rsid w:val="009A5A93"/>
    <w:rsid w:val="009B04E2"/>
    <w:rsid w:val="009B0A14"/>
    <w:rsid w:val="009B4DE6"/>
    <w:rsid w:val="009B7055"/>
    <w:rsid w:val="009C26EB"/>
    <w:rsid w:val="009C324E"/>
    <w:rsid w:val="009C35DF"/>
    <w:rsid w:val="009C4A7F"/>
    <w:rsid w:val="009C5686"/>
    <w:rsid w:val="009D62AE"/>
    <w:rsid w:val="009D72A1"/>
    <w:rsid w:val="009D7A79"/>
    <w:rsid w:val="009E6332"/>
    <w:rsid w:val="009F1A1A"/>
    <w:rsid w:val="009F24C4"/>
    <w:rsid w:val="009F5C07"/>
    <w:rsid w:val="009F6E83"/>
    <w:rsid w:val="00A04099"/>
    <w:rsid w:val="00A04ECD"/>
    <w:rsid w:val="00A16C92"/>
    <w:rsid w:val="00A2009B"/>
    <w:rsid w:val="00A217FB"/>
    <w:rsid w:val="00A2568A"/>
    <w:rsid w:val="00A26F52"/>
    <w:rsid w:val="00A34528"/>
    <w:rsid w:val="00A34562"/>
    <w:rsid w:val="00A3499E"/>
    <w:rsid w:val="00A34EB4"/>
    <w:rsid w:val="00A3516F"/>
    <w:rsid w:val="00A376B1"/>
    <w:rsid w:val="00A41858"/>
    <w:rsid w:val="00A418D8"/>
    <w:rsid w:val="00A4662C"/>
    <w:rsid w:val="00A51345"/>
    <w:rsid w:val="00A51409"/>
    <w:rsid w:val="00A516F7"/>
    <w:rsid w:val="00A57173"/>
    <w:rsid w:val="00A64A09"/>
    <w:rsid w:val="00A672B3"/>
    <w:rsid w:val="00A75924"/>
    <w:rsid w:val="00A83E12"/>
    <w:rsid w:val="00A84C84"/>
    <w:rsid w:val="00A91190"/>
    <w:rsid w:val="00A95C18"/>
    <w:rsid w:val="00A96402"/>
    <w:rsid w:val="00A97036"/>
    <w:rsid w:val="00A97498"/>
    <w:rsid w:val="00A97E75"/>
    <w:rsid w:val="00AA0824"/>
    <w:rsid w:val="00AA39AB"/>
    <w:rsid w:val="00AA5291"/>
    <w:rsid w:val="00AA5350"/>
    <w:rsid w:val="00AA5A13"/>
    <w:rsid w:val="00AB4662"/>
    <w:rsid w:val="00AC079C"/>
    <w:rsid w:val="00AC374E"/>
    <w:rsid w:val="00AC522C"/>
    <w:rsid w:val="00AD278A"/>
    <w:rsid w:val="00AD2B4F"/>
    <w:rsid w:val="00AD5ECF"/>
    <w:rsid w:val="00AD7CF4"/>
    <w:rsid w:val="00AE0F7B"/>
    <w:rsid w:val="00AE4351"/>
    <w:rsid w:val="00AE663E"/>
    <w:rsid w:val="00AE76D9"/>
    <w:rsid w:val="00AF1A8F"/>
    <w:rsid w:val="00AF391E"/>
    <w:rsid w:val="00B03FC3"/>
    <w:rsid w:val="00B04755"/>
    <w:rsid w:val="00B04BEF"/>
    <w:rsid w:val="00B10F83"/>
    <w:rsid w:val="00B13B52"/>
    <w:rsid w:val="00B201C6"/>
    <w:rsid w:val="00B20C16"/>
    <w:rsid w:val="00B22A8A"/>
    <w:rsid w:val="00B22E0C"/>
    <w:rsid w:val="00B31608"/>
    <w:rsid w:val="00B34994"/>
    <w:rsid w:val="00B37AAE"/>
    <w:rsid w:val="00B40C9F"/>
    <w:rsid w:val="00B4378C"/>
    <w:rsid w:val="00B4761F"/>
    <w:rsid w:val="00B5009C"/>
    <w:rsid w:val="00B52594"/>
    <w:rsid w:val="00B558D0"/>
    <w:rsid w:val="00B5758A"/>
    <w:rsid w:val="00B60612"/>
    <w:rsid w:val="00B63888"/>
    <w:rsid w:val="00B63CA7"/>
    <w:rsid w:val="00B66055"/>
    <w:rsid w:val="00B67EF8"/>
    <w:rsid w:val="00B70184"/>
    <w:rsid w:val="00B719EC"/>
    <w:rsid w:val="00B73DE3"/>
    <w:rsid w:val="00B74EF6"/>
    <w:rsid w:val="00B75DB4"/>
    <w:rsid w:val="00B80957"/>
    <w:rsid w:val="00B81E33"/>
    <w:rsid w:val="00B86299"/>
    <w:rsid w:val="00B86B23"/>
    <w:rsid w:val="00B86BBE"/>
    <w:rsid w:val="00B87149"/>
    <w:rsid w:val="00B878E8"/>
    <w:rsid w:val="00B919F1"/>
    <w:rsid w:val="00B9605C"/>
    <w:rsid w:val="00BA06DE"/>
    <w:rsid w:val="00BA1BB4"/>
    <w:rsid w:val="00BA5FD1"/>
    <w:rsid w:val="00BA645E"/>
    <w:rsid w:val="00BB1904"/>
    <w:rsid w:val="00BB4759"/>
    <w:rsid w:val="00BC2718"/>
    <w:rsid w:val="00BC344B"/>
    <w:rsid w:val="00BC49FD"/>
    <w:rsid w:val="00BC5EEA"/>
    <w:rsid w:val="00BC621C"/>
    <w:rsid w:val="00BD0E1E"/>
    <w:rsid w:val="00BD14A8"/>
    <w:rsid w:val="00BD2708"/>
    <w:rsid w:val="00BD713E"/>
    <w:rsid w:val="00BE062D"/>
    <w:rsid w:val="00BE165F"/>
    <w:rsid w:val="00BE3FA5"/>
    <w:rsid w:val="00BF119C"/>
    <w:rsid w:val="00BF13F7"/>
    <w:rsid w:val="00BF2E08"/>
    <w:rsid w:val="00BF39B5"/>
    <w:rsid w:val="00BF632A"/>
    <w:rsid w:val="00BF66FE"/>
    <w:rsid w:val="00C02AFA"/>
    <w:rsid w:val="00C04005"/>
    <w:rsid w:val="00C045D6"/>
    <w:rsid w:val="00C0637C"/>
    <w:rsid w:val="00C10C21"/>
    <w:rsid w:val="00C11AEB"/>
    <w:rsid w:val="00C14F83"/>
    <w:rsid w:val="00C156F5"/>
    <w:rsid w:val="00C1572A"/>
    <w:rsid w:val="00C2200B"/>
    <w:rsid w:val="00C23BC3"/>
    <w:rsid w:val="00C25D69"/>
    <w:rsid w:val="00C30521"/>
    <w:rsid w:val="00C434DE"/>
    <w:rsid w:val="00C435BE"/>
    <w:rsid w:val="00C43BFC"/>
    <w:rsid w:val="00C44366"/>
    <w:rsid w:val="00C50C0E"/>
    <w:rsid w:val="00C50D1F"/>
    <w:rsid w:val="00C53881"/>
    <w:rsid w:val="00C543B6"/>
    <w:rsid w:val="00C55D30"/>
    <w:rsid w:val="00C650AF"/>
    <w:rsid w:val="00C671CC"/>
    <w:rsid w:val="00C672B3"/>
    <w:rsid w:val="00C70ADE"/>
    <w:rsid w:val="00C71039"/>
    <w:rsid w:val="00C72965"/>
    <w:rsid w:val="00C72FC5"/>
    <w:rsid w:val="00C737E9"/>
    <w:rsid w:val="00C770A3"/>
    <w:rsid w:val="00C801D7"/>
    <w:rsid w:val="00C8156F"/>
    <w:rsid w:val="00C821AB"/>
    <w:rsid w:val="00C84C61"/>
    <w:rsid w:val="00C86C83"/>
    <w:rsid w:val="00C87624"/>
    <w:rsid w:val="00C90D09"/>
    <w:rsid w:val="00C91A81"/>
    <w:rsid w:val="00C91C4E"/>
    <w:rsid w:val="00C93C39"/>
    <w:rsid w:val="00C94AB9"/>
    <w:rsid w:val="00CA010D"/>
    <w:rsid w:val="00CA1EDC"/>
    <w:rsid w:val="00CA6827"/>
    <w:rsid w:val="00CB4DEC"/>
    <w:rsid w:val="00CB568A"/>
    <w:rsid w:val="00CC6E5A"/>
    <w:rsid w:val="00CC7EC2"/>
    <w:rsid w:val="00CD02C4"/>
    <w:rsid w:val="00CD10B8"/>
    <w:rsid w:val="00CD1895"/>
    <w:rsid w:val="00CE0528"/>
    <w:rsid w:val="00CE0871"/>
    <w:rsid w:val="00CE6AD5"/>
    <w:rsid w:val="00CF013B"/>
    <w:rsid w:val="00CF045D"/>
    <w:rsid w:val="00CF18B6"/>
    <w:rsid w:val="00CF238E"/>
    <w:rsid w:val="00CF7035"/>
    <w:rsid w:val="00CF7A57"/>
    <w:rsid w:val="00D00B63"/>
    <w:rsid w:val="00D01BBE"/>
    <w:rsid w:val="00D022CE"/>
    <w:rsid w:val="00D04DA8"/>
    <w:rsid w:val="00D05DA1"/>
    <w:rsid w:val="00D065DB"/>
    <w:rsid w:val="00D115C7"/>
    <w:rsid w:val="00D16CEF"/>
    <w:rsid w:val="00D17282"/>
    <w:rsid w:val="00D179D8"/>
    <w:rsid w:val="00D20521"/>
    <w:rsid w:val="00D25258"/>
    <w:rsid w:val="00D332CE"/>
    <w:rsid w:val="00D3536C"/>
    <w:rsid w:val="00D354B4"/>
    <w:rsid w:val="00D371A2"/>
    <w:rsid w:val="00D4432E"/>
    <w:rsid w:val="00D44605"/>
    <w:rsid w:val="00D46F26"/>
    <w:rsid w:val="00D4721E"/>
    <w:rsid w:val="00D4725F"/>
    <w:rsid w:val="00D5027C"/>
    <w:rsid w:val="00D52949"/>
    <w:rsid w:val="00D57234"/>
    <w:rsid w:val="00D6017D"/>
    <w:rsid w:val="00D60EFB"/>
    <w:rsid w:val="00D62D0C"/>
    <w:rsid w:val="00D63545"/>
    <w:rsid w:val="00D6735F"/>
    <w:rsid w:val="00D73C99"/>
    <w:rsid w:val="00D74566"/>
    <w:rsid w:val="00D77171"/>
    <w:rsid w:val="00D80282"/>
    <w:rsid w:val="00D8130B"/>
    <w:rsid w:val="00D824F7"/>
    <w:rsid w:val="00D84FA8"/>
    <w:rsid w:val="00D8627C"/>
    <w:rsid w:val="00D93542"/>
    <w:rsid w:val="00D973F0"/>
    <w:rsid w:val="00DA4305"/>
    <w:rsid w:val="00DA481B"/>
    <w:rsid w:val="00DA4EE4"/>
    <w:rsid w:val="00DA62E1"/>
    <w:rsid w:val="00DB0E73"/>
    <w:rsid w:val="00DB144F"/>
    <w:rsid w:val="00DB1A9F"/>
    <w:rsid w:val="00DB23EF"/>
    <w:rsid w:val="00DB272B"/>
    <w:rsid w:val="00DB7B11"/>
    <w:rsid w:val="00DC1FAD"/>
    <w:rsid w:val="00DC2D8F"/>
    <w:rsid w:val="00DC40AC"/>
    <w:rsid w:val="00DC48BE"/>
    <w:rsid w:val="00DC69FD"/>
    <w:rsid w:val="00DC7A8F"/>
    <w:rsid w:val="00DD05BA"/>
    <w:rsid w:val="00DE0539"/>
    <w:rsid w:val="00DE065A"/>
    <w:rsid w:val="00DE2121"/>
    <w:rsid w:val="00DE2138"/>
    <w:rsid w:val="00DE3BA3"/>
    <w:rsid w:val="00DE62D3"/>
    <w:rsid w:val="00DF2118"/>
    <w:rsid w:val="00DF37D6"/>
    <w:rsid w:val="00DF3CD1"/>
    <w:rsid w:val="00DF6774"/>
    <w:rsid w:val="00E05063"/>
    <w:rsid w:val="00E0736B"/>
    <w:rsid w:val="00E140A3"/>
    <w:rsid w:val="00E145D2"/>
    <w:rsid w:val="00E17C71"/>
    <w:rsid w:val="00E24400"/>
    <w:rsid w:val="00E24EF7"/>
    <w:rsid w:val="00E26E66"/>
    <w:rsid w:val="00E330F5"/>
    <w:rsid w:val="00E34447"/>
    <w:rsid w:val="00E35526"/>
    <w:rsid w:val="00E42C87"/>
    <w:rsid w:val="00E42F93"/>
    <w:rsid w:val="00E433D4"/>
    <w:rsid w:val="00E45046"/>
    <w:rsid w:val="00E45999"/>
    <w:rsid w:val="00E46621"/>
    <w:rsid w:val="00E4783D"/>
    <w:rsid w:val="00E5173F"/>
    <w:rsid w:val="00E52A13"/>
    <w:rsid w:val="00E54D58"/>
    <w:rsid w:val="00E5630B"/>
    <w:rsid w:val="00E57CC8"/>
    <w:rsid w:val="00E61DBC"/>
    <w:rsid w:val="00E67918"/>
    <w:rsid w:val="00E72521"/>
    <w:rsid w:val="00E72523"/>
    <w:rsid w:val="00E738D0"/>
    <w:rsid w:val="00E738E3"/>
    <w:rsid w:val="00E74BD0"/>
    <w:rsid w:val="00E751FF"/>
    <w:rsid w:val="00E75D8A"/>
    <w:rsid w:val="00E86814"/>
    <w:rsid w:val="00E902BF"/>
    <w:rsid w:val="00E9294D"/>
    <w:rsid w:val="00E935A2"/>
    <w:rsid w:val="00E94120"/>
    <w:rsid w:val="00E95A25"/>
    <w:rsid w:val="00E96602"/>
    <w:rsid w:val="00E97542"/>
    <w:rsid w:val="00EA0C52"/>
    <w:rsid w:val="00EA28C7"/>
    <w:rsid w:val="00EA3E8E"/>
    <w:rsid w:val="00EA4610"/>
    <w:rsid w:val="00EA496E"/>
    <w:rsid w:val="00EB37D3"/>
    <w:rsid w:val="00EB424C"/>
    <w:rsid w:val="00EB4256"/>
    <w:rsid w:val="00EB4584"/>
    <w:rsid w:val="00EC04D9"/>
    <w:rsid w:val="00EC2576"/>
    <w:rsid w:val="00EC357E"/>
    <w:rsid w:val="00EC51F7"/>
    <w:rsid w:val="00EC71B8"/>
    <w:rsid w:val="00ED0362"/>
    <w:rsid w:val="00ED0925"/>
    <w:rsid w:val="00EE1567"/>
    <w:rsid w:val="00EE35CE"/>
    <w:rsid w:val="00EE68BD"/>
    <w:rsid w:val="00EF10DA"/>
    <w:rsid w:val="00EF18C3"/>
    <w:rsid w:val="00EF289F"/>
    <w:rsid w:val="00EF4927"/>
    <w:rsid w:val="00EF4AA5"/>
    <w:rsid w:val="00F04038"/>
    <w:rsid w:val="00F0480B"/>
    <w:rsid w:val="00F04EFA"/>
    <w:rsid w:val="00F07F2E"/>
    <w:rsid w:val="00F10400"/>
    <w:rsid w:val="00F10E28"/>
    <w:rsid w:val="00F16A50"/>
    <w:rsid w:val="00F205F5"/>
    <w:rsid w:val="00F24889"/>
    <w:rsid w:val="00F27E23"/>
    <w:rsid w:val="00F31FC2"/>
    <w:rsid w:val="00F32F8F"/>
    <w:rsid w:val="00F41716"/>
    <w:rsid w:val="00F41A94"/>
    <w:rsid w:val="00F4277A"/>
    <w:rsid w:val="00F438AE"/>
    <w:rsid w:val="00F45FAB"/>
    <w:rsid w:val="00F46E0A"/>
    <w:rsid w:val="00F50729"/>
    <w:rsid w:val="00F60F33"/>
    <w:rsid w:val="00F60FA8"/>
    <w:rsid w:val="00F61370"/>
    <w:rsid w:val="00F61461"/>
    <w:rsid w:val="00F6356A"/>
    <w:rsid w:val="00F636C5"/>
    <w:rsid w:val="00F64F5F"/>
    <w:rsid w:val="00F67907"/>
    <w:rsid w:val="00F70997"/>
    <w:rsid w:val="00F70EB2"/>
    <w:rsid w:val="00F72F7D"/>
    <w:rsid w:val="00F73115"/>
    <w:rsid w:val="00F73F74"/>
    <w:rsid w:val="00F76A01"/>
    <w:rsid w:val="00F8011B"/>
    <w:rsid w:val="00F81E09"/>
    <w:rsid w:val="00F8298F"/>
    <w:rsid w:val="00F8683E"/>
    <w:rsid w:val="00F958E2"/>
    <w:rsid w:val="00F96DC7"/>
    <w:rsid w:val="00FA3B33"/>
    <w:rsid w:val="00FB108E"/>
    <w:rsid w:val="00FB2423"/>
    <w:rsid w:val="00FB5B7E"/>
    <w:rsid w:val="00FB7E9A"/>
    <w:rsid w:val="00FC12E2"/>
    <w:rsid w:val="00FC3711"/>
    <w:rsid w:val="00FC4C61"/>
    <w:rsid w:val="00FD1EE8"/>
    <w:rsid w:val="00FD2194"/>
    <w:rsid w:val="00FD2502"/>
    <w:rsid w:val="00FD3954"/>
    <w:rsid w:val="00FD451A"/>
    <w:rsid w:val="00FD7C5C"/>
    <w:rsid w:val="00FE2706"/>
    <w:rsid w:val="00FE601A"/>
    <w:rsid w:val="00FE69A8"/>
    <w:rsid w:val="00FF3A92"/>
    <w:rsid w:val="01EC5C40"/>
    <w:rsid w:val="01F170F5"/>
    <w:rsid w:val="029D03B5"/>
    <w:rsid w:val="02A7393E"/>
    <w:rsid w:val="02DF2237"/>
    <w:rsid w:val="031C3976"/>
    <w:rsid w:val="03217B69"/>
    <w:rsid w:val="036A46B6"/>
    <w:rsid w:val="03A05CD4"/>
    <w:rsid w:val="049A3ADC"/>
    <w:rsid w:val="04B340AB"/>
    <w:rsid w:val="05976809"/>
    <w:rsid w:val="06180576"/>
    <w:rsid w:val="061B11E8"/>
    <w:rsid w:val="06C03C57"/>
    <w:rsid w:val="07B932D7"/>
    <w:rsid w:val="08630B40"/>
    <w:rsid w:val="08F53CAA"/>
    <w:rsid w:val="093E7A73"/>
    <w:rsid w:val="099D60E7"/>
    <w:rsid w:val="0A6F6AEA"/>
    <w:rsid w:val="0B4D72AE"/>
    <w:rsid w:val="0B5D7822"/>
    <w:rsid w:val="0BF202F5"/>
    <w:rsid w:val="0D0F2CE4"/>
    <w:rsid w:val="0D3E6AB4"/>
    <w:rsid w:val="0E64149C"/>
    <w:rsid w:val="0F004A9B"/>
    <w:rsid w:val="10024823"/>
    <w:rsid w:val="10840D55"/>
    <w:rsid w:val="11333F74"/>
    <w:rsid w:val="11AB1DAD"/>
    <w:rsid w:val="124D38F7"/>
    <w:rsid w:val="128E7B0C"/>
    <w:rsid w:val="13B661A7"/>
    <w:rsid w:val="14CE1A9E"/>
    <w:rsid w:val="167A578B"/>
    <w:rsid w:val="171E6CEE"/>
    <w:rsid w:val="19967AED"/>
    <w:rsid w:val="19B010BC"/>
    <w:rsid w:val="19F95D65"/>
    <w:rsid w:val="1ABA4A4D"/>
    <w:rsid w:val="1CC5341F"/>
    <w:rsid w:val="1D3B74D8"/>
    <w:rsid w:val="1D3F77A2"/>
    <w:rsid w:val="20F70FDD"/>
    <w:rsid w:val="21876FC5"/>
    <w:rsid w:val="22293AED"/>
    <w:rsid w:val="23B62C02"/>
    <w:rsid w:val="243F2902"/>
    <w:rsid w:val="27DA7D46"/>
    <w:rsid w:val="28550131"/>
    <w:rsid w:val="288335FB"/>
    <w:rsid w:val="299B11F3"/>
    <w:rsid w:val="2C557DF1"/>
    <w:rsid w:val="2D0C7C23"/>
    <w:rsid w:val="2D9963B0"/>
    <w:rsid w:val="2DE629FC"/>
    <w:rsid w:val="2F1C319B"/>
    <w:rsid w:val="2F397BCD"/>
    <w:rsid w:val="3119173B"/>
    <w:rsid w:val="31A0019C"/>
    <w:rsid w:val="32DF7B04"/>
    <w:rsid w:val="32EF22DB"/>
    <w:rsid w:val="331D35FA"/>
    <w:rsid w:val="346E3AE3"/>
    <w:rsid w:val="349977EB"/>
    <w:rsid w:val="35175DBE"/>
    <w:rsid w:val="359A10CB"/>
    <w:rsid w:val="36154A02"/>
    <w:rsid w:val="37DE6F60"/>
    <w:rsid w:val="37F9F659"/>
    <w:rsid w:val="38407D5B"/>
    <w:rsid w:val="39155C38"/>
    <w:rsid w:val="396638A7"/>
    <w:rsid w:val="39A012C0"/>
    <w:rsid w:val="39DB6B78"/>
    <w:rsid w:val="39F87A7B"/>
    <w:rsid w:val="3A327223"/>
    <w:rsid w:val="3B94520E"/>
    <w:rsid w:val="3C7A386B"/>
    <w:rsid w:val="3C8A7BCB"/>
    <w:rsid w:val="3CAF7C53"/>
    <w:rsid w:val="3CC10032"/>
    <w:rsid w:val="3D25335F"/>
    <w:rsid w:val="3D7529B0"/>
    <w:rsid w:val="3E535071"/>
    <w:rsid w:val="3EFD4737"/>
    <w:rsid w:val="3F4C65DF"/>
    <w:rsid w:val="3FB83840"/>
    <w:rsid w:val="40033EA5"/>
    <w:rsid w:val="40076223"/>
    <w:rsid w:val="401D54A3"/>
    <w:rsid w:val="411752C6"/>
    <w:rsid w:val="41AA68AB"/>
    <w:rsid w:val="41B8034D"/>
    <w:rsid w:val="42D46C22"/>
    <w:rsid w:val="43691669"/>
    <w:rsid w:val="436E4851"/>
    <w:rsid w:val="44F139B6"/>
    <w:rsid w:val="47A67C0A"/>
    <w:rsid w:val="48767DDF"/>
    <w:rsid w:val="49290AB9"/>
    <w:rsid w:val="496D78D2"/>
    <w:rsid w:val="4B837240"/>
    <w:rsid w:val="4D3F5124"/>
    <w:rsid w:val="4E2C73E0"/>
    <w:rsid w:val="4F0F0558"/>
    <w:rsid w:val="50CD0E81"/>
    <w:rsid w:val="510A34A4"/>
    <w:rsid w:val="51726527"/>
    <w:rsid w:val="532F4F57"/>
    <w:rsid w:val="54930741"/>
    <w:rsid w:val="5552542A"/>
    <w:rsid w:val="56085CC0"/>
    <w:rsid w:val="5711166A"/>
    <w:rsid w:val="578423EB"/>
    <w:rsid w:val="57B32027"/>
    <w:rsid w:val="57CA34A1"/>
    <w:rsid w:val="5844661B"/>
    <w:rsid w:val="5981148D"/>
    <w:rsid w:val="598633F7"/>
    <w:rsid w:val="5A225816"/>
    <w:rsid w:val="5B5F5687"/>
    <w:rsid w:val="5BD429A6"/>
    <w:rsid w:val="5C3B1A8D"/>
    <w:rsid w:val="5DC95BE1"/>
    <w:rsid w:val="5E543422"/>
    <w:rsid w:val="5EDB4CC7"/>
    <w:rsid w:val="5EE2481F"/>
    <w:rsid w:val="5EF26A23"/>
    <w:rsid w:val="5F7F1015"/>
    <w:rsid w:val="60171F35"/>
    <w:rsid w:val="60F64A78"/>
    <w:rsid w:val="61FB6AD9"/>
    <w:rsid w:val="620D3A21"/>
    <w:rsid w:val="62ED0B45"/>
    <w:rsid w:val="631D0856"/>
    <w:rsid w:val="652A1CE7"/>
    <w:rsid w:val="65322B0A"/>
    <w:rsid w:val="655953BD"/>
    <w:rsid w:val="65D11663"/>
    <w:rsid w:val="668431DA"/>
    <w:rsid w:val="682D4683"/>
    <w:rsid w:val="6842055E"/>
    <w:rsid w:val="6843143D"/>
    <w:rsid w:val="687F015B"/>
    <w:rsid w:val="68ED5BC1"/>
    <w:rsid w:val="69AA4F78"/>
    <w:rsid w:val="69C90076"/>
    <w:rsid w:val="6A474DC4"/>
    <w:rsid w:val="6B003ADC"/>
    <w:rsid w:val="6B5B278F"/>
    <w:rsid w:val="6C5278B7"/>
    <w:rsid w:val="6C9B563C"/>
    <w:rsid w:val="6CFE3C4A"/>
    <w:rsid w:val="731D54C2"/>
    <w:rsid w:val="737B2D1B"/>
    <w:rsid w:val="749F723D"/>
    <w:rsid w:val="752E07DA"/>
    <w:rsid w:val="754270BD"/>
    <w:rsid w:val="75F42335"/>
    <w:rsid w:val="78212A38"/>
    <w:rsid w:val="788F7341"/>
    <w:rsid w:val="78AE5C42"/>
    <w:rsid w:val="7A65333E"/>
    <w:rsid w:val="7A9A2EC5"/>
    <w:rsid w:val="7AFD1F43"/>
    <w:rsid w:val="7AFFDCD3"/>
    <w:rsid w:val="7B5F34C9"/>
    <w:rsid w:val="7B811F45"/>
    <w:rsid w:val="7B987B1F"/>
    <w:rsid w:val="7BA87B0B"/>
    <w:rsid w:val="7BD65790"/>
    <w:rsid w:val="7BF488A7"/>
    <w:rsid w:val="7CFB1883"/>
    <w:rsid w:val="7D514B62"/>
    <w:rsid w:val="7DD87E16"/>
    <w:rsid w:val="7E4F0F10"/>
    <w:rsid w:val="7F3D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locked="1" w:semiHidden="0" w:uiPriority="0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next w:val="BodyText"/>
    <w:qFormat/>
    <w:rsid w:val="00786904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6904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69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B2A"/>
    <w:rPr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86904"/>
    <w:rPr>
      <w:rFonts w:ascii="宋体" w:eastAsia="宋体" w:hAnsi="宋体" w:cs="宋体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99"/>
    <w:rsid w:val="00786904"/>
    <w:rPr>
      <w:rFonts w:ascii="方正仿宋简体" w:eastAsia="方正仿宋简体" w:hAnsi="方正仿宋简体" w:cs="方正仿宋简体"/>
      <w:b/>
      <w:bCs/>
      <w:sz w:val="32"/>
      <w:szCs w:val="32"/>
      <w:lang w:val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5B2A"/>
    <w:rPr>
      <w:szCs w:val="24"/>
    </w:rPr>
  </w:style>
  <w:style w:type="paragraph" w:styleId="Date">
    <w:name w:val="Date"/>
    <w:basedOn w:val="Normal"/>
    <w:next w:val="Normal"/>
    <w:link w:val="DateChar"/>
    <w:uiPriority w:val="99"/>
    <w:rsid w:val="00786904"/>
    <w:pPr>
      <w:ind w:leftChars="2500" w:left="100"/>
    </w:pPr>
    <w:rPr>
      <w:rFonts w:ascii="仿宋_GB2312" w:eastAsia="仿宋_GB2312" w:hAnsi="黑体"/>
      <w:sz w:val="32"/>
      <w:szCs w:val="44"/>
    </w:rPr>
  </w:style>
  <w:style w:type="character" w:customStyle="1" w:styleId="DateChar">
    <w:name w:val="Date Char"/>
    <w:basedOn w:val="DefaultParagraphFont"/>
    <w:link w:val="Date"/>
    <w:uiPriority w:val="99"/>
    <w:semiHidden/>
    <w:rsid w:val="00D05B2A"/>
    <w:rPr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6904"/>
    <w:pPr>
      <w:ind w:firstLineChars="200" w:firstLine="640"/>
    </w:pPr>
    <w:rPr>
      <w:rFonts w:ascii="Times New Roman" w:eastAsia="仿宋_GB2312" w:hAnsi="Times New Roman"/>
      <w:sz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86904"/>
    <w:rPr>
      <w:rFonts w:ascii="Times New Roman" w:eastAsia="仿宋_GB2312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86904"/>
    <w:rPr>
      <w:rFonts w:ascii="仿宋_GB2312" w:eastAsia="仿宋_GB2312" w:hAnsi="黑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2A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78690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86904"/>
    <w:rPr>
      <w:rFonts w:ascii="仿宋_GB2312" w:eastAsia="仿宋_GB2312" w:hAnsi="黑体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8690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6904"/>
    <w:rPr>
      <w:rFonts w:ascii="仿宋_GB2312" w:eastAsia="仿宋_GB2312" w:hAnsi="黑体" w:cs="Times New Roman"/>
      <w:sz w:val="18"/>
      <w:szCs w:val="18"/>
    </w:rPr>
  </w:style>
  <w:style w:type="paragraph" w:styleId="NormalWeb">
    <w:name w:val="Normal (Web)"/>
    <w:basedOn w:val="Normal"/>
    <w:uiPriority w:val="99"/>
    <w:rsid w:val="00786904"/>
    <w:pPr>
      <w:spacing w:beforeAutospacing="1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78690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86904"/>
    <w:rPr>
      <w:rFonts w:ascii="Calibri" w:eastAsia="宋体" w:hAnsi="Calibri" w:cs="Times New Roman"/>
    </w:rPr>
  </w:style>
  <w:style w:type="character" w:styleId="FollowedHyperlink">
    <w:name w:val="FollowedHyperlink"/>
    <w:basedOn w:val="DefaultParagraphFont"/>
    <w:uiPriority w:val="99"/>
    <w:rsid w:val="00786904"/>
    <w:rPr>
      <w:rFonts w:cs="Times New Roman"/>
      <w:color w:val="99CC99"/>
      <w:u w:val="none"/>
    </w:rPr>
  </w:style>
  <w:style w:type="character" w:styleId="Hyperlink">
    <w:name w:val="Hyperlink"/>
    <w:basedOn w:val="DefaultParagraphFont"/>
    <w:uiPriority w:val="99"/>
    <w:rsid w:val="00786904"/>
    <w:rPr>
      <w:rFonts w:ascii="Calibri" w:eastAsia="宋体" w:hAnsi="Calibri" w:cs="Times New Roman"/>
      <w:color w:val="0000FF"/>
      <w:u w:val="single"/>
    </w:rPr>
  </w:style>
  <w:style w:type="character" w:customStyle="1" w:styleId="15">
    <w:name w:val="15"/>
    <w:basedOn w:val="DefaultParagraphFont"/>
    <w:uiPriority w:val="99"/>
    <w:rsid w:val="00786904"/>
    <w:rPr>
      <w:rFonts w:ascii="Calibri" w:eastAsia="宋体" w:hAnsi="Calibri" w:cs="Times New Roman"/>
    </w:rPr>
  </w:style>
  <w:style w:type="character" w:customStyle="1" w:styleId="10">
    <w:name w:val="10"/>
    <w:basedOn w:val="DefaultParagraphFont"/>
    <w:uiPriority w:val="99"/>
    <w:rsid w:val="00786904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95</Words>
  <Characters>545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ASUS</dc:creator>
  <cp:keywords/>
  <dc:description/>
  <cp:lastModifiedBy>wy51</cp:lastModifiedBy>
  <cp:revision>2</cp:revision>
  <cp:lastPrinted>2025-03-09T15:44:00Z</cp:lastPrinted>
  <dcterms:created xsi:type="dcterms:W3CDTF">2026-05-15T08:58:00Z</dcterms:created>
  <dcterms:modified xsi:type="dcterms:W3CDTF">2026-05-15T08:58:00Z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BF8C27980F184A5C956A4D5CE2491319_13</vt:lpwstr>
  </property>
  <property fmtid="{D5CDD505-2E9C-101B-9397-08002B2CF9AE}" pid="4" name="KSOTemplateDocerSaveRecord">
    <vt:lpwstr>eyJoZGlkIjoiMjFiZWNjZjAwYjdjZTFmODQxYzhkNjU0OGRlNzQ1MjIiLCJ1c2VySWQiOiIxMjAxNjEzNDMxIn0=</vt:lpwstr>
  </property>
</Properties>
</file>