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8E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</w:pPr>
      <w:bookmarkStart w:id="4" w:name="_GoBack"/>
      <w:bookmarkEnd w:id="4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 w14:paraId="00B09679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 w:eastAsia="zh-CN" w:bidi="ar-SA"/>
        </w:rPr>
        <w:t>诚信应聘承诺书</w:t>
      </w:r>
    </w:p>
    <w:p w14:paraId="23BF0B9A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 w:eastAsia="zh-CN" w:bidi="ar-SA"/>
        </w:rPr>
      </w:pPr>
    </w:p>
    <w:p w14:paraId="713F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我已仔细阅读《巴中市2026年度公开招聘园区产业发展服务专员公告》（以下简称《公告》），清楚并理解本次招聘的岗位、程序、报考条件及相关要求，在此郑重承诺：</w:t>
      </w:r>
    </w:p>
    <w:p w14:paraId="64378068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02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一、如实提供个人信息、证件证书和证明材料，不伪造、涂改证件（证明）等材料或以其他不正当手段获取应聘资格。</w:t>
      </w:r>
    </w:p>
    <w:p w14:paraId="351556D2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02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二、严格遵守考试纪律，不携带、使用禁止带入考场的通讯工具及电子用品，不抄袭或协助他人抄袭、互相传递试卷（答题卡、草稿纸），不串通作弊或参与有组织的作弊、代替他人或让他人代替自己参加考试。</w:t>
      </w:r>
    </w:p>
    <w:p w14:paraId="4AA2BAC6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02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三、如实填写个人《体检表》，不隐瞒精神疾病等影响聘用的疾病或病史。体检过程中，不擅离指定地点或与外界无关人员接触，不请他人顶替体检或交换、替换化验样本。 </w:t>
      </w:r>
    </w:p>
    <w:p w14:paraId="35D99F39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02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四、如实向考察组报告婚姻、家庭、疾病（病史）等个人重大事项，不提供虚假材料、隐瞒事实真相、妨碍考察工作或干扰影响考察组客观公正作出考察结论。</w:t>
      </w:r>
    </w:p>
    <w:p w14:paraId="21291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五、保持通信畅通，因自身原因导致未及时参加招聘各个环节的，责任自负。</w:t>
      </w:r>
    </w:p>
    <w:p w14:paraId="1E439046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02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六、</w:t>
      </w:r>
      <w:r>
        <w:rPr>
          <w:rFonts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在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招聘</w:t>
      </w:r>
      <w:r>
        <w:rPr>
          <w:rFonts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的任何环节，若被发现或被举报存在违反上述承诺的行为，自愿配合做好相关调查工作。若查证属实，按照不予聘用或解聘、清退等处理，由此产生的一切后果由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本人</w:t>
      </w:r>
      <w:r>
        <w:rPr>
          <w:rFonts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承担。</w:t>
      </w:r>
    </w:p>
    <w:p w14:paraId="775F68D4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3110" w:firstLineChars="972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承诺人签字：</w:t>
      </w:r>
    </w:p>
    <w:p w14:paraId="7FE8CCA4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3110" w:firstLineChars="972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身份证号码：</w:t>
      </w:r>
    </w:p>
    <w:p w14:paraId="19159973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5984" w:firstLineChars="1870"/>
        <w:jc w:val="both"/>
        <w:textAlignment w:val="auto"/>
        <w:rPr>
          <w:rFonts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2026年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日</w:t>
      </w:r>
    </w:p>
    <w:p w14:paraId="6D9D02B0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5984" w:firstLineChars="1870"/>
        <w:jc w:val="both"/>
        <w:textAlignment w:val="auto"/>
        <w:rPr>
          <w:rFonts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4B3F835E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OLE_LINK11"/>
      <w:bookmarkStart w:id="1" w:name="OLE_LINK10"/>
      <w:bookmarkStart w:id="2" w:name="OLE_LINK3"/>
      <w:bookmarkStart w:id="3" w:name="OLE_LINK4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  <w:bookmarkEnd w:id="0"/>
      <w:bookmarkEnd w:id="1"/>
    </w:p>
    <w:bookmarkEnd w:id="2"/>
    <w:bookmarkEnd w:id="3"/>
    <w:tbl>
      <w:tblPr>
        <w:tblStyle w:val="8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800"/>
        <w:gridCol w:w="970"/>
        <w:gridCol w:w="420"/>
        <w:gridCol w:w="414"/>
        <w:gridCol w:w="396"/>
        <w:gridCol w:w="350"/>
        <w:gridCol w:w="415"/>
        <w:gridCol w:w="69"/>
        <w:gridCol w:w="65"/>
        <w:gridCol w:w="301"/>
        <w:gridCol w:w="322"/>
        <w:gridCol w:w="118"/>
        <w:gridCol w:w="308"/>
        <w:gridCol w:w="132"/>
        <w:gridCol w:w="173"/>
        <w:gridCol w:w="208"/>
        <w:gridCol w:w="183"/>
        <w:gridCol w:w="176"/>
        <w:gridCol w:w="360"/>
        <w:gridCol w:w="363"/>
        <w:gridCol w:w="372"/>
        <w:gridCol w:w="435"/>
        <w:gridCol w:w="405"/>
        <w:gridCol w:w="450"/>
        <w:gridCol w:w="420"/>
        <w:gridCol w:w="417"/>
      </w:tblGrid>
      <w:tr w14:paraId="2FA1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07" w:type="dxa"/>
            <w:gridSpan w:val="2"/>
            <w:vAlign w:val="center"/>
          </w:tcPr>
          <w:p w14:paraId="616B73AE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550" w:type="dxa"/>
            <w:gridSpan w:val="5"/>
            <w:vAlign w:val="center"/>
          </w:tcPr>
          <w:p w14:paraId="246273EB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72" w:type="dxa"/>
            <w:gridSpan w:val="5"/>
            <w:vAlign w:val="center"/>
          </w:tcPr>
          <w:p w14:paraId="079CD7A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岗位</w:t>
            </w:r>
          </w:p>
          <w:p w14:paraId="22E8144D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2393" w:type="dxa"/>
            <w:gridSpan w:val="10"/>
            <w:vAlign w:val="center"/>
          </w:tcPr>
          <w:p w14:paraId="5E35B492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Merge w:val="restart"/>
            <w:vAlign w:val="center"/>
          </w:tcPr>
          <w:p w14:paraId="34D6A3C2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（贴照片处）</w:t>
            </w:r>
          </w:p>
        </w:tc>
      </w:tr>
      <w:tr w14:paraId="3DCB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3D28CAD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8C17AC0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14:paraId="71FA7E52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14:paraId="13121381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2" w:type="dxa"/>
            <w:gridSpan w:val="5"/>
            <w:shd w:val="clear" w:color="auto" w:fill="auto"/>
            <w:vAlign w:val="center"/>
          </w:tcPr>
          <w:p w14:paraId="25E3F96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出生年月（ 岁）</w:t>
            </w:r>
          </w:p>
        </w:tc>
        <w:tc>
          <w:tcPr>
            <w:tcW w:w="2393" w:type="dxa"/>
            <w:gridSpan w:val="10"/>
            <w:vAlign w:val="center"/>
          </w:tcPr>
          <w:p w14:paraId="18823EBF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Merge w:val="continue"/>
            <w:vAlign w:val="center"/>
          </w:tcPr>
          <w:p w14:paraId="13E63178"/>
        </w:tc>
      </w:tr>
      <w:tr w14:paraId="4528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07" w:type="dxa"/>
            <w:gridSpan w:val="2"/>
            <w:vAlign w:val="center"/>
          </w:tcPr>
          <w:p w14:paraId="5F5B6FDE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民族</w:t>
            </w:r>
          </w:p>
        </w:tc>
        <w:tc>
          <w:tcPr>
            <w:tcW w:w="970" w:type="dxa"/>
            <w:vAlign w:val="center"/>
          </w:tcPr>
          <w:p w14:paraId="201457A7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center"/>
          </w:tcPr>
          <w:p w14:paraId="3643AEF4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政治面貌</w:t>
            </w:r>
          </w:p>
        </w:tc>
        <w:tc>
          <w:tcPr>
            <w:tcW w:w="1172" w:type="dxa"/>
            <w:gridSpan w:val="5"/>
            <w:vAlign w:val="center"/>
          </w:tcPr>
          <w:p w14:paraId="621DFB95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31" w:type="dxa"/>
            <w:gridSpan w:val="4"/>
            <w:vAlign w:val="center"/>
          </w:tcPr>
          <w:p w14:paraId="611C4F35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62" w:type="dxa"/>
            <w:gridSpan w:val="6"/>
            <w:vAlign w:val="center"/>
          </w:tcPr>
          <w:p w14:paraId="20B48854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Merge w:val="continue"/>
            <w:vAlign w:val="center"/>
          </w:tcPr>
          <w:p w14:paraId="6AAA7BC6"/>
        </w:tc>
      </w:tr>
      <w:tr w14:paraId="4677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807" w:type="dxa"/>
            <w:gridSpan w:val="2"/>
            <w:vAlign w:val="center"/>
          </w:tcPr>
          <w:p w14:paraId="7E704D55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籍贯</w:t>
            </w:r>
          </w:p>
        </w:tc>
        <w:tc>
          <w:tcPr>
            <w:tcW w:w="970" w:type="dxa"/>
            <w:vAlign w:val="center"/>
          </w:tcPr>
          <w:p w14:paraId="56E26D9E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center"/>
          </w:tcPr>
          <w:p w14:paraId="729B6596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常住地</w:t>
            </w:r>
          </w:p>
        </w:tc>
        <w:tc>
          <w:tcPr>
            <w:tcW w:w="1172" w:type="dxa"/>
            <w:gridSpan w:val="5"/>
            <w:vAlign w:val="center"/>
          </w:tcPr>
          <w:p w14:paraId="4A7DDEAC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31" w:type="dxa"/>
            <w:gridSpan w:val="4"/>
            <w:vAlign w:val="center"/>
          </w:tcPr>
          <w:p w14:paraId="03EA797C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1662" w:type="dxa"/>
            <w:gridSpan w:val="6"/>
            <w:vAlign w:val="center"/>
          </w:tcPr>
          <w:p w14:paraId="45B37A63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Merge w:val="continue"/>
            <w:vAlign w:val="center"/>
          </w:tcPr>
          <w:p w14:paraId="27133707"/>
        </w:tc>
      </w:tr>
      <w:tr w14:paraId="30CA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777" w:type="dxa"/>
            <w:gridSpan w:val="3"/>
            <w:vAlign w:val="center"/>
          </w:tcPr>
          <w:p w14:paraId="535D4CCA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职称/职业</w:t>
            </w:r>
          </w:p>
          <w:p w14:paraId="75A08CAB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资格</w:t>
            </w:r>
            <w:r>
              <w:rPr>
                <w:rFonts w:hint="eastAsia" w:ascii="Times New Roman" w:hAnsi="Times New Roman" w:eastAsia="仿宋" w:cs="仿宋"/>
                <w:b/>
                <w:sz w:val="24"/>
                <w:lang w:val="en-US" w:eastAsia="zh-CN"/>
              </w:rPr>
              <w:t>证书</w:t>
            </w:r>
          </w:p>
        </w:tc>
        <w:tc>
          <w:tcPr>
            <w:tcW w:w="2064" w:type="dxa"/>
            <w:gridSpan w:val="6"/>
            <w:vAlign w:val="center"/>
          </w:tcPr>
          <w:p w14:paraId="40BD314B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7"/>
            <w:vAlign w:val="center"/>
          </w:tcPr>
          <w:p w14:paraId="3C1C0C1F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证书</w:t>
            </w:r>
          </w:p>
          <w:p w14:paraId="2CF8FBC4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管理号</w:t>
            </w:r>
          </w:p>
        </w:tc>
        <w:tc>
          <w:tcPr>
            <w:tcW w:w="1662" w:type="dxa"/>
            <w:gridSpan w:val="6"/>
            <w:vAlign w:val="center"/>
          </w:tcPr>
          <w:p w14:paraId="17BD14F8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Merge w:val="continue"/>
            <w:vAlign w:val="center"/>
          </w:tcPr>
          <w:p w14:paraId="60F19889"/>
        </w:tc>
      </w:tr>
      <w:tr w14:paraId="24692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77" w:type="dxa"/>
            <w:gridSpan w:val="3"/>
            <w:vAlign w:val="center"/>
          </w:tcPr>
          <w:p w14:paraId="3F1BDE46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现工作（学习）单位及职务</w:t>
            </w:r>
          </w:p>
        </w:tc>
        <w:tc>
          <w:tcPr>
            <w:tcW w:w="5145" w:type="dxa"/>
            <w:gridSpan w:val="19"/>
            <w:vAlign w:val="center"/>
          </w:tcPr>
          <w:p w14:paraId="64C4C3ED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Merge w:val="continue"/>
            <w:vAlign w:val="center"/>
          </w:tcPr>
          <w:p w14:paraId="0D92AF1C"/>
        </w:tc>
      </w:tr>
      <w:tr w14:paraId="66D79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7" w:type="dxa"/>
            <w:gridSpan w:val="3"/>
            <w:vAlign w:val="center"/>
          </w:tcPr>
          <w:p w14:paraId="1267446E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身份证号码</w:t>
            </w:r>
          </w:p>
        </w:tc>
        <w:tc>
          <w:tcPr>
            <w:tcW w:w="420" w:type="dxa"/>
            <w:vAlign w:val="center"/>
          </w:tcPr>
          <w:p w14:paraId="41B9615C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14:paraId="6BBA45D4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14:paraId="7B57B0F2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0" w:type="dxa"/>
            <w:vAlign w:val="center"/>
          </w:tcPr>
          <w:p w14:paraId="53E73903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725771F4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35" w:type="dxa"/>
            <w:gridSpan w:val="3"/>
            <w:vAlign w:val="center"/>
          </w:tcPr>
          <w:p w14:paraId="5771A5AF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center"/>
          </w:tcPr>
          <w:p w14:paraId="7664A9B7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center"/>
          </w:tcPr>
          <w:p w14:paraId="4749510C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14:paraId="2CF9D611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vAlign w:val="center"/>
          </w:tcPr>
          <w:p w14:paraId="7FCA23E7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13029942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63" w:type="dxa"/>
            <w:vAlign w:val="center"/>
          </w:tcPr>
          <w:p w14:paraId="37F5D479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72" w:type="dxa"/>
            <w:vAlign w:val="center"/>
          </w:tcPr>
          <w:p w14:paraId="1EA0B07A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3CA9671D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14:paraId="5E72BACB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50BA09ED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3C39E521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17" w:type="dxa"/>
            <w:vAlign w:val="center"/>
          </w:tcPr>
          <w:p w14:paraId="74F90C11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72D7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807" w:type="dxa"/>
            <w:gridSpan w:val="2"/>
            <w:vMerge w:val="restart"/>
            <w:vAlign w:val="center"/>
          </w:tcPr>
          <w:p w14:paraId="0235AD7E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学历</w:t>
            </w:r>
          </w:p>
          <w:p w14:paraId="3A45D424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学位</w:t>
            </w:r>
          </w:p>
        </w:tc>
        <w:tc>
          <w:tcPr>
            <w:tcW w:w="970" w:type="dxa"/>
            <w:vAlign w:val="center"/>
          </w:tcPr>
          <w:p w14:paraId="538BD04F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  <w:t>全日制教育</w:t>
            </w:r>
          </w:p>
        </w:tc>
        <w:tc>
          <w:tcPr>
            <w:tcW w:w="1580" w:type="dxa"/>
            <w:gridSpan w:val="4"/>
            <w:vAlign w:val="center"/>
          </w:tcPr>
          <w:p w14:paraId="11EB1679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2"/>
                <w:szCs w:val="22"/>
                <w:lang w:val="en-US" w:eastAsia="zh-CN"/>
              </w:rPr>
              <w:t>大专/大学/硕士研究生</w:t>
            </w:r>
          </w:p>
          <w:p w14:paraId="63002846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2"/>
                <w:szCs w:val="22"/>
                <w:lang w:val="en-US" w:eastAsia="zh-CN"/>
              </w:rPr>
              <w:t>XXX学士/硕士</w:t>
            </w:r>
          </w:p>
        </w:tc>
        <w:tc>
          <w:tcPr>
            <w:tcW w:w="1730" w:type="dxa"/>
            <w:gridSpan w:val="8"/>
            <w:vAlign w:val="center"/>
          </w:tcPr>
          <w:p w14:paraId="73DBF4A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  <w:t>毕业院校</w:t>
            </w:r>
          </w:p>
          <w:p w14:paraId="61B085FA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  <w:t>系及专业</w:t>
            </w:r>
          </w:p>
        </w:tc>
        <w:tc>
          <w:tcPr>
            <w:tcW w:w="3962" w:type="dxa"/>
            <w:gridSpan w:val="12"/>
            <w:vAlign w:val="center"/>
          </w:tcPr>
          <w:p w14:paraId="1DAC210A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2"/>
                <w:szCs w:val="22"/>
                <w:lang w:val="en-US" w:eastAsia="zh-CN"/>
              </w:rPr>
              <w:t>XXXX大学XXXX专业</w:t>
            </w:r>
          </w:p>
        </w:tc>
      </w:tr>
      <w:tr w14:paraId="573E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807" w:type="dxa"/>
            <w:gridSpan w:val="2"/>
            <w:vMerge w:val="continue"/>
            <w:vAlign w:val="center"/>
          </w:tcPr>
          <w:p w14:paraId="590B4CA3"/>
        </w:tc>
        <w:tc>
          <w:tcPr>
            <w:tcW w:w="970" w:type="dxa"/>
            <w:vAlign w:val="center"/>
          </w:tcPr>
          <w:p w14:paraId="2BAA2D14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  <w:t>在职</w:t>
            </w:r>
          </w:p>
          <w:p w14:paraId="62939D8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  <w:t>教育</w:t>
            </w:r>
          </w:p>
        </w:tc>
        <w:tc>
          <w:tcPr>
            <w:tcW w:w="1580" w:type="dxa"/>
            <w:gridSpan w:val="4"/>
            <w:vAlign w:val="center"/>
          </w:tcPr>
          <w:p w14:paraId="66E382AE"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2"/>
                <w:szCs w:val="22"/>
                <w:lang w:val="en-US" w:eastAsia="zh-CN"/>
              </w:rPr>
              <w:t>大学/硕士研究生</w:t>
            </w:r>
          </w:p>
          <w:p w14:paraId="66EC77BA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2"/>
                <w:szCs w:val="22"/>
                <w:lang w:val="en-US" w:eastAsia="zh-CN"/>
              </w:rPr>
              <w:t>XXX学士/硕士</w:t>
            </w:r>
          </w:p>
        </w:tc>
        <w:tc>
          <w:tcPr>
            <w:tcW w:w="1730" w:type="dxa"/>
            <w:gridSpan w:val="8"/>
            <w:vAlign w:val="center"/>
          </w:tcPr>
          <w:p w14:paraId="3A5CE71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  <w:t>毕业院校</w:t>
            </w:r>
          </w:p>
          <w:p w14:paraId="5033543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  <w:lang w:val="en-US" w:eastAsia="zh-CN"/>
              </w:rPr>
              <w:t>系及专业</w:t>
            </w:r>
          </w:p>
        </w:tc>
        <w:tc>
          <w:tcPr>
            <w:tcW w:w="3962" w:type="dxa"/>
            <w:gridSpan w:val="12"/>
            <w:vAlign w:val="center"/>
          </w:tcPr>
          <w:p w14:paraId="6BB979D8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2"/>
                <w:szCs w:val="22"/>
                <w:lang w:val="en-US" w:eastAsia="zh-CN"/>
              </w:rPr>
              <w:t>XXXX大学XXXX专业</w:t>
            </w:r>
          </w:p>
        </w:tc>
      </w:tr>
      <w:tr w14:paraId="1AA9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777" w:type="dxa"/>
            <w:gridSpan w:val="3"/>
            <w:vAlign w:val="center"/>
          </w:tcPr>
          <w:p w14:paraId="1C4D4AE5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毕业年份</w:t>
            </w:r>
          </w:p>
        </w:tc>
        <w:tc>
          <w:tcPr>
            <w:tcW w:w="1580" w:type="dxa"/>
            <w:gridSpan w:val="4"/>
            <w:vAlign w:val="center"/>
          </w:tcPr>
          <w:p w14:paraId="66E93DE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2024年</w:t>
            </w:r>
          </w:p>
          <w:p w14:paraId="303757F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2025年</w:t>
            </w:r>
          </w:p>
          <w:p w14:paraId="181827FD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2026年</w:t>
            </w:r>
          </w:p>
        </w:tc>
        <w:tc>
          <w:tcPr>
            <w:tcW w:w="1730" w:type="dxa"/>
            <w:gridSpan w:val="8"/>
            <w:vAlign w:val="center"/>
          </w:tcPr>
          <w:p w14:paraId="278E2C8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就业状态</w:t>
            </w:r>
          </w:p>
          <w:p w14:paraId="1EA7114D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（仅2024、2025届填写）</w:t>
            </w:r>
          </w:p>
        </w:tc>
        <w:tc>
          <w:tcPr>
            <w:tcW w:w="3962" w:type="dxa"/>
            <w:gridSpan w:val="12"/>
            <w:vAlign w:val="center"/>
          </w:tcPr>
          <w:p w14:paraId="345CCA4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未就业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已就业</w:t>
            </w:r>
          </w:p>
        </w:tc>
      </w:tr>
      <w:tr w14:paraId="32B3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07" w:type="dxa"/>
            <w:gridSpan w:val="2"/>
            <w:vAlign w:val="center"/>
          </w:tcPr>
          <w:p w14:paraId="18ED9861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2550" w:type="dxa"/>
            <w:gridSpan w:val="5"/>
            <w:vAlign w:val="center"/>
          </w:tcPr>
          <w:p w14:paraId="67FE7C3C">
            <w:pPr>
              <w:adjustRightInd w:val="0"/>
              <w:snapToGrid w:val="0"/>
              <w:spacing w:before="100" w:after="100" w:line="3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730" w:type="dxa"/>
            <w:gridSpan w:val="8"/>
            <w:vAlign w:val="center"/>
          </w:tcPr>
          <w:p w14:paraId="66169FFC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联系电话</w:t>
            </w:r>
          </w:p>
        </w:tc>
        <w:tc>
          <w:tcPr>
            <w:tcW w:w="3962" w:type="dxa"/>
            <w:gridSpan w:val="12"/>
            <w:vAlign w:val="center"/>
          </w:tcPr>
          <w:p w14:paraId="15F6540A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18CA4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77" w:type="dxa"/>
            <w:gridSpan w:val="3"/>
            <w:vAlign w:val="center"/>
          </w:tcPr>
          <w:p w14:paraId="7FC7BD52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紧急联系人</w:t>
            </w:r>
          </w:p>
        </w:tc>
        <w:tc>
          <w:tcPr>
            <w:tcW w:w="2129" w:type="dxa"/>
            <w:gridSpan w:val="7"/>
            <w:vAlign w:val="center"/>
          </w:tcPr>
          <w:p w14:paraId="5804C94E">
            <w:pPr>
              <w:adjustRightInd w:val="0"/>
              <w:snapToGrid w:val="0"/>
              <w:spacing w:before="100" w:after="100" w:line="3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745" w:type="dxa"/>
            <w:gridSpan w:val="8"/>
            <w:vAlign w:val="center"/>
          </w:tcPr>
          <w:p w14:paraId="294591F1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紧急联系人</w:t>
            </w:r>
          </w:p>
          <w:p w14:paraId="3134D32D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联系电话</w:t>
            </w:r>
          </w:p>
        </w:tc>
        <w:tc>
          <w:tcPr>
            <w:tcW w:w="3398" w:type="dxa"/>
            <w:gridSpan w:val="9"/>
            <w:vAlign w:val="center"/>
          </w:tcPr>
          <w:p w14:paraId="603E494B">
            <w:pPr>
              <w:adjustRightInd w:val="0"/>
              <w:snapToGrid w:val="0"/>
              <w:spacing w:before="100" w:after="100"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0BBB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807" w:type="dxa"/>
            <w:gridSpan w:val="2"/>
            <w:vAlign w:val="center"/>
          </w:tcPr>
          <w:p w14:paraId="31A64C50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学习</w:t>
            </w:r>
          </w:p>
          <w:p w14:paraId="356E55F5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及工</w:t>
            </w:r>
          </w:p>
          <w:p w14:paraId="13530FD7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简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历</w:t>
            </w:r>
          </w:p>
        </w:tc>
        <w:tc>
          <w:tcPr>
            <w:tcW w:w="8242" w:type="dxa"/>
            <w:gridSpan w:val="25"/>
            <w:vAlign w:val="center"/>
          </w:tcPr>
          <w:p w14:paraId="5397A998">
            <w:pPr>
              <w:autoSpaceDN w:val="0"/>
              <w:spacing w:line="24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FF0000"/>
                <w:sz w:val="22"/>
                <w:szCs w:val="22"/>
              </w:rPr>
              <w:t>20××.0×—20××.0×　在××大学××专业读本科（并说明取得学位情况）；</w:t>
            </w:r>
          </w:p>
          <w:p w14:paraId="7B3F1565">
            <w:pPr>
              <w:autoSpaceDN w:val="0"/>
              <w:spacing w:line="24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FF0000"/>
                <w:sz w:val="22"/>
                <w:szCs w:val="22"/>
              </w:rPr>
              <w:t>20××.0×—20××.0×　在××大学××专业读研究生（并说明取得学位情况）；</w:t>
            </w:r>
          </w:p>
          <w:p w14:paraId="31C10EB8">
            <w:pPr>
              <w:autoSpaceDN w:val="0"/>
              <w:spacing w:line="24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FF0000"/>
                <w:sz w:val="22"/>
                <w:szCs w:val="22"/>
              </w:rPr>
              <w:t>20××.0×—20××.0×　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FF0000"/>
                <w:sz w:val="22"/>
                <w:szCs w:val="22"/>
                <w:lang w:eastAsia="zh-CN"/>
              </w:rPr>
              <w:t>待业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FF0000"/>
                <w:sz w:val="22"/>
                <w:szCs w:val="22"/>
              </w:rPr>
              <w:t>；</w:t>
            </w:r>
          </w:p>
          <w:p w14:paraId="5448E8E4">
            <w:pPr>
              <w:autoSpaceDN w:val="0"/>
              <w:spacing w:line="24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FF0000"/>
                <w:sz w:val="22"/>
                <w:szCs w:val="22"/>
              </w:rPr>
              <w:t>20××.0×—20××.0×　在××（工作单位全称）工作，任××职务；</w:t>
            </w:r>
          </w:p>
          <w:p w14:paraId="04C4A675">
            <w:pPr>
              <w:autoSpaceDN w:val="0"/>
              <w:spacing w:line="240" w:lineRule="exact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FF0000"/>
                <w:sz w:val="22"/>
                <w:szCs w:val="22"/>
              </w:rPr>
              <w:t>20××.0×—　　　　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FF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FF0000"/>
                <w:sz w:val="22"/>
                <w:szCs w:val="22"/>
              </w:rPr>
              <w:t>在××（工作单位全称）工作，任××职务。</w:t>
            </w:r>
          </w:p>
        </w:tc>
      </w:tr>
      <w:tr w14:paraId="69A7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980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7A72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庭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要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成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员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重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要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社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关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系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E5387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称 谓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31772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姓 名</w:t>
            </w:r>
          </w:p>
        </w:tc>
        <w:tc>
          <w:tcPr>
            <w:tcW w:w="1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1F740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10097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政 治</w:t>
            </w:r>
          </w:p>
          <w:p w14:paraId="237FB285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面 貌</w:t>
            </w:r>
          </w:p>
        </w:tc>
        <w:tc>
          <w:tcPr>
            <w:tcW w:w="409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617BB0F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工 作 单 位 及 职 务</w:t>
            </w:r>
          </w:p>
        </w:tc>
      </w:tr>
      <w:tr w14:paraId="0D13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705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B60C"/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63A6D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28855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B5B5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6CF4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40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A864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 w14:paraId="68F9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701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5633"/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A9880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0223E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1380A3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BA08C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409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CEB5AF4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 w14:paraId="7618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697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A6AF"/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4D7A8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42030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019E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5995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40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FFC3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 w14:paraId="72A7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7" w:type="dxa"/>
          <w:trHeight w:val="706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787B"/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751798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997C46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0C498B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6AD0F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409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1D9E498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 w14:paraId="236D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689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4D01"/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E54F9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07D24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1EA274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BAF41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409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DFA920F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</w:tbl>
    <w:p w14:paraId="450B1A0B">
      <w:pPr>
        <w:spacing w:line="400" w:lineRule="exact"/>
        <w:jc w:val="center"/>
        <w:rPr>
          <w:rFonts w:ascii="方正楷体简体" w:hAnsi="宋体" w:eastAsia="方正楷体简体" w:cs="Times New Roman"/>
          <w:b/>
          <w:sz w:val="30"/>
          <w:szCs w:val="30"/>
        </w:rPr>
      </w:pPr>
    </w:p>
    <w:p w14:paraId="1D4CA3B9">
      <w:pPr>
        <w:spacing w:line="400" w:lineRule="exact"/>
        <w:ind w:firstLine="588" w:firstLineChars="196"/>
        <w:rPr>
          <w:rFonts w:ascii="方正仿宋_GBK" w:hAnsi="宋体" w:eastAsia="方正仿宋_GBK" w:cs="Times New Roman"/>
          <w:sz w:val="30"/>
          <w:szCs w:val="30"/>
        </w:rPr>
      </w:pPr>
    </w:p>
    <w:p w14:paraId="017921F6">
      <w:pPr>
        <w:spacing w:line="400" w:lineRule="exact"/>
        <w:ind w:firstLine="588" w:firstLineChars="19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本人承诺：</w:t>
      </w:r>
    </w:p>
    <w:p w14:paraId="62921C29">
      <w:pPr>
        <w:spacing w:line="400" w:lineRule="exact"/>
        <w:ind w:firstLine="588" w:firstLineChars="19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1.填写的各项信息全部真实有效，符合招聘公告及其附件规定的所有条件。</w:t>
      </w:r>
    </w:p>
    <w:p w14:paraId="6B069D70">
      <w:pPr>
        <w:spacing w:line="400" w:lineRule="exact"/>
        <w:ind w:firstLine="588" w:firstLineChars="19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2.因提供虚假信息所产生的一切后果均由本人承担。</w:t>
      </w:r>
    </w:p>
    <w:p w14:paraId="477839B2">
      <w:pPr>
        <w:spacing w:line="400" w:lineRule="exact"/>
        <w:ind w:firstLine="588" w:firstLineChars="196"/>
        <w:rPr>
          <w:rFonts w:ascii="方正仿宋_GBK" w:hAnsi="宋体" w:eastAsia="方正仿宋_GBK" w:cs="Times New Roman"/>
          <w:sz w:val="30"/>
          <w:szCs w:val="30"/>
        </w:rPr>
      </w:pPr>
    </w:p>
    <w:p w14:paraId="29EE9CDB">
      <w:pPr>
        <w:spacing w:line="400" w:lineRule="exact"/>
        <w:jc w:val="left"/>
        <w:rPr>
          <w:rFonts w:ascii="方正楷体简体" w:hAnsi="宋体" w:eastAsia="方正楷体简体" w:cs="Times New Roman"/>
          <w:b/>
          <w:sz w:val="30"/>
          <w:szCs w:val="30"/>
        </w:rPr>
      </w:pPr>
    </w:p>
    <w:p w14:paraId="3FE6FBFB">
      <w:pPr>
        <w:spacing w:line="400" w:lineRule="exact"/>
        <w:jc w:val="center"/>
        <w:rPr>
          <w:rFonts w:hint="eastAsia" w:ascii="楷体" w:hAnsi="楷体" w:eastAsia="楷体" w:cs="楷体"/>
          <w:b/>
          <w:sz w:val="30"/>
          <w:szCs w:val="30"/>
        </w:rPr>
      </w:pPr>
      <w:r>
        <w:rPr>
          <w:rFonts w:hint="eastAsia" w:ascii="楷体" w:hAnsi="楷体" w:eastAsia="楷体" w:cs="楷体"/>
          <w:b/>
          <w:sz w:val="30"/>
          <w:szCs w:val="30"/>
        </w:rPr>
        <w:t>承诺人签字：                        年   月   日</w:t>
      </w:r>
    </w:p>
    <w:p w14:paraId="5748D01B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0"/>
        <w:jc w:val="both"/>
        <w:textAlignment w:val="auto"/>
        <w:rPr>
          <w:rFonts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altName w:val="Arial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2567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-3131820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583"/>
                      </a:xfrm>
                      <a:prstGeom prst="rect">
                        <a:avLst/>
                      </a:prstGeom>
                      <a:noFill/>
                      <a:ln cap="flat" cmpd="sng">
                        <a:noFill/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 w14:paraId="6470915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246.6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jtC+PWAAAACQEAAA8AAAAAAAAAAQAgAAAAIgAAAGRycy9kb3du&#10;cmV2LnhtbFBLAQIUABQAAAAIAIdO4kAxqyOvAQIAAPkDAAAOAAAAAAAAAAEAIAAAACUBAABkcnMv&#10;ZTJvRG9jLnhtbFBLBQYAAAAABgAGAFkBAACYBQAAAAA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6470915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7ECD0896"/>
    <w:rsid w:val="FFF3C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heading 1 Char"/>
    <w:basedOn w:val="9"/>
    <w:link w:val="2"/>
    <w:uiPriority w:val="0"/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3">
    <w:name w:val="heading 2 Char"/>
    <w:basedOn w:val="9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9"/>
    <w:link w:val="4"/>
    <w:qFormat/>
    <w:uiPriority w:val="0"/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50 1 1 1 1 1"/>
    <sectPr xmlns="http://www.yozosoft.com.cn/officeDocument/2016/customData"/>
    <sectPr xmlns="http://www.yozosoft.com.cn/officeDocument/2016/customData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B05DEE-7461-4CDF-ACA5-3AF4F090DF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0</Words>
  <Characters>6655</Characters>
  <Lines>0</Lines>
  <Paragraphs>129</Paragraphs>
  <TotalTime>21</TotalTime>
  <ScaleCrop>false</ScaleCrop>
  <LinksUpToDate>false</LinksUpToDate>
  <CharactersWithSpaces>8874</CharactersWithSpaces>
  <Application>WPS Office_12.8.2.20327_F1E327BC-269C-435d-A152-05C5408002CA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2024-09-08T08:48:00Z</dcterms:created>
  <dc:creator>user</dc:creator>
  <cp:lastModifiedBy>WP_1638</cp:lastModifiedBy>
  <cp:lastPrinted>2026-04-23T20:58:00Z</cp:lastPrinted>
  <dcterms:modified xsi:type="dcterms:W3CDTF">2026-05-21T14:46:08Z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31FF23CF85C711B130AA0E6A131E34BC_43</vt:lpwstr>
  </property>
  <property fmtid="{D5CDD505-2E9C-101B-9397-08002B2CF9AE}" pid="4" name="KSOTemplateDocerSaveRecord">
    <vt:lpwstr>eyJoZGlkIjoiZTVhZGJlNmFlOGQ5NTlhMWZjZTZkMmZkNmNiNWRjZjMiLCJ1c2VySWQiOiIxNjYxNTk2MjI2In0=</vt:lpwstr>
  </property>
</Properties>
</file>