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52A3">
      <w:pPr>
        <w:widowControl/>
        <w:jc w:val="left"/>
        <w:rPr>
          <w:rFonts w:hint="eastAsia" w:ascii="仿宋" w:eastAsia="仿宋" w:cs="仿宋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Cs w:val="32"/>
          <w:lang w:bidi="ar-SA"/>
        </w:rPr>
        <w:t>附件2</w:t>
      </w:r>
    </w:p>
    <w:p w14:paraId="08364CDC">
      <w:pPr>
        <w:snapToGrid w:val="0"/>
        <w:spacing w:beforeAutospacing="0" w:afterAutospacing="0"/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内蒙古自治区民政厅所属事业单位</w:t>
      </w:r>
    </w:p>
    <w:p w14:paraId="21D24F42">
      <w:pPr>
        <w:snapToGrid w:val="0"/>
        <w:spacing w:beforeAutospacing="0" w:afterAutospacing="0"/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竞争性比选工作人员报名推荐表</w:t>
      </w:r>
    </w:p>
    <w:p w14:paraId="0532E4CD">
      <w:pPr>
        <w:spacing w:line="240" w:lineRule="exact"/>
        <w:jc w:val="left"/>
        <w:rPr>
          <w:rFonts w:ascii="Times New Roman" w:hAnsi="Times New Roman" w:eastAsia="楷体_GB2312"/>
          <w:sz w:val="24"/>
        </w:rPr>
      </w:pPr>
    </w:p>
    <w:tbl>
      <w:tblPr>
        <w:tblStyle w:val="7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507"/>
        <w:gridCol w:w="576"/>
        <w:gridCol w:w="344"/>
        <w:gridCol w:w="760"/>
        <w:gridCol w:w="1216"/>
        <w:gridCol w:w="1451"/>
        <w:gridCol w:w="1161"/>
        <w:gridCol w:w="366"/>
        <w:gridCol w:w="1432"/>
      </w:tblGrid>
      <w:tr w14:paraId="3518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 w14:paraId="71E37A0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2B04AEB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 w14:paraId="7026CF5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vAlign w:val="center"/>
          </w:tcPr>
          <w:p w14:paraId="6D156BF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07A3B80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</w:t>
            </w: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45593D2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C73841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</w:t>
            </w:r>
          </w:p>
          <w:p w14:paraId="539B89A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免冠</w:t>
            </w:r>
            <w:r>
              <w:rPr>
                <w:rFonts w:ascii="Times New Roman" w:hAnsi="Times New Roman" w:eastAsia="楷体_GB2312"/>
                <w:sz w:val="24"/>
              </w:rPr>
              <w:t>照片</w:t>
            </w:r>
          </w:p>
        </w:tc>
      </w:tr>
      <w:tr w14:paraId="3267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 w14:paraId="7AB8D2E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民族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6D62695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 w14:paraId="52A09FA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籍贯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vAlign w:val="center"/>
          </w:tcPr>
          <w:p w14:paraId="665FF0E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F3B8F7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出生地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30F8CE1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6BA9731"/>
        </w:tc>
      </w:tr>
      <w:tr w14:paraId="6C58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exact"/>
          <w:jc w:val="center"/>
        </w:trPr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 w14:paraId="3A6B4A3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354A340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9A49B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 w14:paraId="2E92AF0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入党</w:t>
            </w:r>
          </w:p>
          <w:p w14:paraId="7F394F2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vAlign w:val="center"/>
          </w:tcPr>
          <w:p w14:paraId="3AB48F6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F8005B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5DE6B60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ED1483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F5E5A89"/>
        </w:tc>
      </w:tr>
      <w:tr w14:paraId="0F79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E27A87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学历</w:t>
            </w:r>
          </w:p>
          <w:p w14:paraId="5585A3C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5ACD815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5B790B6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4"/>
            <w:tcBorders>
              <w:tl2br w:val="nil"/>
              <w:tr2bl w:val="nil"/>
            </w:tcBorders>
            <w:vAlign w:val="center"/>
          </w:tcPr>
          <w:p w14:paraId="7B9AE04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17D308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5F8A5C9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ACF145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605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60F6475"/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E74525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3FF87CD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4"/>
            <w:tcBorders>
              <w:tl2br w:val="nil"/>
              <w:tr2bl w:val="nil"/>
            </w:tcBorders>
            <w:vAlign w:val="center"/>
          </w:tcPr>
          <w:p w14:paraId="68DA9C2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0A4140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69C9D86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C5F5B8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B3B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 w14:paraId="462E78B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</w:t>
            </w:r>
            <w:r>
              <w:rPr>
                <w:rFonts w:hint="eastAsia" w:ascii="Times New Roman" w:hAnsi="Times New Roman" w:eastAsia="楷体_GB2312"/>
                <w:sz w:val="24"/>
              </w:rPr>
              <w:t>资格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69B5477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 w14:paraId="52205EE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手机</w:t>
            </w:r>
          </w:p>
          <w:p w14:paraId="2F2D15B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号码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vAlign w:val="center"/>
          </w:tcPr>
          <w:p w14:paraId="51331D3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A40A83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651D79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0D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exact"/>
          <w:jc w:val="center"/>
        </w:trPr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 w14:paraId="43870FF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现工作单位及</w:t>
            </w:r>
          </w:p>
          <w:p w14:paraId="79A7D6F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pacing w:val="2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职务（岗位等级）</w:t>
            </w:r>
          </w:p>
        </w:tc>
        <w:tc>
          <w:tcPr>
            <w:tcW w:w="7306" w:type="dxa"/>
            <w:gridSpan w:val="8"/>
            <w:tcBorders>
              <w:tl2br w:val="nil"/>
              <w:tr2bl w:val="nil"/>
            </w:tcBorders>
            <w:vAlign w:val="center"/>
          </w:tcPr>
          <w:p w14:paraId="74E469A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375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 w14:paraId="7886CB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家庭现住址</w:t>
            </w:r>
          </w:p>
        </w:tc>
        <w:tc>
          <w:tcPr>
            <w:tcW w:w="7306" w:type="dxa"/>
            <w:gridSpan w:val="8"/>
            <w:tcBorders>
              <w:tl2br w:val="nil"/>
              <w:tr2bl w:val="nil"/>
            </w:tcBorders>
            <w:vAlign w:val="center"/>
          </w:tcPr>
          <w:p w14:paraId="2A2E4DA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648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 w14:paraId="7851A69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人事档案存放</w:t>
            </w:r>
          </w:p>
          <w:p w14:paraId="4A7F17C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单位（机构）</w:t>
            </w:r>
          </w:p>
        </w:tc>
        <w:tc>
          <w:tcPr>
            <w:tcW w:w="7306" w:type="dxa"/>
            <w:gridSpan w:val="8"/>
            <w:tcBorders>
              <w:tl2br w:val="nil"/>
              <w:tr2bl w:val="nil"/>
            </w:tcBorders>
            <w:vAlign w:val="center"/>
          </w:tcPr>
          <w:p w14:paraId="7966A74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999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  <w:jc w:val="center"/>
        </w:trPr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 w14:paraId="3FE7CC0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</w:t>
            </w: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考</w:t>
            </w:r>
            <w:r>
              <w:rPr>
                <w:rFonts w:hint="eastAsia" w:ascii="Times New Roman" w:hAnsi="Times New Roman" w:eastAsia="楷体_GB2312"/>
                <w:sz w:val="24"/>
              </w:rPr>
              <w:t>岗位</w:t>
            </w:r>
          </w:p>
        </w:tc>
        <w:tc>
          <w:tcPr>
            <w:tcW w:w="7306" w:type="dxa"/>
            <w:gridSpan w:val="8"/>
            <w:tcBorders>
              <w:tl2br w:val="nil"/>
              <w:tr2bl w:val="nil"/>
            </w:tcBorders>
            <w:vAlign w:val="center"/>
          </w:tcPr>
          <w:p w14:paraId="7F5FA04F">
            <w:pPr>
              <w:spacing w:line="360" w:lineRule="exact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EB5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9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093C903A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简</w:t>
            </w:r>
          </w:p>
          <w:p w14:paraId="1B8BA1E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A23E2BB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3D9CE4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</w:tcPr>
          <w:p w14:paraId="226DF819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4A8AAFE2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（按干部任免审批表简历格式，填写自接受高等教育以来工作、学习经历，起止时间不得重叠或断开。）</w:t>
            </w:r>
          </w:p>
          <w:p w14:paraId="45613847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08030C44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38033DFD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7BC35936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403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2AF0949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br w:type="page"/>
            </w:r>
            <w:r>
              <w:rPr>
                <w:rFonts w:ascii="Times New Roman" w:hAnsi="Times New Roman" w:eastAsia="楷体_GB2312"/>
                <w:sz w:val="24"/>
              </w:rPr>
              <w:t>奖惩</w:t>
            </w:r>
          </w:p>
          <w:p w14:paraId="557FD804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情况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</w:tcPr>
          <w:p w14:paraId="59C16505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3A5F00DC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（仅填写党纪政务处分情况，以及获盟市</w:t>
            </w:r>
            <w:r>
              <w:rPr>
                <w:rFonts w:ascii="Times New Roman" w:hAnsi="Times New Roman" w:eastAsia="楷体_GB2312"/>
                <w:sz w:val="24"/>
              </w:rPr>
              <w:t>级</w:t>
            </w:r>
            <w:r>
              <w:rPr>
                <w:rFonts w:hint="eastAsia" w:ascii="Times New Roman" w:hAnsi="Times New Roman" w:eastAsia="楷体_GB2312"/>
                <w:sz w:val="24"/>
              </w:rPr>
              <w:t>以上奖励情况）</w:t>
            </w:r>
          </w:p>
          <w:p w14:paraId="3FD6D442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4ACED84F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6ED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1F0D500E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最近</w:t>
            </w:r>
          </w:p>
          <w:p w14:paraId="3944373B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二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</w:p>
          <w:p w14:paraId="568B039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考核</w:t>
            </w:r>
          </w:p>
          <w:p w14:paraId="0A916B4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结果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</w:tcPr>
          <w:p w14:paraId="207FAA47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859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69D318F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787" w:type="dxa"/>
            <w:gridSpan w:val="2"/>
            <w:tcBorders>
              <w:tl2br w:val="nil"/>
              <w:tr2bl w:val="nil"/>
            </w:tcBorders>
            <w:vAlign w:val="center"/>
          </w:tcPr>
          <w:p w14:paraId="5D351D78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与本人</w:t>
            </w:r>
          </w:p>
          <w:p w14:paraId="4770B508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关  系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18DD7ED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vAlign w:val="center"/>
          </w:tcPr>
          <w:p w14:paraId="53042B3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 w14:paraId="1A996D0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49D7637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 w14:paraId="2E2A56A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2978" w:type="dxa"/>
            <w:gridSpan w:val="3"/>
            <w:tcBorders>
              <w:tl2br w:val="nil"/>
              <w:tr2bl w:val="nil"/>
            </w:tcBorders>
            <w:vAlign w:val="center"/>
          </w:tcPr>
          <w:p w14:paraId="471CF95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 w14:paraId="35F1149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0898189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户口所在地</w:t>
            </w:r>
          </w:p>
        </w:tc>
      </w:tr>
      <w:tr w14:paraId="7D2E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 w14:paraId="0887E92C"/>
        </w:tc>
        <w:tc>
          <w:tcPr>
            <w:tcW w:w="787" w:type="dxa"/>
            <w:gridSpan w:val="2"/>
            <w:tcBorders>
              <w:tl2br w:val="nil"/>
              <w:tr2bl w:val="nil"/>
            </w:tcBorders>
            <w:vAlign w:val="center"/>
          </w:tcPr>
          <w:p w14:paraId="703EF98F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4498545E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vAlign w:val="center"/>
          </w:tcPr>
          <w:p w14:paraId="7B836AAA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5B4B197E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3"/>
            <w:tcBorders>
              <w:tl2br w:val="nil"/>
              <w:tr2bl w:val="nil"/>
            </w:tcBorders>
            <w:vAlign w:val="center"/>
          </w:tcPr>
          <w:p w14:paraId="4828DF64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56291A9F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76FB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 w14:paraId="03A9E97E"/>
        </w:tc>
        <w:tc>
          <w:tcPr>
            <w:tcW w:w="787" w:type="dxa"/>
            <w:gridSpan w:val="2"/>
            <w:tcBorders>
              <w:tl2br w:val="nil"/>
              <w:tr2bl w:val="nil"/>
            </w:tcBorders>
            <w:vAlign w:val="center"/>
          </w:tcPr>
          <w:p w14:paraId="7E0B98C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2A8C464C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vAlign w:val="center"/>
          </w:tcPr>
          <w:p w14:paraId="39530F94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32056AB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3"/>
            <w:tcBorders>
              <w:tl2br w:val="nil"/>
              <w:tr2bl w:val="nil"/>
            </w:tcBorders>
            <w:vAlign w:val="center"/>
          </w:tcPr>
          <w:p w14:paraId="4824886C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2ED3894C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49FF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 w14:paraId="385F76A0"/>
        </w:tc>
        <w:tc>
          <w:tcPr>
            <w:tcW w:w="78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5441263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C91C0F1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A56A14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2EB5F7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63AD21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C38AB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44E8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 w14:paraId="263E7C85"/>
        </w:tc>
        <w:tc>
          <w:tcPr>
            <w:tcW w:w="78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2E3AC57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AAE421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03B161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BE08BC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092820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CB6282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5C5E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 w14:paraId="7DB386C8"/>
        </w:tc>
        <w:tc>
          <w:tcPr>
            <w:tcW w:w="78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E0C9F4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4A02E90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5562AF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51CBE9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9785663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5169918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5EB8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2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56F5730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 w14:paraId="05FC5E3B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  <w:vAlign w:val="center"/>
          </w:tcPr>
          <w:p w14:paraId="54420DD5">
            <w:pPr>
              <w:spacing w:line="240" w:lineRule="exact"/>
              <w:ind w:left="0" w:firstLine="240" w:firstLineChars="100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>本人承诺以上填写信息真实准确。如有弄虚作假，本人承担相应后果。</w:t>
            </w:r>
          </w:p>
          <w:p w14:paraId="78FC8F08">
            <w:pPr>
              <w:spacing w:line="240" w:lineRule="exact"/>
              <w:ind w:firstLine="960" w:firstLineChars="400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4D97672F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63A1B018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>承诺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>人（本人签字）：</w:t>
            </w:r>
          </w:p>
          <w:p w14:paraId="2A1BC4ED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096EB81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                 日期： 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 xml:space="preserve">        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年  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 xml:space="preserve"> 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月  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 xml:space="preserve"> 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>日</w:t>
            </w:r>
          </w:p>
        </w:tc>
      </w:tr>
      <w:tr w14:paraId="1E14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2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5DFAFBB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所在</w:t>
            </w:r>
          </w:p>
          <w:p w14:paraId="4402F81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单位</w:t>
            </w:r>
          </w:p>
          <w:p w14:paraId="5038242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  <w:vAlign w:val="center"/>
          </w:tcPr>
          <w:p w14:paraId="1AA55E1E">
            <w:pPr>
              <w:spacing w:line="240" w:lineRule="exact"/>
              <w:ind w:left="0" w:firstLine="600" w:firstLineChars="250"/>
              <w:jc w:val="left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ascii="CESI楷体-GB2312" w:eastAsia="CESI楷体-GB2312" w:cs="CESI楷体-GB2312"/>
                <w:sz w:val="24"/>
                <w:lang w:bidi="ar-SA"/>
              </w:rPr>
              <w:t>（单位领导手写</w:t>
            </w:r>
            <w:r>
              <w:rPr>
                <w:rFonts w:hint="eastAsia" w:ascii="CESI楷体-GB2312" w:eastAsia="CESI楷体-GB2312" w:cs="CESI楷体-GB2312"/>
                <w:sz w:val="24"/>
                <w:lang w:eastAsia="zh-CN" w:bidi="ar-SA"/>
              </w:rPr>
              <w:t>“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>同意推荐</w:t>
            </w:r>
            <w:r>
              <w:rPr>
                <w:rFonts w:hint="eastAsia" w:ascii="CESI楷体-GB2312" w:eastAsia="CESI楷体-GB2312" w:cs="CESI楷体-GB2312"/>
                <w:sz w:val="24"/>
                <w:lang w:eastAsia="zh-CN" w:bidi="ar-SA"/>
              </w:rPr>
              <w:t>”并签名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>）</w:t>
            </w:r>
          </w:p>
          <w:p w14:paraId="47F21931">
            <w:pPr>
              <w:spacing w:line="240" w:lineRule="exact"/>
              <w:ind w:firstLine="1680" w:firstLineChars="700"/>
              <w:jc w:val="left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7D541C44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              单位名称（公章）：</w:t>
            </w:r>
          </w:p>
          <w:p w14:paraId="6ED67E47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09E8BFFC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                 日期：  年  月  日</w:t>
            </w:r>
          </w:p>
        </w:tc>
      </w:tr>
      <w:tr w14:paraId="0FA2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0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55CD262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具有</w:t>
            </w:r>
          </w:p>
          <w:p w14:paraId="1306334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干部</w:t>
            </w:r>
          </w:p>
          <w:p w14:paraId="209819F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任免</w:t>
            </w:r>
          </w:p>
          <w:p w14:paraId="3FAFE9F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u w:val="single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权限</w:t>
            </w:r>
          </w:p>
          <w:p w14:paraId="76B45CF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主管</w:t>
            </w:r>
          </w:p>
          <w:p w14:paraId="30B784E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部门</w:t>
            </w:r>
          </w:p>
          <w:p w14:paraId="789647D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600" w:type="dxa"/>
            <w:gridSpan w:val="11"/>
            <w:tcBorders>
              <w:tl2br w:val="nil"/>
              <w:tr2bl w:val="nil"/>
            </w:tcBorders>
            <w:vAlign w:val="center"/>
          </w:tcPr>
          <w:p w14:paraId="03FC8F50">
            <w:pPr>
              <w:spacing w:line="240" w:lineRule="exact"/>
              <w:ind w:left="0" w:firstLine="600" w:firstLineChars="250"/>
              <w:jc w:val="left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ascii="CESI楷体-GB2312" w:eastAsia="CESI楷体-GB2312" w:cs="CESI楷体-GB2312"/>
                <w:sz w:val="24"/>
                <w:lang w:bidi="ar-SA"/>
              </w:rPr>
              <w:t>（单位领导手写</w:t>
            </w:r>
            <w:r>
              <w:rPr>
                <w:rFonts w:hint="eastAsia" w:ascii="CESI楷体-GB2312" w:eastAsia="CESI楷体-GB2312" w:cs="CESI楷体-GB2312"/>
                <w:sz w:val="24"/>
                <w:lang w:eastAsia="zh-CN" w:bidi="ar-SA"/>
              </w:rPr>
              <w:t>“</w:t>
            </w: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>同意推荐</w:t>
            </w:r>
            <w:r>
              <w:rPr>
                <w:rFonts w:hint="eastAsia" w:ascii="CESI楷体-GB2312" w:eastAsia="CESI楷体-GB2312" w:cs="CESI楷体-GB2312"/>
                <w:sz w:val="24"/>
                <w:lang w:eastAsia="zh-CN" w:bidi="ar-SA"/>
              </w:rPr>
              <w:t>”并签名</w:t>
            </w:r>
            <w:r>
              <w:rPr>
                <w:rFonts w:ascii="CESI楷体-GB2312" w:eastAsia="CESI楷体-GB2312" w:cs="CESI楷体-GB2312"/>
                <w:sz w:val="24"/>
                <w:lang w:bidi="ar-SA"/>
              </w:rPr>
              <w:t>）</w:t>
            </w:r>
          </w:p>
          <w:p w14:paraId="52634B99">
            <w:pPr>
              <w:spacing w:line="240" w:lineRule="exact"/>
              <w:ind w:firstLine="1680" w:firstLineChars="700"/>
              <w:jc w:val="left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bookmarkStart w:id="0" w:name="_GoBack"/>
            <w:bookmarkEnd w:id="0"/>
          </w:p>
          <w:p w14:paraId="410BE5A1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              单位名称（公章）：</w:t>
            </w:r>
          </w:p>
          <w:p w14:paraId="26961583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</w:p>
          <w:p w14:paraId="3363796A">
            <w:pPr>
              <w:spacing w:line="240" w:lineRule="exact"/>
              <w:jc w:val="center"/>
              <w:rPr>
                <w:rFonts w:hint="eastAsia" w:ascii="CESI楷体-GB2312" w:eastAsia="CESI楷体-GB2312" w:cs="CESI楷体-GB2312"/>
                <w:sz w:val="24"/>
                <w:lang w:bidi="ar-SA"/>
              </w:rPr>
            </w:pPr>
            <w:r>
              <w:rPr>
                <w:rFonts w:hint="eastAsia" w:ascii="CESI楷体-GB2312" w:eastAsia="CESI楷体-GB2312" w:cs="CESI楷体-GB2312"/>
                <w:sz w:val="24"/>
                <w:lang w:bidi="ar-SA"/>
              </w:rPr>
              <w:t xml:space="preserve">                               日期：  年  月  日</w:t>
            </w:r>
          </w:p>
        </w:tc>
      </w:tr>
    </w:tbl>
    <w:p w14:paraId="2EEB19BE"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altName w:val="黑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6D861">
    <w:pPr>
      <w:tabs>
        <w:tab w:val="center" w:pos="4153"/>
        <w:tab w:val="right" w:pos="8306"/>
      </w:tabs>
      <w:snapToGrid w:val="0"/>
      <w:jc w:val="center"/>
      <w:rPr>
        <w:rFonts w:eastAsia="等线"/>
        <w:sz w:val="18"/>
        <w:szCs w:val="18"/>
      </w:rPr>
    </w:pPr>
    <w:r>
      <w:rPr>
        <w:rFonts w:eastAsia="等线"/>
        <w:sz w:val="18"/>
        <w:szCs w:val="18"/>
      </w:rPr>
      <w:fldChar w:fldCharType="begin"/>
    </w:r>
    <w:r>
      <w:rPr>
        <w:rFonts w:eastAsia="等线"/>
        <w:sz w:val="18"/>
        <w:szCs w:val="18"/>
      </w:rPr>
      <w:instrText xml:space="preserve">PAGE   \* MERGEFORMAT</w:instrText>
    </w:r>
    <w:r>
      <w:rPr>
        <w:rFonts w:eastAsia="等线"/>
        <w:sz w:val="18"/>
        <w:szCs w:val="18"/>
      </w:rPr>
      <w:fldChar w:fldCharType="separate"/>
    </w:r>
    <w:r>
      <w:rPr>
        <w:rFonts w:eastAsia="等线"/>
        <w:sz w:val="18"/>
        <w:szCs w:val="18"/>
        <w:lang w:val="zh-CN" w:eastAsia="zh-CN"/>
      </w:rPr>
      <w:t>1</w:t>
    </w:r>
    <w:r>
      <w:rPr>
        <w:rFonts w:eastAsia="等线"/>
        <w:sz w:val="18"/>
        <w:szCs w:val="18"/>
      </w:rPr>
      <w:fldChar w:fldCharType="end"/>
    </w:r>
  </w:p>
  <w:p w14:paraId="0088F058">
    <w:pPr>
      <w:tabs>
        <w:tab w:val="center" w:pos="4153"/>
        <w:tab w:val="right" w:pos="8306"/>
      </w:tabs>
      <w:snapToGrid w:val="0"/>
      <w:jc w:val="left"/>
      <w:rPr>
        <w:rFonts w:eastAsia="等线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rsids>
    <w:rsidRoot w:val="00000000"/>
    <w:rsid w:val="4FF74F92"/>
    <w:rsid w:val="5F732BAE"/>
    <w:rsid w:val="FF49A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uiPriority w:val="0"/>
    <w:rPr>
      <w:rFonts w:ascii="等线" w:hAnsi="等线" w:eastAsia="仿宋_GB2312" w:cs="Times New Roman"/>
      <w:b/>
      <w:bCs/>
      <w:kern w:val="44"/>
      <w:sz w:val="44"/>
      <w:szCs w:val="22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Luxi Sans" w:hAnsi="Luxi Sans" w:eastAsia="黑体" w:cs="Times New Roman"/>
      <w:b/>
      <w:kern w:val="2"/>
      <w:sz w:val="32"/>
      <w:szCs w:val="2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等线" w:hAnsi="等线" w:eastAsia="仿宋_GB2312" w:cs="Times New Roman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AB11405F-09EB-4799-B394-12C756884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587</Characters>
  <Lines>0</Lines>
  <Paragraphs>6</Paragraphs>
  <TotalTime>9</TotalTime>
  <ScaleCrop>false</ScaleCrop>
  <LinksUpToDate>false</LinksUpToDate>
  <CharactersWithSpaces>783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2024-11-06T16:15:00Z</dcterms:created>
  <dc:creator>李虹影</dc:creator>
  <cp:lastModifiedBy>unis</cp:lastModifiedBy>
  <cp:lastPrinted>2026-06-01T14:55:49Z</cp:lastPrinted>
  <dcterms:modified xsi:type="dcterms:W3CDTF">2026-06-01T15:05:59Z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E72B082BF82B914FF8F91C6A2996A3D3_42</vt:lpwstr>
  </property>
</Properties>
</file>