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8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57E5F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firstLine="1760" w:firstLineChars="400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天水市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就业困难人员认定申请表</w:t>
      </w:r>
    </w:p>
    <w:tbl>
      <w:tblPr>
        <w:tblStyle w:val="7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577"/>
        <w:gridCol w:w="1073"/>
        <w:gridCol w:w="277"/>
        <w:gridCol w:w="162"/>
        <w:gridCol w:w="1293"/>
        <w:gridCol w:w="859"/>
        <w:gridCol w:w="425"/>
        <w:gridCol w:w="312"/>
        <w:gridCol w:w="1195"/>
        <w:gridCol w:w="1078"/>
        <w:gridCol w:w="893"/>
      </w:tblGrid>
      <w:tr w14:paraId="0930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3" w:type="dxa"/>
            <w:gridSpan w:val="2"/>
            <w:vAlign w:val="center"/>
          </w:tcPr>
          <w:p w14:paraId="16F81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12" w:type="dxa"/>
            <w:gridSpan w:val="3"/>
            <w:vAlign w:val="center"/>
          </w:tcPr>
          <w:p w14:paraId="6C8E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759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 w14:paraId="5273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B46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971" w:type="dxa"/>
            <w:gridSpan w:val="2"/>
            <w:vAlign w:val="center"/>
          </w:tcPr>
          <w:p w14:paraId="732D2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9D5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3" w:type="dxa"/>
            <w:gridSpan w:val="2"/>
            <w:vAlign w:val="center"/>
          </w:tcPr>
          <w:p w14:paraId="3490EBB3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512" w:type="dxa"/>
            <w:gridSpan w:val="3"/>
            <w:vAlign w:val="center"/>
          </w:tcPr>
          <w:p w14:paraId="2ADFE476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D184ADF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婚否</w:t>
            </w:r>
          </w:p>
        </w:tc>
        <w:tc>
          <w:tcPr>
            <w:tcW w:w="1284" w:type="dxa"/>
            <w:gridSpan w:val="2"/>
            <w:vAlign w:val="center"/>
          </w:tcPr>
          <w:p w14:paraId="30D17F9F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D1388C2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文化程度</w:t>
            </w:r>
          </w:p>
        </w:tc>
        <w:tc>
          <w:tcPr>
            <w:tcW w:w="1971" w:type="dxa"/>
            <w:gridSpan w:val="2"/>
            <w:vAlign w:val="center"/>
          </w:tcPr>
          <w:p w14:paraId="7B662962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E9B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33" w:type="dxa"/>
            <w:gridSpan w:val="2"/>
            <w:vAlign w:val="center"/>
          </w:tcPr>
          <w:p w14:paraId="526E19EF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现居住地址</w:t>
            </w:r>
          </w:p>
        </w:tc>
        <w:tc>
          <w:tcPr>
            <w:tcW w:w="4089" w:type="dxa"/>
            <w:gridSpan w:val="6"/>
            <w:vAlign w:val="center"/>
          </w:tcPr>
          <w:p w14:paraId="0B1AF349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5F573D5E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971" w:type="dxa"/>
            <w:gridSpan w:val="2"/>
            <w:vAlign w:val="center"/>
          </w:tcPr>
          <w:p w14:paraId="1994FFD4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DF9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933" w:type="dxa"/>
            <w:gridSpan w:val="2"/>
            <w:vAlign w:val="center"/>
          </w:tcPr>
          <w:p w14:paraId="7B4E8AE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户籍地址</w:t>
            </w:r>
          </w:p>
        </w:tc>
        <w:tc>
          <w:tcPr>
            <w:tcW w:w="4089" w:type="dxa"/>
            <w:gridSpan w:val="6"/>
            <w:vAlign w:val="center"/>
          </w:tcPr>
          <w:p w14:paraId="525F57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BBB7F1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失业登记时间</w:t>
            </w:r>
          </w:p>
        </w:tc>
        <w:tc>
          <w:tcPr>
            <w:tcW w:w="1971" w:type="dxa"/>
            <w:gridSpan w:val="2"/>
            <w:vAlign w:val="center"/>
          </w:tcPr>
          <w:p w14:paraId="2B399A41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DB0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33" w:type="dxa"/>
            <w:gridSpan w:val="2"/>
            <w:vAlign w:val="center"/>
          </w:tcPr>
          <w:p w14:paraId="37628A8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  <w:p w14:paraId="6D3FE3BD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（社会保障号）</w:t>
            </w:r>
          </w:p>
        </w:tc>
        <w:tc>
          <w:tcPr>
            <w:tcW w:w="4089" w:type="dxa"/>
            <w:gridSpan w:val="6"/>
            <w:vAlign w:val="center"/>
          </w:tcPr>
          <w:p w14:paraId="27190268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D369667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就业经历</w:t>
            </w:r>
          </w:p>
        </w:tc>
        <w:tc>
          <w:tcPr>
            <w:tcW w:w="1971" w:type="dxa"/>
            <w:gridSpan w:val="2"/>
            <w:vAlign w:val="center"/>
          </w:tcPr>
          <w:p w14:paraId="44D809A0"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□有   □无</w:t>
            </w:r>
          </w:p>
        </w:tc>
      </w:tr>
      <w:tr w14:paraId="5D92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933" w:type="dxa"/>
            <w:gridSpan w:val="2"/>
            <w:vAlign w:val="center"/>
          </w:tcPr>
          <w:p w14:paraId="78B6927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就业创业证</w:t>
            </w:r>
          </w:p>
          <w:p w14:paraId="7724C39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编号</w:t>
            </w:r>
          </w:p>
        </w:tc>
        <w:tc>
          <w:tcPr>
            <w:tcW w:w="4089" w:type="dxa"/>
            <w:gridSpan w:val="6"/>
            <w:vAlign w:val="center"/>
          </w:tcPr>
          <w:p w14:paraId="4C776544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465562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有无其他</w:t>
            </w:r>
          </w:p>
          <w:p w14:paraId="783E149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生活来源</w:t>
            </w:r>
          </w:p>
        </w:tc>
        <w:tc>
          <w:tcPr>
            <w:tcW w:w="1971" w:type="dxa"/>
            <w:gridSpan w:val="2"/>
            <w:vAlign w:val="center"/>
          </w:tcPr>
          <w:p w14:paraId="5E9675FD"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□有   □无</w:t>
            </w:r>
          </w:p>
        </w:tc>
      </w:tr>
      <w:tr w14:paraId="1E9F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500" w:type="dxa"/>
            <w:gridSpan w:val="12"/>
            <w:vAlign w:val="center"/>
          </w:tcPr>
          <w:p w14:paraId="2867D8CA">
            <w:pPr>
              <w:tabs>
                <w:tab w:val="left" w:pos="736"/>
              </w:tabs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本人愿意配合经办机构提供相关材料，并承诺上述个人信息以及所提供的材料均真实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准确完整，否则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，愿意承担相应责任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及后果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。同时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本人承诺认真配合、积极接受公共就业服务机构提供的就业援助服务。</w:t>
            </w:r>
          </w:p>
          <w:p w14:paraId="6A158D1E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申请人签名：        </w:t>
            </w:r>
          </w:p>
          <w:p w14:paraId="0A86C352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14:paraId="425C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9500" w:type="dxa"/>
            <w:gridSpan w:val="12"/>
            <w:vAlign w:val="center"/>
          </w:tcPr>
          <w:p w14:paraId="2E13CE33">
            <w:pPr>
              <w:tabs>
                <w:tab w:val="left" w:pos="736"/>
              </w:tabs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以上栏目，由申请人本人填写；以下栏目，由社区（行政村）或街道（乡镇）公共就业服务平台负责填写。</w:t>
            </w:r>
          </w:p>
        </w:tc>
      </w:tr>
      <w:tr w14:paraId="48E3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restart"/>
            <w:vAlign w:val="center"/>
          </w:tcPr>
          <w:p w14:paraId="77471E87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就业</w:t>
            </w:r>
          </w:p>
          <w:p w14:paraId="1E8BEB14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困难</w:t>
            </w:r>
          </w:p>
          <w:p w14:paraId="55D21BD1"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人员</w:t>
            </w:r>
          </w:p>
          <w:p w14:paraId="4BA7421C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3382" w:type="dxa"/>
            <w:gridSpan w:val="5"/>
            <w:vAlign w:val="center"/>
          </w:tcPr>
          <w:p w14:paraId="28AF0A95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（1）城镇大龄失业人员</w:t>
            </w:r>
          </w:p>
        </w:tc>
        <w:tc>
          <w:tcPr>
            <w:tcW w:w="859" w:type="dxa"/>
            <w:vAlign w:val="center"/>
          </w:tcPr>
          <w:p w14:paraId="233819BC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 w14:paraId="60385DA4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（5)残疾人员</w:t>
            </w:r>
          </w:p>
        </w:tc>
        <w:tc>
          <w:tcPr>
            <w:tcW w:w="893" w:type="dxa"/>
            <w:vAlign w:val="center"/>
          </w:tcPr>
          <w:p w14:paraId="2C9E51BA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B4C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continue"/>
            <w:vAlign w:val="center"/>
          </w:tcPr>
          <w:p w14:paraId="10F9A618"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6546612C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（2）城镇“零就业家庭”成员</w:t>
            </w:r>
          </w:p>
        </w:tc>
        <w:tc>
          <w:tcPr>
            <w:tcW w:w="859" w:type="dxa"/>
            <w:vAlign w:val="center"/>
          </w:tcPr>
          <w:p w14:paraId="3D5E14DE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 w14:paraId="5F33C073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（6）连续登记失业6个月以上人员</w:t>
            </w:r>
          </w:p>
        </w:tc>
        <w:tc>
          <w:tcPr>
            <w:tcW w:w="893" w:type="dxa"/>
            <w:vAlign w:val="center"/>
          </w:tcPr>
          <w:p w14:paraId="2562F225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841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6" w:type="dxa"/>
            <w:vMerge w:val="continue"/>
            <w:vAlign w:val="center"/>
          </w:tcPr>
          <w:p w14:paraId="34DCA984"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31F0CBD5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（3）“零转移就业家庭”成员</w:t>
            </w:r>
          </w:p>
        </w:tc>
        <w:tc>
          <w:tcPr>
            <w:tcW w:w="859" w:type="dxa"/>
            <w:vAlign w:val="center"/>
          </w:tcPr>
          <w:p w14:paraId="26065951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 w14:paraId="2A02753F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（7）毕业6个月后未实现首次就业高校毕业生。</w:t>
            </w:r>
          </w:p>
        </w:tc>
        <w:tc>
          <w:tcPr>
            <w:tcW w:w="893" w:type="dxa"/>
            <w:vAlign w:val="center"/>
          </w:tcPr>
          <w:p w14:paraId="33F0B722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1FE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continue"/>
            <w:vAlign w:val="center"/>
          </w:tcPr>
          <w:p w14:paraId="4BD8026D"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 w14:paraId="02C5C17E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（4）享受最低生活保障待遇人员</w:t>
            </w:r>
          </w:p>
        </w:tc>
        <w:tc>
          <w:tcPr>
            <w:tcW w:w="859" w:type="dxa"/>
            <w:vAlign w:val="center"/>
          </w:tcPr>
          <w:p w14:paraId="21A491A5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 w14:paraId="0C1E80AC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（8）失地农民</w:t>
            </w:r>
          </w:p>
        </w:tc>
        <w:tc>
          <w:tcPr>
            <w:tcW w:w="893" w:type="dxa"/>
            <w:vAlign w:val="center"/>
          </w:tcPr>
          <w:p w14:paraId="1E4FCD29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883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56" w:type="dxa"/>
            <w:vMerge w:val="continue"/>
            <w:vAlign w:val="center"/>
          </w:tcPr>
          <w:p w14:paraId="7FA54B7E"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23BEE406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（9）其他</w:t>
            </w:r>
          </w:p>
        </w:tc>
        <w:tc>
          <w:tcPr>
            <w:tcW w:w="1732" w:type="dxa"/>
            <w:gridSpan w:val="3"/>
            <w:vAlign w:val="center"/>
          </w:tcPr>
          <w:p w14:paraId="55AC28DC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22301ECC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其他描述</w:t>
            </w:r>
          </w:p>
        </w:tc>
        <w:tc>
          <w:tcPr>
            <w:tcW w:w="3903" w:type="dxa"/>
            <w:gridSpan w:val="5"/>
            <w:vAlign w:val="center"/>
          </w:tcPr>
          <w:p w14:paraId="1EEF4D80"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4C4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356" w:type="dxa"/>
            <w:vAlign w:val="center"/>
          </w:tcPr>
          <w:p w14:paraId="4A4E8C27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培训意向</w:t>
            </w:r>
          </w:p>
        </w:tc>
        <w:tc>
          <w:tcPr>
            <w:tcW w:w="8144" w:type="dxa"/>
            <w:gridSpan w:val="11"/>
            <w:vAlign w:val="center"/>
          </w:tcPr>
          <w:p w14:paraId="58928333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有无培训意愿：    □有    □无</w:t>
            </w:r>
          </w:p>
          <w:p w14:paraId="25F40760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意向培训工种项目：             </w:t>
            </w:r>
          </w:p>
          <w:p w14:paraId="6477A8FF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意向培训等级： □初级   □中级   □高级以上   □无</w:t>
            </w:r>
          </w:p>
        </w:tc>
      </w:tr>
      <w:tr w14:paraId="0D3A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356" w:type="dxa"/>
            <w:vAlign w:val="center"/>
          </w:tcPr>
          <w:p w14:paraId="1167D939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就业意向</w:t>
            </w:r>
          </w:p>
        </w:tc>
        <w:tc>
          <w:tcPr>
            <w:tcW w:w="8144" w:type="dxa"/>
            <w:gridSpan w:val="11"/>
            <w:vAlign w:val="center"/>
          </w:tcPr>
          <w:p w14:paraId="66E78D8D">
            <w:pPr>
              <w:numPr>
                <w:ilvl w:val="0"/>
                <w:numId w:val="1"/>
              </w:num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意向就业地点： □仅限本乡镇（街道）内      </w:t>
            </w:r>
          </w:p>
          <w:p w14:paraId="7D3F5136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□仅限本县（区、市）内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□仅限本地市内    </w:t>
            </w:r>
          </w:p>
          <w:p w14:paraId="3F5C5BB7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□本省内不限地点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□其他，具体为：          </w:t>
            </w:r>
          </w:p>
          <w:p w14:paraId="56CA230A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意向就业工种：                 </w:t>
            </w:r>
          </w:p>
        </w:tc>
      </w:tr>
      <w:tr w14:paraId="13B9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56" w:type="dxa"/>
            <w:vAlign w:val="center"/>
          </w:tcPr>
          <w:p w14:paraId="0E69FBC7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公示情况</w:t>
            </w:r>
          </w:p>
        </w:tc>
        <w:tc>
          <w:tcPr>
            <w:tcW w:w="8144" w:type="dxa"/>
            <w:gridSpan w:val="11"/>
            <w:vAlign w:val="center"/>
          </w:tcPr>
          <w:p w14:paraId="12013CAA">
            <w:pPr>
              <w:tabs>
                <w:tab w:val="left" w:pos="736"/>
              </w:tabs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   月   日-   月   日向社会公示，公示期间，未收到群众提出异议。</w:t>
            </w:r>
          </w:p>
          <w:p w14:paraId="0F900A96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经办人：</w:t>
            </w:r>
          </w:p>
          <w:p w14:paraId="1BAB6E17"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年   月   日</w:t>
            </w:r>
          </w:p>
        </w:tc>
      </w:tr>
      <w:tr w14:paraId="5DF0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3283" w:type="dxa"/>
            <w:gridSpan w:val="4"/>
          </w:tcPr>
          <w:p w14:paraId="38CF7F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社区（行政村）公共就业服务平台核实意见</w:t>
            </w:r>
          </w:p>
          <w:p w14:paraId="429E9911">
            <w:pPr>
              <w:pStyle w:val="11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A34B674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（经办人签名）</w:t>
            </w:r>
          </w:p>
        </w:tc>
        <w:tc>
          <w:tcPr>
            <w:tcW w:w="3051" w:type="dxa"/>
            <w:gridSpan w:val="5"/>
          </w:tcPr>
          <w:p w14:paraId="225781B5">
            <w:pPr>
              <w:tabs>
                <w:tab w:val="left" w:pos="274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街道（乡镇）公共就业服务平台复核意见</w:t>
            </w:r>
          </w:p>
          <w:p w14:paraId="095D658B">
            <w:pPr>
              <w:pStyle w:val="11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FB12800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（经办人签名）</w:t>
            </w:r>
          </w:p>
        </w:tc>
        <w:tc>
          <w:tcPr>
            <w:tcW w:w="3166" w:type="dxa"/>
            <w:gridSpan w:val="3"/>
          </w:tcPr>
          <w:p w14:paraId="0A2F18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县级公共就业服务机构审核认定意见</w:t>
            </w:r>
          </w:p>
          <w:p w14:paraId="1C8501FD">
            <w:pPr>
              <w:pStyle w:val="11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6DF8EEE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（经办人签名）</w:t>
            </w:r>
          </w:p>
        </w:tc>
      </w:tr>
    </w:tbl>
    <w:p w14:paraId="73F428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街道（乡镇）公共就业服务平台直接受理的，无需填写</w:t>
      </w:r>
    </w:p>
    <w:p w14:paraId="0DC7B5F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1280" w:firstLineChars="4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社区（行政村）公共就业服务平台核实意见。</w:t>
      </w:r>
    </w:p>
    <w:p w14:paraId="31AB469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leftChars="262"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2.上述涉及个人保密信息，公共就业服务机构承诺均严格</w:t>
      </w:r>
    </w:p>
    <w:p w14:paraId="039914A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leftChars="0" w:firstLine="1280" w:firstLineChars="400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保守。</w:t>
      </w:r>
    </w:p>
    <w:sectPr>
      <w:footerReference r:id="rId3" w:type="default"/>
      <w:pgSz w:w="11906" w:h="16838"/>
      <w:pgMar w:top="1417" w:right="1417" w:bottom="1417" w:left="1417" w:header="851" w:footer="124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5A9510CF-8B8A-41E3-89D3-7A7D26BCA5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3FBFEFE-C19B-4B27-8B5A-A444C35D2E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045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77B0F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77B0F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F72DE"/>
    <w:multiLevelType w:val="singleLevel"/>
    <w:tmpl w:val="65AF72D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NjIzMjE0OTc4MDI0ZWE3ZjMyMmIwMWEzOGNjNTQifQ=="/>
  </w:docVars>
  <w:rsids>
    <w:rsidRoot w:val="00787DC5"/>
    <w:rsid w:val="001739E8"/>
    <w:rsid w:val="00237789"/>
    <w:rsid w:val="0025027D"/>
    <w:rsid w:val="00294A34"/>
    <w:rsid w:val="0030505D"/>
    <w:rsid w:val="004E641C"/>
    <w:rsid w:val="0063516A"/>
    <w:rsid w:val="00643000"/>
    <w:rsid w:val="00787DC5"/>
    <w:rsid w:val="00822309"/>
    <w:rsid w:val="00834DBD"/>
    <w:rsid w:val="008E3F2A"/>
    <w:rsid w:val="00A645D6"/>
    <w:rsid w:val="00D331FC"/>
    <w:rsid w:val="00E733BD"/>
    <w:rsid w:val="05E732EC"/>
    <w:rsid w:val="07911761"/>
    <w:rsid w:val="09E55D95"/>
    <w:rsid w:val="0A880415"/>
    <w:rsid w:val="0D272220"/>
    <w:rsid w:val="0DCB52A1"/>
    <w:rsid w:val="0EA10147"/>
    <w:rsid w:val="12540C32"/>
    <w:rsid w:val="183D6D9C"/>
    <w:rsid w:val="1A1E46C9"/>
    <w:rsid w:val="1E34479D"/>
    <w:rsid w:val="1ED42E87"/>
    <w:rsid w:val="1F984F2D"/>
    <w:rsid w:val="20D47DF7"/>
    <w:rsid w:val="21313D66"/>
    <w:rsid w:val="23B51EDC"/>
    <w:rsid w:val="24424D6D"/>
    <w:rsid w:val="276A122F"/>
    <w:rsid w:val="278B6469"/>
    <w:rsid w:val="27C0351C"/>
    <w:rsid w:val="295771D8"/>
    <w:rsid w:val="2C856595"/>
    <w:rsid w:val="30B31003"/>
    <w:rsid w:val="326A6587"/>
    <w:rsid w:val="32E04CDB"/>
    <w:rsid w:val="33150BE9"/>
    <w:rsid w:val="33B91574"/>
    <w:rsid w:val="351A5B80"/>
    <w:rsid w:val="377D1E2F"/>
    <w:rsid w:val="38C2711D"/>
    <w:rsid w:val="3AA50AA5"/>
    <w:rsid w:val="3CFD6405"/>
    <w:rsid w:val="3D6307DC"/>
    <w:rsid w:val="3F424B14"/>
    <w:rsid w:val="3FE61DE6"/>
    <w:rsid w:val="417D62D7"/>
    <w:rsid w:val="426D118A"/>
    <w:rsid w:val="45124C8E"/>
    <w:rsid w:val="452C1AD6"/>
    <w:rsid w:val="45FB5A1D"/>
    <w:rsid w:val="47E413B9"/>
    <w:rsid w:val="48D55C3B"/>
    <w:rsid w:val="4B1B0A97"/>
    <w:rsid w:val="4D9B2C5B"/>
    <w:rsid w:val="51330A9E"/>
    <w:rsid w:val="521773C9"/>
    <w:rsid w:val="547E290E"/>
    <w:rsid w:val="59513E7A"/>
    <w:rsid w:val="599124C8"/>
    <w:rsid w:val="5B4041A6"/>
    <w:rsid w:val="5B8F2A37"/>
    <w:rsid w:val="5D1E0063"/>
    <w:rsid w:val="5E795550"/>
    <w:rsid w:val="5EFF6126"/>
    <w:rsid w:val="5F5C0E82"/>
    <w:rsid w:val="5FAF5033"/>
    <w:rsid w:val="62763C89"/>
    <w:rsid w:val="66320B8F"/>
    <w:rsid w:val="66550E31"/>
    <w:rsid w:val="66CB0523"/>
    <w:rsid w:val="6B0F76F1"/>
    <w:rsid w:val="6CBF5146"/>
    <w:rsid w:val="6E7066F8"/>
    <w:rsid w:val="6EE47B53"/>
    <w:rsid w:val="6F2F5FE8"/>
    <w:rsid w:val="70E75DDB"/>
    <w:rsid w:val="71706A0F"/>
    <w:rsid w:val="71D376CA"/>
    <w:rsid w:val="726D05F9"/>
    <w:rsid w:val="72750781"/>
    <w:rsid w:val="7548674A"/>
    <w:rsid w:val="75F25C45"/>
    <w:rsid w:val="765D791C"/>
    <w:rsid w:val="78063C29"/>
    <w:rsid w:val="7D54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9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locked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2"/>
    <w:basedOn w:val="1"/>
    <w:next w:val="1"/>
    <w:qFormat/>
    <w:locked/>
    <w:uiPriority w:val="0"/>
    <w:pPr>
      <w:ind w:left="200" w:leftChars="200"/>
    </w:pPr>
    <w:rPr>
      <w:rFonts w:ascii="Times New Roman" w:hAnsi="Times New Roman"/>
      <w:szCs w:val="32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2">
    <w:name w:val="Footer Char"/>
    <w:basedOn w:val="8"/>
    <w:link w:val="3"/>
    <w:semiHidden/>
    <w:qFormat/>
    <w:locked/>
    <w:uiPriority w:val="99"/>
    <w:rPr>
      <w:rFonts w:ascii="Calibri" w:hAnsi="Calibri" w:cs="黑体"/>
      <w:sz w:val="18"/>
      <w:szCs w:val="18"/>
    </w:rPr>
  </w:style>
  <w:style w:type="character" w:customStyle="1" w:styleId="13">
    <w:name w:val="Header Char"/>
    <w:basedOn w:val="8"/>
    <w:link w:val="4"/>
    <w:semiHidden/>
    <w:qFormat/>
    <w:locked/>
    <w:uiPriority w:val="99"/>
    <w:rPr>
      <w:rFonts w:ascii="Calibri" w:hAnsi="Calibri" w:cs="黑体"/>
      <w:sz w:val="18"/>
      <w:szCs w:val="18"/>
    </w:rPr>
  </w:style>
  <w:style w:type="paragraph" w:customStyle="1" w:styleId="14">
    <w:name w:val="Normal (Web)1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659</Words>
  <Characters>662</Characters>
  <Lines>0</Lines>
  <Paragraphs>0</Paragraphs>
  <TotalTime>131</TotalTime>
  <ScaleCrop>false</ScaleCrop>
  <LinksUpToDate>false</LinksUpToDate>
  <CharactersWithSpaces>950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2017-09-12T02:18:00Z</dcterms:created>
  <dc:creator>微软用户</dc:creator>
  <cp:lastModifiedBy>跃虎</cp:lastModifiedBy>
  <cp:lastPrinted>2025-03-20T03:16:00Z</cp:lastPrinted>
  <dcterms:modified xsi:type="dcterms:W3CDTF">2026-04-10T02:14:21Z</dcterms:modified>
  <dc:title>Administrator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AD75F23DD4184016A0B0D60C8EC23365_13</vt:lpwstr>
  </property>
  <property fmtid="{D5CDD505-2E9C-101B-9397-08002B2CF9AE}" pid="4" name="KSOTemplateDocerSaveRecord">
    <vt:lpwstr>eyJoZGlkIjoiNTcwMGNlMWNmNmZjOGI0ZGE2MGE2YTA4MmNkNTYzODgiLCJ1c2VySWQiOiIzMzQ0MDA1OTQifQ==</vt:lpwstr>
  </property>
</Properties>
</file>