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F9623">
      <w:pPr>
        <w:spacing w:after="156" w:afterLines="50"/>
        <w:jc w:val="center"/>
        <w:rPr>
          <w:rFonts w:hint="eastAsia"/>
          <w:b/>
          <w:spacing w:val="20"/>
          <w:sz w:val="44"/>
          <w:szCs w:val="44"/>
        </w:rPr>
      </w:pPr>
      <w:r>
        <w:rPr>
          <w:rFonts w:hint="eastAsia"/>
          <w:b/>
          <w:spacing w:val="20"/>
          <w:sz w:val="44"/>
          <w:szCs w:val="44"/>
          <w:lang w:val="en-US" w:eastAsia="zh-CN"/>
        </w:rPr>
        <w:t>公益性岗位应聘人员登记表</w:t>
      </w:r>
    </w:p>
    <w:tbl>
      <w:tblPr>
        <w:tblStyle w:val="4"/>
        <w:tblW w:w="89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513"/>
        <w:gridCol w:w="480"/>
        <w:gridCol w:w="899"/>
        <w:gridCol w:w="683"/>
        <w:gridCol w:w="53"/>
        <w:gridCol w:w="436"/>
        <w:gridCol w:w="1300"/>
        <w:gridCol w:w="1789"/>
      </w:tblGrid>
      <w:tr w14:paraId="28F68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1788" w:type="dxa"/>
            <w:vAlign w:val="center"/>
          </w:tcPr>
          <w:p w14:paraId="2034C05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    名</w:t>
            </w:r>
          </w:p>
        </w:tc>
        <w:tc>
          <w:tcPr>
            <w:tcW w:w="1993" w:type="dxa"/>
            <w:gridSpan w:val="2"/>
            <w:vAlign w:val="center"/>
          </w:tcPr>
          <w:p w14:paraId="2944C9D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7CDA88E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  别</w:t>
            </w:r>
          </w:p>
        </w:tc>
        <w:tc>
          <w:tcPr>
            <w:tcW w:w="1789" w:type="dxa"/>
            <w:gridSpan w:val="3"/>
            <w:vAlign w:val="center"/>
          </w:tcPr>
          <w:p w14:paraId="666B342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  <w:vAlign w:val="center"/>
          </w:tcPr>
          <w:p w14:paraId="79142B8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照  片</w:t>
            </w:r>
          </w:p>
        </w:tc>
      </w:tr>
      <w:tr w14:paraId="49F7B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1788" w:type="dxa"/>
            <w:vAlign w:val="center"/>
          </w:tcPr>
          <w:p w14:paraId="49846D5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文化程度</w:t>
            </w:r>
          </w:p>
        </w:tc>
        <w:tc>
          <w:tcPr>
            <w:tcW w:w="1993" w:type="dxa"/>
            <w:gridSpan w:val="2"/>
            <w:vAlign w:val="center"/>
          </w:tcPr>
          <w:p w14:paraId="351CFD1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5819169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龄</w:t>
            </w:r>
          </w:p>
        </w:tc>
        <w:tc>
          <w:tcPr>
            <w:tcW w:w="1789" w:type="dxa"/>
            <w:gridSpan w:val="3"/>
            <w:vAlign w:val="center"/>
          </w:tcPr>
          <w:p w14:paraId="0394354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 w14:paraId="41759F0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9973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1788" w:type="dxa"/>
            <w:vAlign w:val="center"/>
          </w:tcPr>
          <w:p w14:paraId="1535BC6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政治面貌</w:t>
            </w:r>
          </w:p>
        </w:tc>
        <w:tc>
          <w:tcPr>
            <w:tcW w:w="1993" w:type="dxa"/>
            <w:gridSpan w:val="2"/>
            <w:vAlign w:val="center"/>
          </w:tcPr>
          <w:p w14:paraId="25202CB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37B727F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族</w:t>
            </w:r>
          </w:p>
        </w:tc>
        <w:tc>
          <w:tcPr>
            <w:tcW w:w="1789" w:type="dxa"/>
            <w:gridSpan w:val="3"/>
            <w:vAlign w:val="center"/>
          </w:tcPr>
          <w:p w14:paraId="1349BE0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 w14:paraId="14CE587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17CA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1788" w:type="dxa"/>
            <w:vAlign w:val="center"/>
          </w:tcPr>
          <w:p w14:paraId="4E0328D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户    籍</w:t>
            </w:r>
          </w:p>
        </w:tc>
        <w:tc>
          <w:tcPr>
            <w:tcW w:w="1993" w:type="dxa"/>
            <w:gridSpan w:val="2"/>
            <w:vAlign w:val="center"/>
          </w:tcPr>
          <w:p w14:paraId="2861FAF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2D301CD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机</w:t>
            </w:r>
          </w:p>
        </w:tc>
        <w:tc>
          <w:tcPr>
            <w:tcW w:w="1789" w:type="dxa"/>
            <w:gridSpan w:val="3"/>
            <w:vAlign w:val="center"/>
          </w:tcPr>
          <w:p w14:paraId="51D6DBD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 w14:paraId="706A4FE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8552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1788" w:type="dxa"/>
            <w:vAlign w:val="center"/>
          </w:tcPr>
          <w:p w14:paraId="39E09ED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1993" w:type="dxa"/>
            <w:gridSpan w:val="2"/>
            <w:vAlign w:val="center"/>
          </w:tcPr>
          <w:p w14:paraId="35C8AC8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5A2BC61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578" w:type="dxa"/>
            <w:gridSpan w:val="4"/>
            <w:vAlign w:val="center"/>
          </w:tcPr>
          <w:p w14:paraId="6EE5DAB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01D6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1788" w:type="dxa"/>
            <w:vAlign w:val="center"/>
          </w:tcPr>
          <w:p w14:paraId="6667570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现户籍地</w:t>
            </w:r>
          </w:p>
        </w:tc>
        <w:tc>
          <w:tcPr>
            <w:tcW w:w="7153" w:type="dxa"/>
            <w:gridSpan w:val="8"/>
            <w:vAlign w:val="center"/>
          </w:tcPr>
          <w:p w14:paraId="3E45C9D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287E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1788" w:type="dxa"/>
            <w:vAlign w:val="center"/>
          </w:tcPr>
          <w:p w14:paraId="02448BF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居住地</w:t>
            </w:r>
          </w:p>
        </w:tc>
        <w:tc>
          <w:tcPr>
            <w:tcW w:w="7153" w:type="dxa"/>
            <w:gridSpan w:val="8"/>
            <w:vAlign w:val="center"/>
          </w:tcPr>
          <w:p w14:paraId="3FAABCD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7E2A03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1788" w:type="dxa"/>
            <w:vAlign w:val="center"/>
          </w:tcPr>
          <w:p w14:paraId="49C6D6E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婚育情况</w:t>
            </w:r>
          </w:p>
        </w:tc>
        <w:tc>
          <w:tcPr>
            <w:tcW w:w="7153" w:type="dxa"/>
            <w:gridSpan w:val="8"/>
            <w:vAlign w:val="center"/>
          </w:tcPr>
          <w:p w14:paraId="2CA3496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未婚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已婚未育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已婚已育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离异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丧偶</w:t>
            </w:r>
          </w:p>
        </w:tc>
      </w:tr>
      <w:tr w14:paraId="3AE3E7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1788" w:type="dxa"/>
            <w:vMerge w:val="restart"/>
            <w:vAlign w:val="center"/>
          </w:tcPr>
          <w:p w14:paraId="70ACB44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身体状况</w:t>
            </w:r>
          </w:p>
        </w:tc>
        <w:tc>
          <w:tcPr>
            <w:tcW w:w="199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101F300">
            <w:p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5160" w:type="dxa"/>
            <w:gridSpan w:val="6"/>
            <w:vMerge w:val="restart"/>
            <w:tcBorders>
              <w:left w:val="single" w:color="auto" w:sz="4" w:space="0"/>
            </w:tcBorders>
            <w:vAlign w:val="center"/>
          </w:tcPr>
          <w:p w14:paraId="3A517903">
            <w:pPr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患有不适合应聘岗位工作的传染病、神经系统疾病或影响正常履行岗位职责的其他未治愈疾病。</w:t>
            </w:r>
          </w:p>
          <w:p w14:paraId="4DDCFFDE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　　　　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是　　　　　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否</w:t>
            </w:r>
          </w:p>
        </w:tc>
      </w:tr>
      <w:tr w14:paraId="175024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  <w:jc w:val="center"/>
        </w:trPr>
        <w:tc>
          <w:tcPr>
            <w:tcW w:w="1788" w:type="dxa"/>
            <w:vMerge w:val="continue"/>
            <w:vAlign w:val="center"/>
          </w:tcPr>
          <w:p w14:paraId="33682F5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993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2BA60E1">
            <w:pPr>
              <w:spacing w:line="360" w:lineRule="auto"/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身高：    cm</w:t>
            </w:r>
          </w:p>
          <w:p w14:paraId="05655A23">
            <w:pPr>
              <w:spacing w:line="360" w:lineRule="auto"/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体重：    Kg</w:t>
            </w:r>
          </w:p>
        </w:tc>
        <w:tc>
          <w:tcPr>
            <w:tcW w:w="5160" w:type="dxa"/>
            <w:gridSpan w:val="6"/>
            <w:vMerge w:val="continue"/>
            <w:tcBorders>
              <w:left w:val="single" w:color="auto" w:sz="4" w:space="0"/>
            </w:tcBorders>
            <w:vAlign w:val="center"/>
          </w:tcPr>
          <w:p w14:paraId="62544FFC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18129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exact"/>
          <w:jc w:val="center"/>
        </w:trPr>
        <w:tc>
          <w:tcPr>
            <w:tcW w:w="1788" w:type="dxa"/>
            <w:vMerge w:val="restart"/>
            <w:vAlign w:val="center"/>
          </w:tcPr>
          <w:p w14:paraId="0E84D6B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不良行为或</w:t>
            </w:r>
          </w:p>
          <w:p w14:paraId="4561FB60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处分记录</w:t>
            </w:r>
          </w:p>
        </w:tc>
        <w:tc>
          <w:tcPr>
            <w:tcW w:w="3628" w:type="dxa"/>
            <w:gridSpan w:val="5"/>
            <w:tcBorders>
              <w:right w:val="single" w:color="auto" w:sz="4" w:space="0"/>
            </w:tcBorders>
            <w:vAlign w:val="center"/>
          </w:tcPr>
          <w:p w14:paraId="7B466098">
            <w:pPr>
              <w:ind w:firstLine="480" w:firstLineChars="200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酗酒、吸毒、赌博及其他违背公序良俗的不良行为或嗜好。</w:t>
            </w:r>
          </w:p>
        </w:tc>
        <w:tc>
          <w:tcPr>
            <w:tcW w:w="3525" w:type="dxa"/>
            <w:gridSpan w:val="3"/>
            <w:tcBorders>
              <w:left w:val="single" w:color="auto" w:sz="4" w:space="0"/>
            </w:tcBorders>
            <w:vAlign w:val="center"/>
          </w:tcPr>
          <w:p w14:paraId="2690783B">
            <w:pPr>
              <w:ind w:firstLine="480" w:firstLineChars="200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受过刑事处罚、治安处罚、被开除公职等处分。</w:t>
            </w:r>
          </w:p>
        </w:tc>
      </w:tr>
      <w:tr w14:paraId="3F0C5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1788" w:type="dxa"/>
            <w:vMerge w:val="continue"/>
            <w:vAlign w:val="center"/>
          </w:tcPr>
          <w:p w14:paraId="31903DD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628" w:type="dxa"/>
            <w:gridSpan w:val="5"/>
            <w:tcBorders>
              <w:right w:val="single" w:color="auto" w:sz="4" w:space="0"/>
            </w:tcBorders>
            <w:vAlign w:val="center"/>
          </w:tcPr>
          <w:p w14:paraId="3F8664C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有　　　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无</w:t>
            </w:r>
          </w:p>
        </w:tc>
        <w:tc>
          <w:tcPr>
            <w:tcW w:w="3525" w:type="dxa"/>
            <w:gridSpan w:val="3"/>
            <w:tcBorders>
              <w:left w:val="single" w:color="auto" w:sz="4" w:space="0"/>
            </w:tcBorders>
            <w:vAlign w:val="center"/>
          </w:tcPr>
          <w:p w14:paraId="7A46245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是　　　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否</w:t>
            </w:r>
          </w:p>
        </w:tc>
      </w:tr>
      <w:tr w14:paraId="2CBC2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88" w:type="dxa"/>
            <w:vAlign w:val="center"/>
          </w:tcPr>
          <w:p w14:paraId="2F0FA8E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特长、技能</w:t>
            </w:r>
          </w:p>
        </w:tc>
        <w:tc>
          <w:tcPr>
            <w:tcW w:w="7153" w:type="dxa"/>
            <w:gridSpan w:val="8"/>
            <w:vAlign w:val="center"/>
          </w:tcPr>
          <w:p w14:paraId="256CD75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A316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88" w:type="dxa"/>
            <w:vAlign w:val="center"/>
          </w:tcPr>
          <w:p w14:paraId="51C4BE2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取得职称或</w:t>
            </w:r>
          </w:p>
          <w:p w14:paraId="3B5D5A4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职业资格/技能等级证书</w:t>
            </w:r>
          </w:p>
        </w:tc>
        <w:tc>
          <w:tcPr>
            <w:tcW w:w="7153" w:type="dxa"/>
            <w:gridSpan w:val="8"/>
            <w:vAlign w:val="center"/>
          </w:tcPr>
          <w:p w14:paraId="0ECECAD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A62C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1788" w:type="dxa"/>
            <w:vAlign w:val="center"/>
          </w:tcPr>
          <w:p w14:paraId="39C31B9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受教育情况</w:t>
            </w:r>
          </w:p>
        </w:tc>
        <w:tc>
          <w:tcPr>
            <w:tcW w:w="7153" w:type="dxa"/>
            <w:gridSpan w:val="8"/>
            <w:vAlign w:val="center"/>
          </w:tcPr>
          <w:p w14:paraId="758C718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（从高中填起）</w:t>
            </w:r>
          </w:p>
        </w:tc>
      </w:tr>
      <w:tr w14:paraId="38B7B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5" w:hRule="atLeast"/>
          <w:jc w:val="center"/>
        </w:trPr>
        <w:tc>
          <w:tcPr>
            <w:tcW w:w="1788" w:type="dxa"/>
            <w:vAlign w:val="center"/>
          </w:tcPr>
          <w:p w14:paraId="39A0F0B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153" w:type="dxa"/>
            <w:gridSpan w:val="8"/>
            <w:vAlign w:val="center"/>
          </w:tcPr>
          <w:p w14:paraId="4C84B73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6B279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1788" w:type="dxa"/>
            <w:vMerge w:val="restart"/>
            <w:vAlign w:val="center"/>
          </w:tcPr>
          <w:p w14:paraId="07904D3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家庭主要成员</w:t>
            </w:r>
          </w:p>
          <w:p w14:paraId="671FD39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（如：父母、配偶、子女）</w:t>
            </w:r>
          </w:p>
        </w:tc>
        <w:tc>
          <w:tcPr>
            <w:tcW w:w="151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34A75B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37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06E4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4261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551EAA5">
            <w:pPr>
              <w:tabs>
                <w:tab w:val="left" w:pos="1842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职业及工作单位</w:t>
            </w:r>
          </w:p>
        </w:tc>
      </w:tr>
      <w:tr w14:paraId="51B86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1788" w:type="dxa"/>
            <w:vMerge w:val="continue"/>
            <w:vAlign w:val="center"/>
          </w:tcPr>
          <w:p w14:paraId="2C22414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1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2456C6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7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0C7C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261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D98EC22">
            <w:pPr>
              <w:tabs>
                <w:tab w:val="left" w:pos="1842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31AF10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1788" w:type="dxa"/>
            <w:vMerge w:val="continue"/>
            <w:vAlign w:val="center"/>
          </w:tcPr>
          <w:p w14:paraId="432D23D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1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7AF5A7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7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ED3A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261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92B12BF">
            <w:pPr>
              <w:tabs>
                <w:tab w:val="left" w:pos="1842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59B1F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1788" w:type="dxa"/>
            <w:vMerge w:val="continue"/>
            <w:vAlign w:val="center"/>
          </w:tcPr>
          <w:p w14:paraId="12CB036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1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374065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7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E350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261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0CB3BE8">
            <w:pPr>
              <w:tabs>
                <w:tab w:val="left" w:pos="1842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6F087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1788" w:type="dxa"/>
            <w:vMerge w:val="continue"/>
            <w:vAlign w:val="center"/>
          </w:tcPr>
          <w:p w14:paraId="3D8DC869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1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785D752">
            <w:pPr>
              <w:ind w:firstLine="4560" w:firstLineChars="19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79EA98">
            <w:pPr>
              <w:ind w:firstLine="4560" w:firstLineChars="19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261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10D41B0">
            <w:pPr>
              <w:ind w:firstLine="4560" w:firstLineChars="19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B8B6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1788" w:type="dxa"/>
            <w:vMerge w:val="restart"/>
            <w:vAlign w:val="center"/>
          </w:tcPr>
          <w:p w14:paraId="26F1D1D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有无亲属在</w:t>
            </w:r>
          </w:p>
          <w:p w14:paraId="3B6FB03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应聘单位任职</w:t>
            </w:r>
          </w:p>
        </w:tc>
        <w:tc>
          <w:tcPr>
            <w:tcW w:w="1513" w:type="dxa"/>
            <w:vMerge w:val="restart"/>
            <w:tcBorders>
              <w:right w:val="single" w:color="auto" w:sz="4" w:space="0"/>
            </w:tcBorders>
            <w:vAlign w:val="center"/>
          </w:tcPr>
          <w:p w14:paraId="57355378">
            <w:pPr>
              <w:ind w:firstLine="48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有</w:t>
            </w:r>
          </w:p>
          <w:p w14:paraId="5CFF374E">
            <w:pPr>
              <w:ind w:firstLine="48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18ADF892">
            <w:pPr>
              <w:ind w:firstLine="48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37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13C12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17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D5062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3089" w:type="dxa"/>
            <w:gridSpan w:val="2"/>
            <w:tcBorders>
              <w:left w:val="single" w:color="auto" w:sz="4" w:space="0"/>
            </w:tcBorders>
            <w:vAlign w:val="center"/>
          </w:tcPr>
          <w:p w14:paraId="4B7D1E0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部门</w:t>
            </w:r>
          </w:p>
        </w:tc>
      </w:tr>
      <w:tr w14:paraId="7BEF0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1788" w:type="dxa"/>
            <w:vMerge w:val="continue"/>
            <w:vAlign w:val="center"/>
          </w:tcPr>
          <w:p w14:paraId="6E37266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13" w:type="dxa"/>
            <w:vMerge w:val="continue"/>
            <w:tcBorders>
              <w:right w:val="single" w:color="auto" w:sz="4" w:space="0"/>
            </w:tcBorders>
            <w:vAlign w:val="center"/>
          </w:tcPr>
          <w:p w14:paraId="0B9A20BF">
            <w:pPr>
              <w:ind w:firstLine="48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7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B5952D"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7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293CAE"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089" w:type="dxa"/>
            <w:gridSpan w:val="2"/>
            <w:tcBorders>
              <w:left w:val="single" w:color="auto" w:sz="4" w:space="0"/>
            </w:tcBorders>
            <w:vAlign w:val="center"/>
          </w:tcPr>
          <w:p w14:paraId="3A85A6AD"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79F50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1788" w:type="dxa"/>
            <w:vMerge w:val="continue"/>
            <w:vAlign w:val="center"/>
          </w:tcPr>
          <w:p w14:paraId="79419B3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13" w:type="dxa"/>
            <w:vMerge w:val="continue"/>
            <w:tcBorders>
              <w:right w:val="single" w:color="auto" w:sz="4" w:space="0"/>
            </w:tcBorders>
            <w:vAlign w:val="center"/>
          </w:tcPr>
          <w:p w14:paraId="7C391B6A">
            <w:pPr>
              <w:ind w:firstLine="48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7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E42085"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7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4E32C9"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089" w:type="dxa"/>
            <w:gridSpan w:val="2"/>
            <w:tcBorders>
              <w:left w:val="single" w:color="auto" w:sz="4" w:space="0"/>
            </w:tcBorders>
            <w:vAlign w:val="center"/>
          </w:tcPr>
          <w:p w14:paraId="1627D28A"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175BA9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exact"/>
          <w:jc w:val="center"/>
        </w:trPr>
        <w:tc>
          <w:tcPr>
            <w:tcW w:w="1788" w:type="dxa"/>
            <w:vAlign w:val="center"/>
          </w:tcPr>
          <w:p w14:paraId="0DDD38B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紧急联系人</w:t>
            </w:r>
          </w:p>
        </w:tc>
        <w:tc>
          <w:tcPr>
            <w:tcW w:w="7153" w:type="dxa"/>
            <w:gridSpan w:val="8"/>
            <w:vAlign w:val="center"/>
          </w:tcPr>
          <w:p w14:paraId="0604145B">
            <w:pPr>
              <w:ind w:firstLine="240" w:firstLineChars="100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姓名：        ，关系：       ，手机：</w:t>
            </w:r>
          </w:p>
        </w:tc>
      </w:tr>
      <w:tr w14:paraId="27014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5" w:hRule="atLeast"/>
          <w:jc w:val="center"/>
        </w:trPr>
        <w:tc>
          <w:tcPr>
            <w:tcW w:w="8941" w:type="dxa"/>
            <w:gridSpan w:val="9"/>
            <w:vAlign w:val="center"/>
          </w:tcPr>
          <w:p w14:paraId="2B81E66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C1F1629">
            <w:pPr>
              <w:spacing w:line="360" w:lineRule="auto"/>
              <w:ind w:firstLine="48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以上填写内容均属实，本人同意应聘单位进行调查核实。如有不实之处，本人愿承担全部责任和一切不利后果。</w:t>
            </w:r>
          </w:p>
          <w:p w14:paraId="7163946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 w14:paraId="210ED747">
            <w:pPr>
              <w:spacing w:line="360" w:lineRule="auto"/>
              <w:ind w:firstLine="4320" w:firstLineChars="18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应聘人签字：</w:t>
            </w:r>
          </w:p>
          <w:p w14:paraId="26016C7D">
            <w:pPr>
              <w:spacing w:line="360" w:lineRule="auto"/>
              <w:ind w:firstLine="2702" w:firstLineChars="1126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             年    月    日</w:t>
            </w:r>
          </w:p>
        </w:tc>
      </w:tr>
    </w:tbl>
    <w:p w14:paraId="1AC0B9E9">
      <w:pPr>
        <w:jc w:val="left"/>
        <w:rPr>
          <w:rFonts w:hint="eastAsia"/>
          <w:szCs w:val="21"/>
        </w:rPr>
      </w:pPr>
    </w:p>
    <w:sectPr>
      <w:headerReference r:id="rId3" w:type="default"/>
      <w:pgSz w:w="11906" w:h="16838"/>
      <w:pgMar w:top="1440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F0A6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1606D0"/>
    <w:rsid w:val="00024DF9"/>
    <w:rsid w:val="00057470"/>
    <w:rsid w:val="00093711"/>
    <w:rsid w:val="000D00CC"/>
    <w:rsid w:val="001C5C84"/>
    <w:rsid w:val="00202B41"/>
    <w:rsid w:val="0025176B"/>
    <w:rsid w:val="002B58C5"/>
    <w:rsid w:val="002E7EA4"/>
    <w:rsid w:val="00313E65"/>
    <w:rsid w:val="00315DB1"/>
    <w:rsid w:val="003A3DA6"/>
    <w:rsid w:val="004059D5"/>
    <w:rsid w:val="00406C2B"/>
    <w:rsid w:val="00441637"/>
    <w:rsid w:val="00445EFB"/>
    <w:rsid w:val="004C1E16"/>
    <w:rsid w:val="00500C0D"/>
    <w:rsid w:val="005177EF"/>
    <w:rsid w:val="005C0BE4"/>
    <w:rsid w:val="00621296"/>
    <w:rsid w:val="006D7DCB"/>
    <w:rsid w:val="00727AE3"/>
    <w:rsid w:val="00770715"/>
    <w:rsid w:val="00787500"/>
    <w:rsid w:val="00875947"/>
    <w:rsid w:val="00892B10"/>
    <w:rsid w:val="008B0E66"/>
    <w:rsid w:val="0091075B"/>
    <w:rsid w:val="009221E2"/>
    <w:rsid w:val="009E5618"/>
    <w:rsid w:val="00A07C6C"/>
    <w:rsid w:val="00A807FC"/>
    <w:rsid w:val="00A93B3A"/>
    <w:rsid w:val="00AC687C"/>
    <w:rsid w:val="00AE55E3"/>
    <w:rsid w:val="00BE4A9A"/>
    <w:rsid w:val="00C02E66"/>
    <w:rsid w:val="00C35DA3"/>
    <w:rsid w:val="00C61443"/>
    <w:rsid w:val="00CC3772"/>
    <w:rsid w:val="00CD7BC7"/>
    <w:rsid w:val="00D17F78"/>
    <w:rsid w:val="00D760A3"/>
    <w:rsid w:val="00D81523"/>
    <w:rsid w:val="00E26F41"/>
    <w:rsid w:val="00E41126"/>
    <w:rsid w:val="00E70FB9"/>
    <w:rsid w:val="00E74503"/>
    <w:rsid w:val="00E869F6"/>
    <w:rsid w:val="00EA5C5C"/>
    <w:rsid w:val="00EC104B"/>
    <w:rsid w:val="00F045D4"/>
    <w:rsid w:val="00F31C8B"/>
    <w:rsid w:val="00F44C60"/>
    <w:rsid w:val="00F72EC4"/>
    <w:rsid w:val="052D3995"/>
    <w:rsid w:val="071606D0"/>
    <w:rsid w:val="08DC4040"/>
    <w:rsid w:val="0E980809"/>
    <w:rsid w:val="2EDF38DF"/>
    <w:rsid w:val="2FCB1019"/>
    <w:rsid w:val="618A4E1A"/>
    <w:rsid w:val="645E3181"/>
    <w:rsid w:val="6E6F490B"/>
    <w:rsid w:val="EFBFE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wnloads\&#25307;&#25910;&#21171;&#21160;&#21512;&#21516;&#32844;&#24037;&#22791;&#26696;&#30331;&#35760;&#34920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招收劳动合同职工备案登记表.dotx</Template>
  <Pages>2</Pages>
  <Words>187</Words>
  <Characters>187</Characters>
  <Lines>2</Lines>
  <Paragraphs>1</Paragraphs>
  <TotalTime>7</TotalTime>
  <ScaleCrop>false</ScaleCrop>
  <LinksUpToDate>false</LinksUpToDate>
  <CharactersWithSpaces>321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2023-04-03T11:47:00Z</dcterms:created>
  <dc:creator>Administrator</dc:creator>
  <cp:lastModifiedBy>Administrator</cp:lastModifiedBy>
  <dcterms:modified xsi:type="dcterms:W3CDTF">2026-06-03T04:17:50Z</dcterms:modified>
  <dc:title>解除（终止）劳动合同职工备案登记表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0C3DA60CB09E4197BF21CA10DBDD7E27_12</vt:lpwstr>
  </property>
</Properties>
</file>