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C838">
      <w:pPr>
        <w:widowControl/>
        <w:spacing w:line="300" w:lineRule="exact"/>
        <w:rPr>
          <w:rFonts w:ascii="仿宋_GB2312" w:eastAsia="仿宋_GB2312"/>
          <w:b/>
          <w:sz w:val="28"/>
          <w:szCs w:val="28"/>
        </w:rPr>
      </w:pPr>
    </w:p>
    <w:tbl>
      <w:tblPr>
        <w:tblStyle w:val="7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09"/>
        <w:gridCol w:w="1264"/>
        <w:gridCol w:w="1339"/>
        <w:gridCol w:w="1238"/>
        <w:gridCol w:w="500"/>
        <w:gridCol w:w="1650"/>
        <w:gridCol w:w="287"/>
        <w:gridCol w:w="1831"/>
      </w:tblGrid>
      <w:tr w14:paraId="585A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EACA28">
            <w:pPr>
              <w:bidi w:val="0"/>
              <w:jc w:val="center"/>
              <w:rPr>
                <w:rFonts w:ascii="黑体" w:hAnsi="宋体" w:eastAsia="黑体" w:cs="宋体"/>
                <w:b/>
                <w:bCs/>
                <w:kern w:val="0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昆明市妇幼保健院见习人员招聘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</w:rPr>
              <w:t>报名登记表</w:t>
            </w:r>
          </w:p>
        </w:tc>
      </w:tr>
      <w:tr w14:paraId="1691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47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7D1477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孕产保健部见习医师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25675CC8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医学专家助理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C1D58EA">
            <w:pPr>
              <w:widowControl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辅助护理岗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C10A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超声录入岗</w:t>
            </w:r>
          </w:p>
          <w:p w14:paraId="6FDCE82A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病理科见习技师</w:t>
            </w:r>
          </w:p>
          <w:p w14:paraId="5C1EC45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666B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5F0C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40E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B255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425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E1AC">
            <w:pPr>
              <w:widowControl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A4EF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3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14:paraId="1291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F4A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55D9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77B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C0FA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C2470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D30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799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68E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15C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3401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CE54">
            <w:pPr>
              <w:widowControl/>
              <w:spacing w:line="240" w:lineRule="exact"/>
              <w:jc w:val="distribute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1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55A2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7D569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E1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625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438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BF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F64D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906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01349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1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9F9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9F57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FB4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03E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3C2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1146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F5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51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C9E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82DF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64B4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是否取得资格证书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073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否   </w:t>
            </w:r>
          </w:p>
          <w:p w14:paraId="6CA08FCC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是（证书名称：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36EF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1B8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76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就读起止时间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C2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93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36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学位</w:t>
            </w:r>
          </w:p>
        </w:tc>
      </w:tr>
      <w:tr w14:paraId="15C6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6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37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3B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E0F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17A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48F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421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9E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C04A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D47D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089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A22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448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5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68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4D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DAF1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60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B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个人简历（自高中起的学习、工作经历）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733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F83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2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学习、工作期间所获主要荣誉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503EBD">
            <w:pPr>
              <w:widowControl/>
              <w:ind w:left="500" w:hanging="600" w:hangingChars="25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A68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DEA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诺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FE7F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本人承诺填写的信息及提供的材料均合法、真实、有效，符合应聘岗位所需的资格条件。如有弄虚作假或填写失实、失误，承诺自动放弃录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资格。</w:t>
            </w:r>
          </w:p>
          <w:p w14:paraId="558989E6"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01B17B3"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报考人签名：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   月      日          </w:t>
            </w:r>
          </w:p>
        </w:tc>
      </w:tr>
      <w:tr w14:paraId="72C3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3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审 核</w:t>
            </w:r>
          </w:p>
          <w:p w14:paraId="56728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951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B2E1">
            <w:pPr>
              <w:widowControl/>
              <w:spacing w:line="240" w:lineRule="exact"/>
              <w:ind w:left="0" w:leftChars="0" w:firstLine="2289" w:firstLineChars="954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A447D8D">
            <w:pPr>
              <w:widowControl/>
              <w:spacing w:line="240" w:lineRule="exact"/>
              <w:ind w:left="0" w:leftChars="0" w:firstLine="1680" w:firstLineChars="7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1FD8A5B">
            <w:pPr>
              <w:widowControl/>
              <w:spacing w:line="240" w:lineRule="exact"/>
              <w:ind w:left="0" w:leftChars="0" w:firstLine="218" w:firstLineChars="91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审核通过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审核不通过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60163B05">
            <w:pPr>
              <w:widowControl/>
              <w:spacing w:line="240" w:lineRule="exact"/>
              <w:ind w:left="0" w:leftChars="0" w:firstLine="2289" w:firstLineChars="954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0D3474F">
            <w:pPr>
              <w:widowControl/>
              <w:spacing w:line="240" w:lineRule="exact"/>
              <w:ind w:left="0" w:leftChars="0" w:firstLine="2289" w:firstLineChars="954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0915703">
            <w:pPr>
              <w:widowControl/>
              <w:spacing w:line="240" w:lineRule="exact"/>
              <w:ind w:left="0" w:leftChars="0" w:firstLine="2289" w:firstLineChars="954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人员签名：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日                   </w:t>
            </w:r>
          </w:p>
        </w:tc>
      </w:tr>
      <w:tr w14:paraId="4652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BB170F">
            <w:pPr>
              <w:widowControl/>
              <w:jc w:val="left"/>
              <w:rPr>
                <w:rFonts w:hint="eastAsia"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说明：1、考生必须如实填写以上内容，考生参加考核资格以资格复审结果为准，如填报虚假信息者，取消录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资格；</w:t>
            </w:r>
          </w:p>
          <w:p w14:paraId="4EB30EF9">
            <w:pPr>
              <w:widowControl/>
              <w:ind w:firstLine="48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、请考生打印并妥善保存该报名表，在现场报名资格审查时进行登记确认。</w:t>
            </w:r>
          </w:p>
        </w:tc>
      </w:tr>
    </w:tbl>
    <w:p w14:paraId="6B04A90B"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DC4243"/>
    <w:rsid w:val="0011110A"/>
    <w:rsid w:val="001A0261"/>
    <w:rsid w:val="00315FDC"/>
    <w:rsid w:val="003977DC"/>
    <w:rsid w:val="00575BDC"/>
    <w:rsid w:val="005B2B88"/>
    <w:rsid w:val="006317D3"/>
    <w:rsid w:val="006454D4"/>
    <w:rsid w:val="006A77FA"/>
    <w:rsid w:val="006E14BB"/>
    <w:rsid w:val="00751467"/>
    <w:rsid w:val="009626BA"/>
    <w:rsid w:val="00A97F9D"/>
    <w:rsid w:val="00B67926"/>
    <w:rsid w:val="00D363F2"/>
    <w:rsid w:val="00DB6345"/>
    <w:rsid w:val="00E56C5B"/>
    <w:rsid w:val="00F04885"/>
    <w:rsid w:val="08274D71"/>
    <w:rsid w:val="0BF119C4"/>
    <w:rsid w:val="123743A0"/>
    <w:rsid w:val="16826719"/>
    <w:rsid w:val="1C3F5497"/>
    <w:rsid w:val="1E3F65B2"/>
    <w:rsid w:val="234E4553"/>
    <w:rsid w:val="23CB5BA3"/>
    <w:rsid w:val="2658764F"/>
    <w:rsid w:val="2A2E6E04"/>
    <w:rsid w:val="367573BE"/>
    <w:rsid w:val="398E773F"/>
    <w:rsid w:val="39E13D03"/>
    <w:rsid w:val="3E137650"/>
    <w:rsid w:val="3EF07BFF"/>
    <w:rsid w:val="3F141D55"/>
    <w:rsid w:val="44064C80"/>
    <w:rsid w:val="45A32F19"/>
    <w:rsid w:val="49481D1C"/>
    <w:rsid w:val="4E8D6D9C"/>
    <w:rsid w:val="50BC4B78"/>
    <w:rsid w:val="544F512A"/>
    <w:rsid w:val="5AFA0E29"/>
    <w:rsid w:val="639F56D6"/>
    <w:rsid w:val="63D35E18"/>
    <w:rsid w:val="64DC4243"/>
    <w:rsid w:val="6BAF67DE"/>
    <w:rsid w:val="703674CE"/>
    <w:rsid w:val="753C37D8"/>
    <w:rsid w:val="75DF368D"/>
    <w:rsid w:val="77287CBB"/>
    <w:rsid w:val="777A67DE"/>
    <w:rsid w:val="7B47495C"/>
    <w:rsid w:val="7ED4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3fc11066-0f6b-46f1-a7f6-deeaea84c213\&#20844;&#24320;&#25307;&#32856;&#32534;&#22806;&#32856;&#29992;&#21046;&#25945;&#2407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公开招聘编外聘用制教师报名表.docx</Template>
  <Pages>1</Pages>
  <Words>390</Words>
  <Characters>390</Characters>
  <Lines>58</Lines>
  <Paragraphs>52</Paragraphs>
  <TotalTime>6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2025-08-13T03:06:00Z</dcterms:created>
  <cp:lastPrinted>2025-08-13T03:37:00Z</cp:lastPrinted>
  <dcterms:modified xsi:type="dcterms:W3CDTF">2026-06-24T06:50:34Z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v1.0_mb_/PtcbRJWupwG2ItKR7oA5w==</vt:lpwstr>
  </property>
  <property fmtid="{D5CDD505-2E9C-101B-9397-08002B2CF9AE}" pid="4" name="ICV">
    <vt:lpwstr>022EFD3F7B234284945FFA5AFF29845F_11</vt:lpwstr>
  </property>
  <property fmtid="{D5CDD505-2E9C-101B-9397-08002B2CF9AE}" pid="5" name="KSOTemplateDocerSaveRecord">
    <vt:lpwstr>eyJoZGlkIjoiNDE2MjUyYzdkNTQxNWExZmFkYzllY2VhMDMzZWZlNTMiLCJ1c2VySWQiOiIzNzEzMzYxNjIifQ==</vt:lpwstr>
  </property>
</Properties>
</file>